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3E05" w14:textId="77777777" w:rsidR="00DF78CD" w:rsidRPr="00F63565" w:rsidRDefault="00EA3854" w:rsidP="00F63565">
      <w:pPr>
        <w:wordWrap w:val="0"/>
        <w:rPr>
          <w:rFonts w:hAnsi="ＭＳ 明朝"/>
          <w:kern w:val="2"/>
        </w:rPr>
      </w:pPr>
      <w:r w:rsidRPr="00F63565">
        <w:rPr>
          <w:rFonts w:hAnsi="ＭＳ 明朝" w:hint="eastAsia"/>
          <w:kern w:val="2"/>
        </w:rPr>
        <w:t>様式</w:t>
      </w:r>
      <w:r w:rsidR="00DF78CD" w:rsidRPr="00F63565">
        <w:rPr>
          <w:rFonts w:hAnsi="ＭＳ 明朝" w:hint="eastAsia"/>
          <w:kern w:val="2"/>
        </w:rPr>
        <w:t>第１</w:t>
      </w:r>
      <w:r w:rsidR="00163109">
        <w:rPr>
          <w:rFonts w:hAnsi="ＭＳ 明朝" w:hint="eastAsia"/>
          <w:kern w:val="2"/>
        </w:rPr>
        <w:t>２</w:t>
      </w:r>
      <w:r w:rsidR="00DF78CD" w:rsidRPr="00F63565">
        <w:rPr>
          <w:rFonts w:hAnsi="ＭＳ 明朝" w:hint="eastAsia"/>
          <w:kern w:val="2"/>
        </w:rPr>
        <w:t>号（第１３条関係）</w:t>
      </w:r>
    </w:p>
    <w:p w14:paraId="160E3696" w14:textId="77777777" w:rsidR="00DF78CD" w:rsidRPr="00A6485A" w:rsidRDefault="00DF78CD" w:rsidP="00DF78CD">
      <w:pPr>
        <w:rPr>
          <w:rFonts w:hAnsi="ＭＳ 明朝"/>
          <w:szCs w:val="22"/>
        </w:rPr>
      </w:pPr>
    </w:p>
    <w:p w14:paraId="3A50DA34" w14:textId="77777777" w:rsidR="00DF78CD" w:rsidRPr="00A6485A" w:rsidRDefault="00DF78CD" w:rsidP="00DF78CD">
      <w:pPr>
        <w:jc w:val="center"/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>防災ベッド等設置事業補助金請求書</w:t>
      </w:r>
    </w:p>
    <w:p w14:paraId="4ACFE231" w14:textId="77777777" w:rsidR="00DF78CD" w:rsidRPr="00A6485A" w:rsidRDefault="00DF78CD" w:rsidP="00DF78CD">
      <w:pPr>
        <w:rPr>
          <w:rFonts w:hAnsi="ＭＳ 明朝"/>
          <w:szCs w:val="22"/>
        </w:rPr>
      </w:pPr>
    </w:p>
    <w:p w14:paraId="242561D2" w14:textId="77777777" w:rsidR="00DF78CD" w:rsidRPr="00A6485A" w:rsidRDefault="00DF78CD" w:rsidP="00DF78CD">
      <w:pPr>
        <w:jc w:val="center"/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>金　　　　　　　　　　　　　円</w:t>
      </w:r>
      <w:r w:rsidRPr="00A6485A">
        <w:rPr>
          <w:rFonts w:hAnsi="ＭＳ 明朝"/>
          <w:szCs w:val="22"/>
        </w:rPr>
        <w:t xml:space="preserve"> </w:t>
      </w:r>
      <w:r w:rsidRPr="00A6485A">
        <w:rPr>
          <w:rFonts w:hAnsi="ＭＳ 明朝" w:hint="eastAsia"/>
          <w:szCs w:val="22"/>
        </w:rPr>
        <w:t>也</w:t>
      </w:r>
    </w:p>
    <w:p w14:paraId="49267DF8" w14:textId="77777777" w:rsidR="00DF78CD" w:rsidRPr="00A6485A" w:rsidRDefault="00DF78CD" w:rsidP="00DF78CD">
      <w:pPr>
        <w:rPr>
          <w:rFonts w:hAnsi="ＭＳ 明朝"/>
          <w:szCs w:val="22"/>
        </w:rPr>
      </w:pPr>
    </w:p>
    <w:p w14:paraId="64BB7446" w14:textId="77777777" w:rsidR="00DF78CD" w:rsidRPr="00A6485A" w:rsidRDefault="00DF78CD" w:rsidP="00DF78CD">
      <w:pPr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>〈根</w:t>
      </w:r>
      <w:r w:rsidRPr="00A6485A">
        <w:rPr>
          <w:rFonts w:hAnsi="ＭＳ 明朝"/>
          <w:szCs w:val="22"/>
        </w:rPr>
        <w:t xml:space="preserve"> </w:t>
      </w:r>
      <w:r w:rsidRPr="00A6485A">
        <w:rPr>
          <w:rFonts w:hAnsi="ＭＳ 明朝" w:hint="eastAsia"/>
          <w:szCs w:val="22"/>
        </w:rPr>
        <w:t>拠〉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8"/>
        <w:gridCol w:w="266"/>
        <w:gridCol w:w="2793"/>
        <w:gridCol w:w="265"/>
      </w:tblGrid>
      <w:tr w:rsidR="00DF78CD" w:rsidRPr="00A6485A" w14:paraId="514F1E60" w14:textId="77777777" w:rsidTr="00DF78C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6891D3" w14:textId="77777777" w:rsidR="00DF78CD" w:rsidRPr="00A6485A" w:rsidRDefault="00DF78CD" w:rsidP="00DF78CD">
            <w:pPr>
              <w:jc w:val="right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補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助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金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額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確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定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通</w:t>
            </w:r>
            <w:r w:rsidRPr="00A6485A">
              <w:rPr>
                <w:rFonts w:hAnsi="ＭＳ 明朝"/>
                <w:szCs w:val="22"/>
              </w:rPr>
              <w:t xml:space="preserve"> </w:t>
            </w:r>
            <w:r w:rsidRPr="00A6485A">
              <w:rPr>
                <w:rFonts w:hAnsi="ＭＳ 明朝" w:hint="eastAsia"/>
                <w:szCs w:val="22"/>
              </w:rPr>
              <w:t>知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F10CF" w14:textId="77777777" w:rsidR="00DF78CD" w:rsidRPr="00A6485A" w:rsidRDefault="00DF78CD" w:rsidP="00DF78CD">
            <w:pPr>
              <w:rPr>
                <w:rFonts w:hAnsi="ＭＳ 明朝"/>
                <w:szCs w:val="22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C823" w14:textId="77777777" w:rsidR="00DF78CD" w:rsidRPr="00A6485A" w:rsidRDefault="00DF78CD" w:rsidP="00DF78CD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　　第　　　　　号</w:t>
            </w:r>
          </w:p>
          <w:p w14:paraId="4D1ED921" w14:textId="77777777" w:rsidR="00DF78CD" w:rsidRPr="00A6485A" w:rsidRDefault="00DF78CD" w:rsidP="00DF78CD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　　年　　月　　日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CAEEA" w14:textId="77777777" w:rsidR="00DF78CD" w:rsidRPr="00A6485A" w:rsidRDefault="00DF78CD" w:rsidP="00DF78CD">
            <w:pPr>
              <w:rPr>
                <w:rFonts w:hAnsi="ＭＳ 明朝"/>
                <w:szCs w:val="22"/>
              </w:rPr>
            </w:pPr>
          </w:p>
        </w:tc>
      </w:tr>
    </w:tbl>
    <w:p w14:paraId="634D1AC5" w14:textId="77777777" w:rsidR="00DF78CD" w:rsidRPr="00A6485A" w:rsidRDefault="00DF78CD" w:rsidP="00DF78CD">
      <w:pPr>
        <w:rPr>
          <w:rFonts w:hAnsi="ＭＳ 明朝"/>
          <w:szCs w:val="22"/>
        </w:rPr>
      </w:pPr>
      <w:r w:rsidRPr="00A6485A">
        <w:rPr>
          <w:rFonts w:hAnsi="ＭＳ 明朝"/>
          <w:szCs w:val="22"/>
        </w:rPr>
        <w:br w:type="textWrapping" w:clear="all"/>
      </w:r>
    </w:p>
    <w:p w14:paraId="2008E5DD" w14:textId="77777777" w:rsidR="00DF78CD" w:rsidRPr="00A6485A" w:rsidRDefault="00DF78CD" w:rsidP="00DF78CD">
      <w:pPr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 xml:space="preserve">　上記のとおり、補助金を交付されたく、加東市防災ベッド等設置事業補助金交付要綱第１３条第１項の規定により、請求します。</w:t>
      </w:r>
    </w:p>
    <w:p w14:paraId="10671126" w14:textId="77777777" w:rsidR="00DF78CD" w:rsidRPr="00A6485A" w:rsidRDefault="00DF78CD" w:rsidP="00DF78CD">
      <w:pPr>
        <w:rPr>
          <w:rFonts w:hAnsi="ＭＳ 明朝"/>
          <w:szCs w:val="22"/>
        </w:rPr>
      </w:pPr>
    </w:p>
    <w:p w14:paraId="5D09ABAE" w14:textId="77777777" w:rsidR="00DF78CD" w:rsidRPr="00F71092" w:rsidRDefault="00DF78CD" w:rsidP="00DF78CD">
      <w:pPr>
        <w:wordWrap w:val="0"/>
        <w:jc w:val="right"/>
      </w:pPr>
      <w:r w:rsidRPr="00F71092">
        <w:rPr>
          <w:rFonts w:cs="ＭＳ 明朝" w:hint="eastAsia"/>
        </w:rPr>
        <w:t>年　　月　　日</w:t>
      </w:r>
      <w:r w:rsidRPr="00F71092">
        <w:rPr>
          <w:rFonts w:hint="eastAsia"/>
        </w:rPr>
        <w:t xml:space="preserve">　</w:t>
      </w:r>
    </w:p>
    <w:p w14:paraId="570C19FC" w14:textId="77777777" w:rsidR="00DF78CD" w:rsidRPr="00F71092" w:rsidRDefault="00DF78CD" w:rsidP="00DF78CD">
      <w:pPr>
        <w:kinsoku w:val="0"/>
        <w:overflowPunct w:val="0"/>
        <w:textAlignment w:val="baseline"/>
        <w:rPr>
          <w:rFonts w:cs="ＭＳ 明朝"/>
        </w:rPr>
      </w:pPr>
    </w:p>
    <w:p w14:paraId="064DC858" w14:textId="77777777" w:rsidR="00DF78CD" w:rsidRPr="00F71092" w:rsidRDefault="00DF78CD" w:rsidP="00DF78CD">
      <w:pPr>
        <w:kinsoku w:val="0"/>
        <w:overflowPunct w:val="0"/>
        <w:textAlignment w:val="baseline"/>
      </w:pPr>
      <w:r w:rsidRPr="00F71092">
        <w:rPr>
          <w:rFonts w:cs="ＭＳ 明朝" w:hint="eastAsia"/>
        </w:rPr>
        <w:t xml:space="preserve">　加東市長　様</w:t>
      </w:r>
    </w:p>
    <w:p w14:paraId="710B8BBE" w14:textId="77777777" w:rsidR="00DF78CD" w:rsidRPr="00F71092" w:rsidRDefault="00DF78CD" w:rsidP="00DF78CD">
      <w:pPr>
        <w:kinsoku w:val="0"/>
        <w:overflowPunct w:val="0"/>
      </w:pPr>
    </w:p>
    <w:p w14:paraId="62FCE591" w14:textId="77777777" w:rsidR="00DF78CD" w:rsidRPr="00F71092" w:rsidRDefault="00DF78CD" w:rsidP="00DF78CD">
      <w:pPr>
        <w:kinsoku w:val="0"/>
        <w:wordWrap w:val="0"/>
        <w:overflowPunct w:val="0"/>
        <w:jc w:val="right"/>
      </w:pPr>
      <w:r w:rsidRPr="00F71092">
        <w:rPr>
          <w:rFonts w:hint="eastAsia"/>
        </w:rPr>
        <w:t xml:space="preserve">住　　所　　　　　　　　　　　　　</w:t>
      </w:r>
    </w:p>
    <w:p w14:paraId="1AFFDB19" w14:textId="77777777" w:rsidR="00DF78CD" w:rsidRPr="00F71092" w:rsidRDefault="00DF78CD" w:rsidP="00DF78CD">
      <w:pPr>
        <w:kinsoku w:val="0"/>
        <w:wordWrap w:val="0"/>
        <w:overflowPunct w:val="0"/>
        <w:jc w:val="right"/>
      </w:pPr>
      <w:r w:rsidRPr="00F71092">
        <w:rPr>
          <w:rFonts w:hint="eastAsia"/>
        </w:rPr>
        <w:t xml:space="preserve">氏　　名　　　　　　　　　　　</w:t>
      </w:r>
      <w:r w:rsidR="00D16BE4">
        <w:rPr>
          <w:rFonts w:hint="eastAsia"/>
        </w:rPr>
        <w:t xml:space="preserve">　</w:t>
      </w:r>
      <w:r w:rsidRPr="00F71092">
        <w:rPr>
          <w:rFonts w:hint="eastAsia"/>
        </w:rPr>
        <w:t xml:space="preserve">　</w:t>
      </w:r>
    </w:p>
    <w:p w14:paraId="64850561" w14:textId="77777777" w:rsidR="00DF78CD" w:rsidRPr="00402128" w:rsidRDefault="00DF78CD" w:rsidP="00DF78CD">
      <w:pPr>
        <w:kinsoku w:val="0"/>
        <w:overflowPunct w:val="0"/>
        <w:textAlignment w:val="baseline"/>
        <w:rPr>
          <w:rFonts w:cs="ＭＳ 明朝"/>
        </w:rPr>
      </w:pPr>
    </w:p>
    <w:p w14:paraId="5E2C3606" w14:textId="77777777" w:rsidR="00DF78CD" w:rsidRPr="00F71092" w:rsidRDefault="00DF78CD" w:rsidP="00DF78CD">
      <w:pPr>
        <w:kinsoku w:val="0"/>
        <w:overflowPunct w:val="0"/>
        <w:textAlignment w:val="baseline"/>
      </w:pPr>
      <w:r w:rsidRPr="00F71092">
        <w:rPr>
          <w:rFonts w:cs="ＭＳ 明朝" w:hint="eastAsia"/>
        </w:rPr>
        <w:t xml:space="preserve">　振</w:t>
      </w:r>
      <w:r w:rsidRPr="00F71092">
        <w:rPr>
          <w:rFonts w:cs="ＭＳ 明朝"/>
        </w:rPr>
        <w:t xml:space="preserve"> </w:t>
      </w:r>
      <w:r w:rsidRPr="00F71092">
        <w:rPr>
          <w:rFonts w:cs="ＭＳ 明朝" w:hint="eastAsia"/>
        </w:rPr>
        <w:t>込</w:t>
      </w:r>
      <w:r w:rsidRPr="00F71092">
        <w:rPr>
          <w:rFonts w:cs="ＭＳ 明朝"/>
        </w:rPr>
        <w:t xml:space="preserve"> </w:t>
      </w:r>
      <w:r w:rsidRPr="00F71092">
        <w:rPr>
          <w:rFonts w:cs="ＭＳ 明朝"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</w:tblGrid>
      <w:tr w:rsidR="00DF78CD" w:rsidRPr="00F71092" w14:paraId="67F60543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17193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16BE4">
              <w:rPr>
                <w:rFonts w:cs="ＭＳ 明朝" w:hint="eastAsia"/>
                <w:spacing w:val="30"/>
                <w:fitText w:val="1345" w:id="-638300928"/>
              </w:rPr>
              <w:t>金融機関</w:t>
            </w:r>
            <w:r w:rsidRPr="00D16BE4">
              <w:rPr>
                <w:rFonts w:cs="ＭＳ 明朝" w:hint="eastAsia"/>
                <w:spacing w:val="2"/>
                <w:fitText w:val="1345" w:id="-638300928"/>
              </w:rPr>
              <w:t>名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F5BC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F63565">
              <w:rPr>
                <w:rFonts w:cs="ＭＳ 明朝" w:hint="eastAsia"/>
                <w:w w:val="95"/>
                <w:fitText w:val="1050" w:id="-638300927"/>
              </w:rPr>
              <w:t>金融機関</w:t>
            </w:r>
            <w:r w:rsidRPr="00F63565">
              <w:rPr>
                <w:rFonts w:cs="ＭＳ 明朝" w:hint="eastAsia"/>
                <w:spacing w:val="2"/>
                <w:w w:val="95"/>
                <w:fitText w:val="1050" w:id="-638300927"/>
              </w:rPr>
              <w:t>名</w:t>
            </w:r>
            <w:r w:rsidRPr="00F71092">
              <w:rPr>
                <w:rFonts w:cs="ＭＳ 明朝" w:hint="eastAsia"/>
              </w:rPr>
              <w:t>：</w:t>
            </w:r>
          </w:p>
        </w:tc>
      </w:tr>
      <w:tr w:rsidR="00DF78CD" w:rsidRPr="00F71092" w14:paraId="46F3E237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BE9E" w14:textId="77777777" w:rsidR="00DF78CD" w:rsidRPr="00F71092" w:rsidRDefault="00DF78CD" w:rsidP="00DF78C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A716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D16BE4">
              <w:rPr>
                <w:rFonts w:cs="ＭＳ 明朝" w:hint="eastAsia"/>
                <w:spacing w:val="97"/>
                <w:fitText w:val="1050" w:id="-638300926"/>
              </w:rPr>
              <w:t>支店</w:t>
            </w:r>
            <w:r w:rsidRPr="00D16BE4">
              <w:rPr>
                <w:rFonts w:cs="ＭＳ 明朝" w:hint="eastAsia"/>
                <w:spacing w:val="1"/>
                <w:fitText w:val="1050" w:id="-638300926"/>
              </w:rPr>
              <w:t>名</w:t>
            </w:r>
            <w:r w:rsidRPr="00F71092">
              <w:rPr>
                <w:rFonts w:cs="ＭＳ 明朝" w:hint="eastAsia"/>
              </w:rPr>
              <w:t>：</w:t>
            </w:r>
          </w:p>
        </w:tc>
      </w:tr>
      <w:tr w:rsidR="00DF78CD" w:rsidRPr="00F71092" w14:paraId="4CCE66CD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2F0D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16BE4">
              <w:rPr>
                <w:rFonts w:cs="ＭＳ 明朝" w:hint="eastAsia"/>
                <w:spacing w:val="77"/>
                <w:fitText w:val="1345" w:id="-638300925"/>
              </w:rPr>
              <w:t>口座種</w:t>
            </w:r>
            <w:r w:rsidRPr="00D16BE4">
              <w:rPr>
                <w:rFonts w:cs="ＭＳ 明朝" w:hint="eastAsia"/>
                <w:spacing w:val="1"/>
                <w:fitText w:val="1345" w:id="-638300925"/>
              </w:rPr>
              <w:t>別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BBBE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8"/>
              <w:textAlignment w:val="baseline"/>
            </w:pPr>
            <w:r w:rsidRPr="00F71092">
              <w:rPr>
                <w:rFonts w:cs="ＭＳ 明朝" w:hint="eastAsia"/>
              </w:rPr>
              <w:t>普通</w:t>
            </w:r>
            <w:r w:rsidRPr="00F71092">
              <w:rPr>
                <w:rFonts w:cs="ＭＳ 明朝"/>
              </w:rPr>
              <w:t xml:space="preserve"> </w:t>
            </w:r>
            <w:r w:rsidRPr="00F71092">
              <w:rPr>
                <w:rFonts w:cs="ＭＳ 明朝" w:hint="eastAsia"/>
              </w:rPr>
              <w:t>・</w:t>
            </w:r>
            <w:r w:rsidRPr="00F71092">
              <w:rPr>
                <w:rFonts w:cs="ＭＳ 明朝"/>
              </w:rPr>
              <w:t xml:space="preserve"> </w:t>
            </w:r>
            <w:r w:rsidRPr="00F71092">
              <w:rPr>
                <w:rFonts w:cs="ＭＳ 明朝" w:hint="eastAsia"/>
              </w:rPr>
              <w:t>当座</w:t>
            </w:r>
            <w:r w:rsidRPr="00F71092">
              <w:rPr>
                <w:rFonts w:cs="ＭＳ 明朝"/>
              </w:rPr>
              <w:t xml:space="preserve"> </w:t>
            </w:r>
            <w:r w:rsidRPr="00F71092">
              <w:rPr>
                <w:rFonts w:cs="ＭＳ 明朝" w:hint="eastAsia"/>
              </w:rPr>
              <w:t>（該当を○で囲む）</w:t>
            </w:r>
          </w:p>
        </w:tc>
      </w:tr>
      <w:tr w:rsidR="00DF78CD" w:rsidRPr="00F71092" w14:paraId="21777C78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AD34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16BE4">
              <w:rPr>
                <w:rFonts w:cs="ＭＳ 明朝" w:hint="eastAsia"/>
                <w:spacing w:val="77"/>
                <w:fitText w:val="1345" w:id="-638300924"/>
              </w:rPr>
              <w:t>口座番</w:t>
            </w:r>
            <w:r w:rsidRPr="00D16BE4">
              <w:rPr>
                <w:rFonts w:cs="ＭＳ 明朝" w:hint="eastAsia"/>
                <w:spacing w:val="1"/>
                <w:fitText w:val="1345" w:id="-638300924"/>
              </w:rPr>
              <w:t>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CE3587E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C6A0E1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16C009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D2137A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42130D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DE1AA7F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569CA2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C3CC2B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07C54E1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CD10B9C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AB751A2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BEB1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F78CD" w:rsidRPr="00F71092" w14:paraId="7BCFB6CD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EDE35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F78CD">
              <w:rPr>
                <w:rFonts w:cs="ＭＳ 明朝" w:hint="eastAsia"/>
                <w:spacing w:val="77"/>
                <w:fitText w:val="1345" w:id="-638300923"/>
              </w:rPr>
              <w:t>口座名</w:t>
            </w:r>
            <w:r w:rsidRPr="00DF78CD">
              <w:rPr>
                <w:rFonts w:cs="ＭＳ 明朝" w:hint="eastAsia"/>
                <w:spacing w:val="1"/>
                <w:fitText w:val="1345" w:id="-638300923"/>
              </w:rPr>
              <w:t>義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9CF9690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F71092">
              <w:rPr>
                <w:rFonts w:cs="ＭＳ 明朝" w:hint="eastAsia"/>
              </w:rPr>
              <w:t>（フリガナ）</w:t>
            </w:r>
          </w:p>
        </w:tc>
      </w:tr>
      <w:tr w:rsidR="00DF78CD" w:rsidRPr="00F71092" w14:paraId="7DA6FFBB" w14:textId="77777777" w:rsidTr="00DF78C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C1EB" w14:textId="77777777" w:rsidR="00DF78CD" w:rsidRPr="00F71092" w:rsidRDefault="00DF78CD" w:rsidP="00DF78CD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6378" w:type="dxa"/>
            <w:gridSpan w:val="1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407E" w14:textId="77777777" w:rsidR="00DF78CD" w:rsidRPr="00F71092" w:rsidRDefault="00DF78CD" w:rsidP="00DF78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0AADA099" w14:textId="77777777" w:rsidR="00EA3854" w:rsidRDefault="00DF78CD" w:rsidP="001E7B0A">
      <w:pPr>
        <w:kinsoku w:val="0"/>
        <w:overflowPunct w:val="0"/>
        <w:ind w:firstLineChars="299" w:firstLine="682"/>
        <w:textAlignment w:val="baseline"/>
        <w:rPr>
          <w:rFonts w:hAnsi="ＭＳ 明朝"/>
          <w:szCs w:val="22"/>
        </w:rPr>
      </w:pPr>
      <w:r>
        <w:rPr>
          <w:rFonts w:cs="ＭＳ 明朝" w:hint="eastAsia"/>
        </w:rPr>
        <w:t>（</w:t>
      </w:r>
      <w:r w:rsidRPr="00F71092">
        <w:rPr>
          <w:rFonts w:cs="ＭＳ 明朝" w:hint="eastAsia"/>
        </w:rPr>
        <w:t>注）交付申請者の名義の振込先を記入してください</w:t>
      </w:r>
      <w:r w:rsidRPr="00F71092">
        <w:rPr>
          <w:rFonts w:hint="eastAsia"/>
        </w:rPr>
        <w:t>。</w:t>
      </w:r>
    </w:p>
    <w:sectPr w:rsidR="00EA3854" w:rsidSect="00F63565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321" w14:textId="77777777" w:rsidR="00E15AF6" w:rsidRDefault="00E15AF6">
      <w:r>
        <w:separator/>
      </w:r>
    </w:p>
  </w:endnote>
  <w:endnote w:type="continuationSeparator" w:id="0">
    <w:p w14:paraId="24080757" w14:textId="77777777" w:rsidR="00E15AF6" w:rsidRDefault="00E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A0BB" w14:textId="77777777" w:rsidR="00E15AF6" w:rsidRDefault="00E15AF6">
      <w:r>
        <w:separator/>
      </w:r>
    </w:p>
  </w:footnote>
  <w:footnote w:type="continuationSeparator" w:id="0">
    <w:p w14:paraId="2FC39AEA" w14:textId="77777777" w:rsidR="00E15AF6" w:rsidRDefault="00E1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407070775">
    <w:abstractNumId w:val="4"/>
  </w:num>
  <w:num w:numId="2" w16cid:durableId="893009333">
    <w:abstractNumId w:val="3"/>
  </w:num>
  <w:num w:numId="3" w16cid:durableId="2003964856">
    <w:abstractNumId w:val="1"/>
  </w:num>
  <w:num w:numId="4" w16cid:durableId="590161660">
    <w:abstractNumId w:val="2"/>
  </w:num>
  <w:num w:numId="5" w16cid:durableId="130019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1081C"/>
    <w:rsid w:val="00014A17"/>
    <w:rsid w:val="00020B5E"/>
    <w:rsid w:val="000223CE"/>
    <w:rsid w:val="00047ACD"/>
    <w:rsid w:val="00056202"/>
    <w:rsid w:val="000571BA"/>
    <w:rsid w:val="00063525"/>
    <w:rsid w:val="0006769F"/>
    <w:rsid w:val="00067D85"/>
    <w:rsid w:val="00076431"/>
    <w:rsid w:val="0008117B"/>
    <w:rsid w:val="000A40EB"/>
    <w:rsid w:val="000B6704"/>
    <w:rsid w:val="000C4FA0"/>
    <w:rsid w:val="000C6510"/>
    <w:rsid w:val="000D0FB4"/>
    <w:rsid w:val="000D610D"/>
    <w:rsid w:val="000D797C"/>
    <w:rsid w:val="000F23A7"/>
    <w:rsid w:val="001019A4"/>
    <w:rsid w:val="00110E8F"/>
    <w:rsid w:val="0011428E"/>
    <w:rsid w:val="0012388A"/>
    <w:rsid w:val="00151D41"/>
    <w:rsid w:val="001562A1"/>
    <w:rsid w:val="00163109"/>
    <w:rsid w:val="0016777B"/>
    <w:rsid w:val="00183C91"/>
    <w:rsid w:val="001C54E5"/>
    <w:rsid w:val="001D651B"/>
    <w:rsid w:val="001E7762"/>
    <w:rsid w:val="001E7B0A"/>
    <w:rsid w:val="00222A3B"/>
    <w:rsid w:val="00225413"/>
    <w:rsid w:val="002414E9"/>
    <w:rsid w:val="002571A7"/>
    <w:rsid w:val="00267A46"/>
    <w:rsid w:val="0027501C"/>
    <w:rsid w:val="00275DD4"/>
    <w:rsid w:val="002807AB"/>
    <w:rsid w:val="0028150F"/>
    <w:rsid w:val="00281AFB"/>
    <w:rsid w:val="002B18F9"/>
    <w:rsid w:val="002C7420"/>
    <w:rsid w:val="002D5E27"/>
    <w:rsid w:val="002E2D6B"/>
    <w:rsid w:val="002F13B6"/>
    <w:rsid w:val="002F1F97"/>
    <w:rsid w:val="002F63E9"/>
    <w:rsid w:val="003022BC"/>
    <w:rsid w:val="00310227"/>
    <w:rsid w:val="00311A9E"/>
    <w:rsid w:val="0034221D"/>
    <w:rsid w:val="00345F09"/>
    <w:rsid w:val="00382247"/>
    <w:rsid w:val="003830D1"/>
    <w:rsid w:val="00383A81"/>
    <w:rsid w:val="00385234"/>
    <w:rsid w:val="00387B95"/>
    <w:rsid w:val="00387E30"/>
    <w:rsid w:val="003A31F4"/>
    <w:rsid w:val="003A531C"/>
    <w:rsid w:val="003A785A"/>
    <w:rsid w:val="003B4E66"/>
    <w:rsid w:val="003B6A76"/>
    <w:rsid w:val="003D4EF3"/>
    <w:rsid w:val="004017AF"/>
    <w:rsid w:val="00402128"/>
    <w:rsid w:val="0040600A"/>
    <w:rsid w:val="00421028"/>
    <w:rsid w:val="00422292"/>
    <w:rsid w:val="0043307D"/>
    <w:rsid w:val="0044737D"/>
    <w:rsid w:val="004703E3"/>
    <w:rsid w:val="004730B1"/>
    <w:rsid w:val="004968A7"/>
    <w:rsid w:val="004A0B14"/>
    <w:rsid w:val="004B33DB"/>
    <w:rsid w:val="004C6E7B"/>
    <w:rsid w:val="004E58E8"/>
    <w:rsid w:val="004E6FE2"/>
    <w:rsid w:val="00506B4C"/>
    <w:rsid w:val="00516EFD"/>
    <w:rsid w:val="005179CD"/>
    <w:rsid w:val="00521E03"/>
    <w:rsid w:val="00527778"/>
    <w:rsid w:val="00532D16"/>
    <w:rsid w:val="0055004D"/>
    <w:rsid w:val="00552AC4"/>
    <w:rsid w:val="00557BA4"/>
    <w:rsid w:val="00573F17"/>
    <w:rsid w:val="005A25B5"/>
    <w:rsid w:val="005B1820"/>
    <w:rsid w:val="005B2492"/>
    <w:rsid w:val="005B53AF"/>
    <w:rsid w:val="005C2399"/>
    <w:rsid w:val="005E37CD"/>
    <w:rsid w:val="005F41FD"/>
    <w:rsid w:val="005F4692"/>
    <w:rsid w:val="00603A8B"/>
    <w:rsid w:val="00625C3D"/>
    <w:rsid w:val="006370C4"/>
    <w:rsid w:val="00645496"/>
    <w:rsid w:val="00654626"/>
    <w:rsid w:val="00682267"/>
    <w:rsid w:val="00694055"/>
    <w:rsid w:val="006949AA"/>
    <w:rsid w:val="006C0F51"/>
    <w:rsid w:val="006C5B42"/>
    <w:rsid w:val="006D3E76"/>
    <w:rsid w:val="006F09E2"/>
    <w:rsid w:val="006F2762"/>
    <w:rsid w:val="006F544E"/>
    <w:rsid w:val="006F6189"/>
    <w:rsid w:val="006F78F2"/>
    <w:rsid w:val="007062BC"/>
    <w:rsid w:val="007201BC"/>
    <w:rsid w:val="00721DC8"/>
    <w:rsid w:val="00724D67"/>
    <w:rsid w:val="00733122"/>
    <w:rsid w:val="00737145"/>
    <w:rsid w:val="00740FE8"/>
    <w:rsid w:val="00741F57"/>
    <w:rsid w:val="007469F6"/>
    <w:rsid w:val="00760D14"/>
    <w:rsid w:val="007619DD"/>
    <w:rsid w:val="00772E3C"/>
    <w:rsid w:val="00781D48"/>
    <w:rsid w:val="00787246"/>
    <w:rsid w:val="007A79E8"/>
    <w:rsid w:val="007B0CC2"/>
    <w:rsid w:val="007B60D8"/>
    <w:rsid w:val="007D05BE"/>
    <w:rsid w:val="007E64A2"/>
    <w:rsid w:val="007E7B64"/>
    <w:rsid w:val="00833766"/>
    <w:rsid w:val="008368BC"/>
    <w:rsid w:val="00851B9D"/>
    <w:rsid w:val="008540E4"/>
    <w:rsid w:val="0085781B"/>
    <w:rsid w:val="00872617"/>
    <w:rsid w:val="00890727"/>
    <w:rsid w:val="00890925"/>
    <w:rsid w:val="008A03A4"/>
    <w:rsid w:val="008A07FD"/>
    <w:rsid w:val="008A1814"/>
    <w:rsid w:val="008A1FD4"/>
    <w:rsid w:val="008A51A4"/>
    <w:rsid w:val="008A6901"/>
    <w:rsid w:val="008B742D"/>
    <w:rsid w:val="008C0209"/>
    <w:rsid w:val="008C6C4F"/>
    <w:rsid w:val="008F163E"/>
    <w:rsid w:val="008F5029"/>
    <w:rsid w:val="008F578F"/>
    <w:rsid w:val="009040C8"/>
    <w:rsid w:val="0091258D"/>
    <w:rsid w:val="00920F6B"/>
    <w:rsid w:val="00921F97"/>
    <w:rsid w:val="009411D7"/>
    <w:rsid w:val="009412FF"/>
    <w:rsid w:val="0094464D"/>
    <w:rsid w:val="00947B6F"/>
    <w:rsid w:val="00952C55"/>
    <w:rsid w:val="00956EBA"/>
    <w:rsid w:val="00956F6F"/>
    <w:rsid w:val="0096695A"/>
    <w:rsid w:val="0096784A"/>
    <w:rsid w:val="00973F62"/>
    <w:rsid w:val="00974ED7"/>
    <w:rsid w:val="00976B25"/>
    <w:rsid w:val="009826B0"/>
    <w:rsid w:val="00982B56"/>
    <w:rsid w:val="009950AD"/>
    <w:rsid w:val="009A1C32"/>
    <w:rsid w:val="009A25D9"/>
    <w:rsid w:val="009B0F76"/>
    <w:rsid w:val="009D0B79"/>
    <w:rsid w:val="009D0F13"/>
    <w:rsid w:val="009D7986"/>
    <w:rsid w:val="009E1363"/>
    <w:rsid w:val="009F53F4"/>
    <w:rsid w:val="00A00354"/>
    <w:rsid w:val="00A02A2A"/>
    <w:rsid w:val="00A04ECD"/>
    <w:rsid w:val="00A21C2A"/>
    <w:rsid w:val="00A35727"/>
    <w:rsid w:val="00A3754B"/>
    <w:rsid w:val="00A54AEA"/>
    <w:rsid w:val="00A6485A"/>
    <w:rsid w:val="00A726BA"/>
    <w:rsid w:val="00A73FD1"/>
    <w:rsid w:val="00A83748"/>
    <w:rsid w:val="00A93310"/>
    <w:rsid w:val="00A94B68"/>
    <w:rsid w:val="00AB3D43"/>
    <w:rsid w:val="00AB7088"/>
    <w:rsid w:val="00AD2217"/>
    <w:rsid w:val="00AD2455"/>
    <w:rsid w:val="00AD6814"/>
    <w:rsid w:val="00AF469A"/>
    <w:rsid w:val="00AF6C96"/>
    <w:rsid w:val="00B05B2D"/>
    <w:rsid w:val="00B06699"/>
    <w:rsid w:val="00B2127B"/>
    <w:rsid w:val="00B30579"/>
    <w:rsid w:val="00B45861"/>
    <w:rsid w:val="00B76DCF"/>
    <w:rsid w:val="00B8772F"/>
    <w:rsid w:val="00B91046"/>
    <w:rsid w:val="00BA09DB"/>
    <w:rsid w:val="00BA17A8"/>
    <w:rsid w:val="00BD69B7"/>
    <w:rsid w:val="00BF57D4"/>
    <w:rsid w:val="00C00859"/>
    <w:rsid w:val="00C0675D"/>
    <w:rsid w:val="00C36017"/>
    <w:rsid w:val="00C40D9D"/>
    <w:rsid w:val="00C45321"/>
    <w:rsid w:val="00C45E43"/>
    <w:rsid w:val="00C777E5"/>
    <w:rsid w:val="00C80A97"/>
    <w:rsid w:val="00C81CDA"/>
    <w:rsid w:val="00C829DF"/>
    <w:rsid w:val="00C905FD"/>
    <w:rsid w:val="00C93BD2"/>
    <w:rsid w:val="00CA1F40"/>
    <w:rsid w:val="00CA4B41"/>
    <w:rsid w:val="00CB09C1"/>
    <w:rsid w:val="00CC4935"/>
    <w:rsid w:val="00CE05D4"/>
    <w:rsid w:val="00CE29A8"/>
    <w:rsid w:val="00CF5083"/>
    <w:rsid w:val="00CF7E0E"/>
    <w:rsid w:val="00D136E7"/>
    <w:rsid w:val="00D16BE4"/>
    <w:rsid w:val="00D21FF4"/>
    <w:rsid w:val="00D539AD"/>
    <w:rsid w:val="00D57FE6"/>
    <w:rsid w:val="00D67DFD"/>
    <w:rsid w:val="00D72CF5"/>
    <w:rsid w:val="00D73191"/>
    <w:rsid w:val="00D96D13"/>
    <w:rsid w:val="00D975A0"/>
    <w:rsid w:val="00DA2562"/>
    <w:rsid w:val="00DA4DF2"/>
    <w:rsid w:val="00DC68E2"/>
    <w:rsid w:val="00DE4094"/>
    <w:rsid w:val="00DF78CD"/>
    <w:rsid w:val="00E06CEF"/>
    <w:rsid w:val="00E110A5"/>
    <w:rsid w:val="00E1531A"/>
    <w:rsid w:val="00E15AF6"/>
    <w:rsid w:val="00E243EB"/>
    <w:rsid w:val="00E256C2"/>
    <w:rsid w:val="00E327A2"/>
    <w:rsid w:val="00E44BF0"/>
    <w:rsid w:val="00E647C9"/>
    <w:rsid w:val="00E87936"/>
    <w:rsid w:val="00E92D86"/>
    <w:rsid w:val="00EA3854"/>
    <w:rsid w:val="00EA3E17"/>
    <w:rsid w:val="00EC6BF7"/>
    <w:rsid w:val="00ED1168"/>
    <w:rsid w:val="00ED5C5B"/>
    <w:rsid w:val="00EF4596"/>
    <w:rsid w:val="00F01E17"/>
    <w:rsid w:val="00F0386F"/>
    <w:rsid w:val="00F051BB"/>
    <w:rsid w:val="00F23082"/>
    <w:rsid w:val="00F3213A"/>
    <w:rsid w:val="00F352D8"/>
    <w:rsid w:val="00F363A8"/>
    <w:rsid w:val="00F515F0"/>
    <w:rsid w:val="00F57E45"/>
    <w:rsid w:val="00F60984"/>
    <w:rsid w:val="00F63565"/>
    <w:rsid w:val="00F676A9"/>
    <w:rsid w:val="00F71092"/>
    <w:rsid w:val="00F80791"/>
    <w:rsid w:val="00F9206F"/>
    <w:rsid w:val="00F9539C"/>
    <w:rsid w:val="00F95995"/>
    <w:rsid w:val="00FA29EC"/>
    <w:rsid w:val="00FD58D4"/>
    <w:rsid w:val="00FF033A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C6E513F"/>
  <w14:defaultImageDpi w14:val="0"/>
  <w15:docId w15:val="{1F8B26CF-DB09-44BE-859D-EF99856F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8566-1220-4055-8F4A-86EF00A0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2015-04-17T04:22:00Z</cp:lastPrinted>
  <dcterms:created xsi:type="dcterms:W3CDTF">2025-09-30T08:13:00Z</dcterms:created>
  <dcterms:modified xsi:type="dcterms:W3CDTF">2025-09-30T08:13:00Z</dcterms:modified>
</cp:coreProperties>
</file>