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A9F77" w14:textId="77777777" w:rsidR="006949AA" w:rsidRPr="005F3583" w:rsidRDefault="00EA3854" w:rsidP="005F3583">
      <w:pPr>
        <w:wordWrap w:val="0"/>
        <w:rPr>
          <w:rFonts w:hAnsi="ＭＳ 明朝"/>
          <w:kern w:val="2"/>
        </w:rPr>
      </w:pPr>
      <w:r w:rsidRPr="005F3583">
        <w:rPr>
          <w:rFonts w:hAnsi="ＭＳ 明朝" w:hint="eastAsia"/>
          <w:kern w:val="2"/>
        </w:rPr>
        <w:t>様式</w:t>
      </w:r>
      <w:r w:rsidR="006949AA" w:rsidRPr="005F3583">
        <w:rPr>
          <w:rFonts w:hAnsi="ＭＳ 明朝" w:hint="eastAsia"/>
          <w:kern w:val="2"/>
        </w:rPr>
        <w:t>第４号（第８条関係）</w:t>
      </w:r>
    </w:p>
    <w:p w14:paraId="475459F1" w14:textId="77777777" w:rsidR="006949AA" w:rsidRPr="00573F17" w:rsidRDefault="006949AA" w:rsidP="006949AA">
      <w:pPr>
        <w:wordWrap w:val="0"/>
        <w:jc w:val="right"/>
        <w:rPr>
          <w:rFonts w:hAnsi="ＭＳ 明朝"/>
          <w:szCs w:val="22"/>
        </w:rPr>
      </w:pPr>
      <w:r w:rsidRPr="00573F17">
        <w:rPr>
          <w:rFonts w:hAnsi="ＭＳ 明朝" w:hint="eastAsia"/>
          <w:szCs w:val="22"/>
        </w:rPr>
        <w:t xml:space="preserve">年　　月　　日　</w:t>
      </w:r>
    </w:p>
    <w:p w14:paraId="0A0B57DC" w14:textId="77777777" w:rsidR="006949AA" w:rsidRPr="00573F17" w:rsidRDefault="006949AA" w:rsidP="006949AA">
      <w:pPr>
        <w:rPr>
          <w:rFonts w:hAnsi="ＭＳ 明朝"/>
          <w:szCs w:val="22"/>
        </w:rPr>
      </w:pPr>
    </w:p>
    <w:p w14:paraId="70363636" w14:textId="77777777" w:rsidR="006949AA" w:rsidRPr="00573F17" w:rsidRDefault="006949AA" w:rsidP="006949AA">
      <w:pPr>
        <w:jc w:val="center"/>
        <w:rPr>
          <w:rFonts w:hAnsi="ＭＳ 明朝"/>
          <w:szCs w:val="22"/>
        </w:rPr>
      </w:pPr>
      <w:r w:rsidRPr="00573F17">
        <w:rPr>
          <w:rFonts w:hAnsi="ＭＳ 明朝" w:hint="eastAsia"/>
          <w:szCs w:val="22"/>
        </w:rPr>
        <w:t>委　任　状</w:t>
      </w:r>
    </w:p>
    <w:p w14:paraId="6ACAA4A9" w14:textId="77777777" w:rsidR="006949AA" w:rsidRPr="00573F17" w:rsidRDefault="006949AA" w:rsidP="006949AA">
      <w:pPr>
        <w:rPr>
          <w:rFonts w:hAnsi="ＭＳ 明朝"/>
          <w:szCs w:val="22"/>
        </w:rPr>
      </w:pPr>
    </w:p>
    <w:p w14:paraId="7B1BC8B9" w14:textId="77777777" w:rsidR="006949AA" w:rsidRPr="00573F17" w:rsidRDefault="006949AA" w:rsidP="006949AA">
      <w:pPr>
        <w:rPr>
          <w:rFonts w:hAnsi="ＭＳ 明朝"/>
          <w:szCs w:val="22"/>
        </w:rPr>
      </w:pPr>
      <w:r w:rsidRPr="00573F17">
        <w:rPr>
          <w:rFonts w:hAnsi="ＭＳ 明朝" w:hint="eastAsia"/>
          <w:szCs w:val="22"/>
        </w:rPr>
        <w:t xml:space="preserve">　加東市長　様</w:t>
      </w:r>
    </w:p>
    <w:p w14:paraId="73F05F9C" w14:textId="77777777" w:rsidR="006949AA" w:rsidRPr="00573F17" w:rsidRDefault="006949AA" w:rsidP="006949AA">
      <w:pPr>
        <w:rPr>
          <w:rFonts w:hAnsi="ＭＳ 明朝"/>
          <w:szCs w:val="22"/>
        </w:rPr>
      </w:pPr>
    </w:p>
    <w:p w14:paraId="6790CDFE" w14:textId="77777777" w:rsidR="006949AA" w:rsidRPr="00573F17" w:rsidRDefault="006949AA" w:rsidP="006949AA">
      <w:pPr>
        <w:rPr>
          <w:rFonts w:hAnsi="ＭＳ 明朝"/>
          <w:szCs w:val="22"/>
        </w:rPr>
      </w:pPr>
      <w:r w:rsidRPr="00573F17">
        <w:rPr>
          <w:rFonts w:hAnsi="ＭＳ 明朝" w:hint="eastAsia"/>
          <w:szCs w:val="22"/>
        </w:rPr>
        <w:t xml:space="preserve">　（委任者）</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6593"/>
      </w:tblGrid>
      <w:tr w:rsidR="006949AA" w:rsidRPr="00573F17" w14:paraId="0AE39DA9" w14:textId="77777777" w:rsidTr="006949AA">
        <w:trPr>
          <w:trHeight w:val="1020"/>
        </w:trPr>
        <w:tc>
          <w:tcPr>
            <w:tcW w:w="2348" w:type="dxa"/>
            <w:vAlign w:val="center"/>
          </w:tcPr>
          <w:p w14:paraId="393B7FE3" w14:textId="77777777" w:rsidR="006949AA" w:rsidRPr="00573F17" w:rsidRDefault="006949AA" w:rsidP="006949AA">
            <w:pPr>
              <w:jc w:val="center"/>
              <w:rPr>
                <w:rFonts w:hAnsi="ＭＳ 明朝"/>
                <w:szCs w:val="22"/>
              </w:rPr>
            </w:pPr>
            <w:r w:rsidRPr="00573F17">
              <w:rPr>
                <w:rFonts w:hAnsi="ＭＳ 明朝" w:hint="eastAsia"/>
                <w:szCs w:val="22"/>
              </w:rPr>
              <w:t>住　　所</w:t>
            </w:r>
          </w:p>
        </w:tc>
        <w:tc>
          <w:tcPr>
            <w:tcW w:w="6593" w:type="dxa"/>
            <w:vAlign w:val="center"/>
          </w:tcPr>
          <w:p w14:paraId="3AA5EF8C" w14:textId="77777777" w:rsidR="006949AA" w:rsidRPr="00573F17" w:rsidRDefault="006949AA" w:rsidP="006949AA">
            <w:pPr>
              <w:rPr>
                <w:rFonts w:hAnsi="ＭＳ 明朝"/>
                <w:szCs w:val="22"/>
              </w:rPr>
            </w:pPr>
          </w:p>
        </w:tc>
      </w:tr>
      <w:tr w:rsidR="006949AA" w:rsidRPr="00573F17" w14:paraId="4A3A5EED" w14:textId="77777777" w:rsidTr="006949AA">
        <w:trPr>
          <w:trHeight w:val="1020"/>
        </w:trPr>
        <w:tc>
          <w:tcPr>
            <w:tcW w:w="2348" w:type="dxa"/>
            <w:vAlign w:val="center"/>
          </w:tcPr>
          <w:p w14:paraId="59242107" w14:textId="77777777" w:rsidR="006949AA" w:rsidRPr="00573F17" w:rsidRDefault="006949AA" w:rsidP="006949AA">
            <w:pPr>
              <w:jc w:val="center"/>
              <w:rPr>
                <w:rFonts w:hAnsi="ＭＳ 明朝"/>
                <w:szCs w:val="22"/>
              </w:rPr>
            </w:pPr>
            <w:r w:rsidRPr="00573F17">
              <w:rPr>
                <w:rFonts w:hAnsi="ＭＳ 明朝" w:hint="eastAsia"/>
                <w:szCs w:val="22"/>
              </w:rPr>
              <w:t>氏　　名</w:t>
            </w:r>
          </w:p>
        </w:tc>
        <w:tc>
          <w:tcPr>
            <w:tcW w:w="6593" w:type="dxa"/>
            <w:vAlign w:val="center"/>
          </w:tcPr>
          <w:p w14:paraId="5A13F211" w14:textId="77777777" w:rsidR="006949AA" w:rsidRPr="00573F17" w:rsidRDefault="006949AA" w:rsidP="006949AA">
            <w:pPr>
              <w:wordWrap w:val="0"/>
              <w:jc w:val="right"/>
              <w:rPr>
                <w:rFonts w:hAnsi="ＭＳ 明朝"/>
                <w:szCs w:val="22"/>
              </w:rPr>
            </w:pPr>
            <w:r w:rsidRPr="00573F17">
              <w:rPr>
                <w:rFonts w:hAnsi="ＭＳ 明朝" w:hint="eastAsia"/>
                <w:szCs w:val="22"/>
              </w:rPr>
              <w:t xml:space="preserve">㊞　　</w:t>
            </w:r>
          </w:p>
        </w:tc>
      </w:tr>
      <w:tr w:rsidR="006949AA" w:rsidRPr="00573F17" w14:paraId="0B724408" w14:textId="77777777" w:rsidTr="006949AA">
        <w:trPr>
          <w:trHeight w:val="1020"/>
        </w:trPr>
        <w:tc>
          <w:tcPr>
            <w:tcW w:w="2348" w:type="dxa"/>
            <w:vAlign w:val="center"/>
          </w:tcPr>
          <w:p w14:paraId="3C588164" w14:textId="77777777" w:rsidR="006949AA" w:rsidRPr="00573F17" w:rsidRDefault="006949AA" w:rsidP="006949AA">
            <w:pPr>
              <w:jc w:val="center"/>
              <w:rPr>
                <w:rFonts w:hAnsi="ＭＳ 明朝"/>
                <w:szCs w:val="22"/>
              </w:rPr>
            </w:pPr>
            <w:r w:rsidRPr="00573F17">
              <w:rPr>
                <w:rFonts w:hAnsi="ＭＳ 明朝" w:hint="eastAsia"/>
                <w:szCs w:val="22"/>
              </w:rPr>
              <w:t>電話番号</w:t>
            </w:r>
          </w:p>
        </w:tc>
        <w:tc>
          <w:tcPr>
            <w:tcW w:w="6593" w:type="dxa"/>
            <w:vAlign w:val="center"/>
          </w:tcPr>
          <w:p w14:paraId="2A68A442" w14:textId="77777777" w:rsidR="006949AA" w:rsidRPr="00573F17" w:rsidRDefault="006949AA" w:rsidP="006949AA">
            <w:pPr>
              <w:rPr>
                <w:rFonts w:hAnsi="ＭＳ 明朝"/>
                <w:szCs w:val="22"/>
              </w:rPr>
            </w:pPr>
          </w:p>
        </w:tc>
      </w:tr>
    </w:tbl>
    <w:p w14:paraId="39A8A865" w14:textId="77777777" w:rsidR="006949AA" w:rsidRPr="00573F17" w:rsidRDefault="006949AA" w:rsidP="006949AA">
      <w:pPr>
        <w:rPr>
          <w:rFonts w:hAnsi="ＭＳ 明朝"/>
          <w:szCs w:val="22"/>
        </w:rPr>
      </w:pPr>
    </w:p>
    <w:p w14:paraId="1650FB18" w14:textId="77777777" w:rsidR="006949AA" w:rsidRPr="00573F17" w:rsidRDefault="006949AA" w:rsidP="006949AA">
      <w:pPr>
        <w:rPr>
          <w:rFonts w:hAnsi="ＭＳ 明朝"/>
          <w:szCs w:val="22"/>
        </w:rPr>
      </w:pPr>
      <w:r w:rsidRPr="00573F17">
        <w:rPr>
          <w:rFonts w:hAnsi="ＭＳ 明朝" w:hint="eastAsia"/>
          <w:szCs w:val="22"/>
        </w:rPr>
        <w:t xml:space="preserve">　私は、下記の者を代理人と定め、</w:t>
      </w:r>
      <w:r w:rsidR="00573F17" w:rsidRPr="00573F17">
        <w:rPr>
          <w:rFonts w:hAnsi="ＭＳ 明朝" w:hint="eastAsia"/>
          <w:szCs w:val="22"/>
        </w:rPr>
        <w:t>加東市防災ベッド等設置事業補助金交付要綱に伴う書類の提出及び訂正に関する一切の権限</w:t>
      </w:r>
      <w:r w:rsidRPr="00573F17">
        <w:rPr>
          <w:rFonts w:hAnsi="ＭＳ 明朝" w:hint="eastAsia"/>
          <w:szCs w:val="22"/>
        </w:rPr>
        <w:t>を委任します。</w:t>
      </w:r>
    </w:p>
    <w:p w14:paraId="3BBD7760" w14:textId="77777777" w:rsidR="006949AA" w:rsidRPr="00573F17" w:rsidRDefault="006949AA" w:rsidP="006949AA">
      <w:pPr>
        <w:rPr>
          <w:rFonts w:hAnsi="ＭＳ 明朝"/>
          <w:szCs w:val="22"/>
        </w:rPr>
      </w:pPr>
    </w:p>
    <w:p w14:paraId="6E99656E" w14:textId="77777777" w:rsidR="006949AA" w:rsidRPr="00573F17" w:rsidRDefault="006949AA" w:rsidP="006949AA">
      <w:pPr>
        <w:jc w:val="center"/>
        <w:rPr>
          <w:rFonts w:hAnsi="ＭＳ 明朝"/>
          <w:szCs w:val="22"/>
        </w:rPr>
      </w:pPr>
      <w:r w:rsidRPr="00573F17">
        <w:rPr>
          <w:rFonts w:hAnsi="ＭＳ 明朝" w:hint="eastAsia"/>
          <w:szCs w:val="22"/>
        </w:rPr>
        <w:t>記</w:t>
      </w:r>
    </w:p>
    <w:p w14:paraId="0DD518B6" w14:textId="77777777" w:rsidR="006949AA" w:rsidRPr="00573F17" w:rsidRDefault="006949AA" w:rsidP="006949AA">
      <w:pPr>
        <w:rPr>
          <w:rFonts w:hAnsi="ＭＳ 明朝"/>
          <w:szCs w:val="22"/>
        </w:rPr>
      </w:pPr>
    </w:p>
    <w:p w14:paraId="4321B963" w14:textId="77777777" w:rsidR="006949AA" w:rsidRPr="00573F17" w:rsidRDefault="006949AA" w:rsidP="006949AA">
      <w:pPr>
        <w:rPr>
          <w:rFonts w:hAnsi="ＭＳ 明朝"/>
          <w:szCs w:val="22"/>
        </w:rPr>
      </w:pPr>
      <w:r w:rsidRPr="00573F17">
        <w:rPr>
          <w:rFonts w:hAnsi="ＭＳ 明朝" w:hint="eastAsia"/>
          <w:szCs w:val="22"/>
        </w:rPr>
        <w:t xml:space="preserve">　（代理人）</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6593"/>
      </w:tblGrid>
      <w:tr w:rsidR="006949AA" w:rsidRPr="00573F17" w14:paraId="4FDD08BB" w14:textId="77777777" w:rsidTr="006949AA">
        <w:trPr>
          <w:trHeight w:val="1020"/>
        </w:trPr>
        <w:tc>
          <w:tcPr>
            <w:tcW w:w="2348" w:type="dxa"/>
            <w:vAlign w:val="center"/>
          </w:tcPr>
          <w:p w14:paraId="7FD1D870" w14:textId="77777777" w:rsidR="006949AA" w:rsidRPr="00573F17" w:rsidRDefault="006949AA" w:rsidP="006949AA">
            <w:pPr>
              <w:jc w:val="center"/>
              <w:rPr>
                <w:rFonts w:hAnsi="ＭＳ 明朝"/>
                <w:szCs w:val="22"/>
              </w:rPr>
            </w:pPr>
            <w:r w:rsidRPr="00573F17">
              <w:rPr>
                <w:rFonts w:hAnsi="ＭＳ 明朝" w:hint="eastAsia"/>
                <w:szCs w:val="22"/>
              </w:rPr>
              <w:t>住　　所</w:t>
            </w:r>
          </w:p>
        </w:tc>
        <w:tc>
          <w:tcPr>
            <w:tcW w:w="6593" w:type="dxa"/>
            <w:vAlign w:val="center"/>
          </w:tcPr>
          <w:p w14:paraId="306939D9" w14:textId="77777777" w:rsidR="006949AA" w:rsidRPr="00573F17" w:rsidRDefault="006949AA" w:rsidP="006949AA">
            <w:pPr>
              <w:rPr>
                <w:rFonts w:hAnsi="ＭＳ 明朝"/>
                <w:szCs w:val="22"/>
              </w:rPr>
            </w:pPr>
          </w:p>
        </w:tc>
      </w:tr>
      <w:tr w:rsidR="006949AA" w:rsidRPr="00573F17" w14:paraId="021B406F" w14:textId="77777777" w:rsidTr="006949AA">
        <w:trPr>
          <w:trHeight w:val="1020"/>
        </w:trPr>
        <w:tc>
          <w:tcPr>
            <w:tcW w:w="2348" w:type="dxa"/>
            <w:vAlign w:val="center"/>
          </w:tcPr>
          <w:p w14:paraId="6DA4D209" w14:textId="77777777" w:rsidR="006949AA" w:rsidRPr="00573F17" w:rsidRDefault="006949AA" w:rsidP="006949AA">
            <w:pPr>
              <w:jc w:val="center"/>
              <w:rPr>
                <w:rFonts w:hAnsi="ＭＳ 明朝"/>
                <w:szCs w:val="22"/>
              </w:rPr>
            </w:pPr>
            <w:r w:rsidRPr="00573F17">
              <w:rPr>
                <w:rFonts w:hAnsi="ＭＳ 明朝" w:hint="eastAsia"/>
                <w:szCs w:val="22"/>
              </w:rPr>
              <w:t>氏　　名</w:t>
            </w:r>
          </w:p>
        </w:tc>
        <w:tc>
          <w:tcPr>
            <w:tcW w:w="6593" w:type="dxa"/>
            <w:vAlign w:val="center"/>
          </w:tcPr>
          <w:p w14:paraId="671A96E2" w14:textId="77777777" w:rsidR="006949AA" w:rsidRPr="00573F17" w:rsidRDefault="006949AA" w:rsidP="006949AA">
            <w:pPr>
              <w:rPr>
                <w:rFonts w:hAnsi="ＭＳ 明朝"/>
                <w:szCs w:val="22"/>
              </w:rPr>
            </w:pPr>
          </w:p>
        </w:tc>
      </w:tr>
      <w:tr w:rsidR="006949AA" w:rsidRPr="00573F17" w14:paraId="323884B3" w14:textId="77777777" w:rsidTr="006949AA">
        <w:trPr>
          <w:trHeight w:val="1020"/>
        </w:trPr>
        <w:tc>
          <w:tcPr>
            <w:tcW w:w="2348" w:type="dxa"/>
            <w:vAlign w:val="center"/>
          </w:tcPr>
          <w:p w14:paraId="6A839E1D" w14:textId="77777777" w:rsidR="006949AA" w:rsidRPr="00573F17" w:rsidRDefault="006949AA" w:rsidP="006949AA">
            <w:pPr>
              <w:jc w:val="center"/>
              <w:rPr>
                <w:rFonts w:hAnsi="ＭＳ 明朝"/>
                <w:szCs w:val="22"/>
              </w:rPr>
            </w:pPr>
            <w:r w:rsidRPr="00573F17">
              <w:rPr>
                <w:rFonts w:hAnsi="ＭＳ 明朝" w:hint="eastAsia"/>
                <w:szCs w:val="22"/>
              </w:rPr>
              <w:t>電話番号</w:t>
            </w:r>
          </w:p>
        </w:tc>
        <w:tc>
          <w:tcPr>
            <w:tcW w:w="6593" w:type="dxa"/>
            <w:vAlign w:val="center"/>
          </w:tcPr>
          <w:p w14:paraId="5655BCCA" w14:textId="77777777" w:rsidR="006949AA" w:rsidRPr="00573F17" w:rsidRDefault="006949AA" w:rsidP="006949AA">
            <w:pPr>
              <w:rPr>
                <w:rFonts w:hAnsi="ＭＳ 明朝"/>
                <w:szCs w:val="22"/>
              </w:rPr>
            </w:pPr>
          </w:p>
        </w:tc>
      </w:tr>
    </w:tbl>
    <w:p w14:paraId="3D478F69" w14:textId="77777777" w:rsidR="006949AA" w:rsidRPr="00573F17" w:rsidRDefault="006949AA" w:rsidP="006949AA">
      <w:pPr>
        <w:rPr>
          <w:rFonts w:hAnsi="ＭＳ 明朝"/>
          <w:szCs w:val="22"/>
        </w:rPr>
      </w:pPr>
    </w:p>
    <w:sectPr w:rsidR="006949AA" w:rsidRPr="00573F17" w:rsidSect="005F3583">
      <w:pgSz w:w="11906" w:h="16838" w:code="9"/>
      <w:pgMar w:top="1361" w:right="1134" w:bottom="1361" w:left="1418" w:header="851" w:footer="992" w:gutter="0"/>
      <w:cols w:space="425"/>
      <w:docGrid w:type="linesAndChars" w:linePitch="40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09BD9" w14:textId="77777777" w:rsidR="00D11D41" w:rsidRDefault="00D11D41">
      <w:r>
        <w:separator/>
      </w:r>
    </w:p>
  </w:endnote>
  <w:endnote w:type="continuationSeparator" w:id="0">
    <w:p w14:paraId="27064386" w14:textId="77777777" w:rsidR="00D11D41" w:rsidRDefault="00D1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B9198" w14:textId="77777777" w:rsidR="00D11D41" w:rsidRDefault="00D11D41">
      <w:r>
        <w:separator/>
      </w:r>
    </w:p>
  </w:footnote>
  <w:footnote w:type="continuationSeparator" w:id="0">
    <w:p w14:paraId="3E18CEB2" w14:textId="77777777" w:rsidR="00D11D41" w:rsidRDefault="00D11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06D"/>
    <w:multiLevelType w:val="hybridMultilevel"/>
    <w:tmpl w:val="FFFFFFFF"/>
    <w:lvl w:ilvl="0" w:tplc="CF30042A">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 w15:restartNumberingAfterBreak="0">
    <w:nsid w:val="3F043F80"/>
    <w:multiLevelType w:val="hybridMultilevel"/>
    <w:tmpl w:val="FFFFFFFF"/>
    <w:lvl w:ilvl="0" w:tplc="95D0AFA4">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2" w15:restartNumberingAfterBreak="0">
    <w:nsid w:val="505D43A4"/>
    <w:multiLevelType w:val="hybridMultilevel"/>
    <w:tmpl w:val="FFFFFFFF"/>
    <w:lvl w:ilvl="0" w:tplc="20BAC98E">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3" w15:restartNumberingAfterBreak="0">
    <w:nsid w:val="580B7795"/>
    <w:multiLevelType w:val="hybridMultilevel"/>
    <w:tmpl w:val="FFFFFFFF"/>
    <w:lvl w:ilvl="0" w:tplc="90A0B7BE">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4" w15:restartNumberingAfterBreak="0">
    <w:nsid w:val="62FB0CB3"/>
    <w:multiLevelType w:val="hybridMultilevel"/>
    <w:tmpl w:val="FFFFFFFF"/>
    <w:lvl w:ilvl="0" w:tplc="06763E78">
      <w:start w:val="1"/>
      <w:numFmt w:val="decimal"/>
      <w:lvlText w:val="(%1)"/>
      <w:lvlJc w:val="left"/>
      <w:pPr>
        <w:ind w:left="970" w:hanging="720"/>
      </w:pPr>
      <w:rPr>
        <w:rFonts w:cs="Times New Roman" w:hint="default"/>
      </w:rPr>
    </w:lvl>
    <w:lvl w:ilvl="1" w:tplc="04090017" w:tentative="1">
      <w:start w:val="1"/>
      <w:numFmt w:val="aiueoFullWidth"/>
      <w:lvlText w:val="(%2)"/>
      <w:lvlJc w:val="left"/>
      <w:pPr>
        <w:ind w:left="1090" w:hanging="420"/>
      </w:pPr>
      <w:rPr>
        <w:rFonts w:cs="Times New Roman"/>
      </w:rPr>
    </w:lvl>
    <w:lvl w:ilvl="2" w:tplc="04090011" w:tentative="1">
      <w:start w:val="1"/>
      <w:numFmt w:val="decimalEnclosedCircle"/>
      <w:lvlText w:val="%3"/>
      <w:lvlJc w:val="left"/>
      <w:pPr>
        <w:ind w:left="1510" w:hanging="420"/>
      </w:pPr>
      <w:rPr>
        <w:rFonts w:cs="Times New Roman"/>
      </w:rPr>
    </w:lvl>
    <w:lvl w:ilvl="3" w:tplc="0409000F" w:tentative="1">
      <w:start w:val="1"/>
      <w:numFmt w:val="decimal"/>
      <w:lvlText w:val="%4."/>
      <w:lvlJc w:val="left"/>
      <w:pPr>
        <w:ind w:left="1930" w:hanging="420"/>
      </w:pPr>
      <w:rPr>
        <w:rFonts w:cs="Times New Roman"/>
      </w:rPr>
    </w:lvl>
    <w:lvl w:ilvl="4" w:tplc="04090017" w:tentative="1">
      <w:start w:val="1"/>
      <w:numFmt w:val="aiueoFullWidth"/>
      <w:lvlText w:val="(%5)"/>
      <w:lvlJc w:val="left"/>
      <w:pPr>
        <w:ind w:left="2350" w:hanging="420"/>
      </w:pPr>
      <w:rPr>
        <w:rFonts w:cs="Times New Roman"/>
      </w:rPr>
    </w:lvl>
    <w:lvl w:ilvl="5" w:tplc="04090011" w:tentative="1">
      <w:start w:val="1"/>
      <w:numFmt w:val="decimalEnclosedCircle"/>
      <w:lvlText w:val="%6"/>
      <w:lvlJc w:val="left"/>
      <w:pPr>
        <w:ind w:left="2770" w:hanging="420"/>
      </w:pPr>
      <w:rPr>
        <w:rFonts w:cs="Times New Roman"/>
      </w:rPr>
    </w:lvl>
    <w:lvl w:ilvl="6" w:tplc="0409000F" w:tentative="1">
      <w:start w:val="1"/>
      <w:numFmt w:val="decimal"/>
      <w:lvlText w:val="%7."/>
      <w:lvlJc w:val="left"/>
      <w:pPr>
        <w:ind w:left="3190" w:hanging="420"/>
      </w:pPr>
      <w:rPr>
        <w:rFonts w:cs="Times New Roman"/>
      </w:rPr>
    </w:lvl>
    <w:lvl w:ilvl="7" w:tplc="04090017" w:tentative="1">
      <w:start w:val="1"/>
      <w:numFmt w:val="aiueoFullWidth"/>
      <w:lvlText w:val="(%8)"/>
      <w:lvlJc w:val="left"/>
      <w:pPr>
        <w:ind w:left="3610" w:hanging="420"/>
      </w:pPr>
      <w:rPr>
        <w:rFonts w:cs="Times New Roman"/>
      </w:rPr>
    </w:lvl>
    <w:lvl w:ilvl="8" w:tplc="04090011" w:tentative="1">
      <w:start w:val="1"/>
      <w:numFmt w:val="decimalEnclosedCircle"/>
      <w:lvlText w:val="%9"/>
      <w:lvlJc w:val="left"/>
      <w:pPr>
        <w:ind w:left="4030" w:hanging="420"/>
      </w:pPr>
      <w:rPr>
        <w:rFonts w:cs="Times New Roman"/>
      </w:rPr>
    </w:lvl>
  </w:abstractNum>
  <w:num w:numId="1" w16cid:durableId="1914201315">
    <w:abstractNumId w:val="4"/>
  </w:num>
  <w:num w:numId="2" w16cid:durableId="761410436">
    <w:abstractNumId w:val="3"/>
  </w:num>
  <w:num w:numId="3" w16cid:durableId="277445611">
    <w:abstractNumId w:val="1"/>
  </w:num>
  <w:num w:numId="4" w16cid:durableId="1140806855">
    <w:abstractNumId w:val="2"/>
  </w:num>
  <w:num w:numId="5" w16cid:durableId="39204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403"/>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CD"/>
    <w:rsid w:val="0000393E"/>
    <w:rsid w:val="0000566C"/>
    <w:rsid w:val="0001081C"/>
    <w:rsid w:val="00014A17"/>
    <w:rsid w:val="00020B5E"/>
    <w:rsid w:val="000223CE"/>
    <w:rsid w:val="00047ACD"/>
    <w:rsid w:val="00056202"/>
    <w:rsid w:val="000571BA"/>
    <w:rsid w:val="00063525"/>
    <w:rsid w:val="0006769F"/>
    <w:rsid w:val="00067D85"/>
    <w:rsid w:val="00076431"/>
    <w:rsid w:val="0008117B"/>
    <w:rsid w:val="000A40EB"/>
    <w:rsid w:val="000B6704"/>
    <w:rsid w:val="000C4FA0"/>
    <w:rsid w:val="000D010D"/>
    <w:rsid w:val="000D0FB4"/>
    <w:rsid w:val="000D610D"/>
    <w:rsid w:val="000D797C"/>
    <w:rsid w:val="000F23A7"/>
    <w:rsid w:val="001019A4"/>
    <w:rsid w:val="00110E8F"/>
    <w:rsid w:val="0011428E"/>
    <w:rsid w:val="0012388A"/>
    <w:rsid w:val="0014655B"/>
    <w:rsid w:val="00151D41"/>
    <w:rsid w:val="001562A1"/>
    <w:rsid w:val="0016777B"/>
    <w:rsid w:val="00183C91"/>
    <w:rsid w:val="001C54E5"/>
    <w:rsid w:val="001D651B"/>
    <w:rsid w:val="001E7762"/>
    <w:rsid w:val="00222A3B"/>
    <w:rsid w:val="00225413"/>
    <w:rsid w:val="002414E9"/>
    <w:rsid w:val="002571A7"/>
    <w:rsid w:val="00267A46"/>
    <w:rsid w:val="0027501C"/>
    <w:rsid w:val="00275DD4"/>
    <w:rsid w:val="002807AB"/>
    <w:rsid w:val="0028150F"/>
    <w:rsid w:val="00281AFB"/>
    <w:rsid w:val="002B18F9"/>
    <w:rsid w:val="002C7420"/>
    <w:rsid w:val="002D5E27"/>
    <w:rsid w:val="002E2D6B"/>
    <w:rsid w:val="002F13B6"/>
    <w:rsid w:val="002F1F97"/>
    <w:rsid w:val="002F63E9"/>
    <w:rsid w:val="003022BC"/>
    <w:rsid w:val="00310227"/>
    <w:rsid w:val="00311A9E"/>
    <w:rsid w:val="0034221D"/>
    <w:rsid w:val="00345F09"/>
    <w:rsid w:val="00382247"/>
    <w:rsid w:val="003830D1"/>
    <w:rsid w:val="00383A81"/>
    <w:rsid w:val="00385234"/>
    <w:rsid w:val="00387B95"/>
    <w:rsid w:val="00387E30"/>
    <w:rsid w:val="003A31F4"/>
    <w:rsid w:val="003A531C"/>
    <w:rsid w:val="003A785A"/>
    <w:rsid w:val="003B4E66"/>
    <w:rsid w:val="003B6A76"/>
    <w:rsid w:val="003D4EF3"/>
    <w:rsid w:val="004017AF"/>
    <w:rsid w:val="0040600A"/>
    <w:rsid w:val="00421028"/>
    <w:rsid w:val="00422292"/>
    <w:rsid w:val="0043307D"/>
    <w:rsid w:val="0044737D"/>
    <w:rsid w:val="004703E3"/>
    <w:rsid w:val="004730B1"/>
    <w:rsid w:val="004968A7"/>
    <w:rsid w:val="004A0B14"/>
    <w:rsid w:val="004B33DB"/>
    <w:rsid w:val="004C6E7B"/>
    <w:rsid w:val="004E58E8"/>
    <w:rsid w:val="00506B4C"/>
    <w:rsid w:val="00516EFD"/>
    <w:rsid w:val="005179CD"/>
    <w:rsid w:val="00521E03"/>
    <w:rsid w:val="00527778"/>
    <w:rsid w:val="00532D16"/>
    <w:rsid w:val="0055004D"/>
    <w:rsid w:val="00552AC4"/>
    <w:rsid w:val="00557BA4"/>
    <w:rsid w:val="00573F17"/>
    <w:rsid w:val="005A25B5"/>
    <w:rsid w:val="005B1820"/>
    <w:rsid w:val="005B2492"/>
    <w:rsid w:val="005B53AF"/>
    <w:rsid w:val="005C2399"/>
    <w:rsid w:val="005E37CD"/>
    <w:rsid w:val="005F3583"/>
    <w:rsid w:val="005F41FD"/>
    <w:rsid w:val="005F4692"/>
    <w:rsid w:val="00603A8B"/>
    <w:rsid w:val="00625C3D"/>
    <w:rsid w:val="006370C4"/>
    <w:rsid w:val="00645496"/>
    <w:rsid w:val="00654626"/>
    <w:rsid w:val="00682267"/>
    <w:rsid w:val="00694055"/>
    <w:rsid w:val="006949AA"/>
    <w:rsid w:val="006C0F51"/>
    <w:rsid w:val="006C5B42"/>
    <w:rsid w:val="006D3E76"/>
    <w:rsid w:val="006F09E2"/>
    <w:rsid w:val="006F2762"/>
    <w:rsid w:val="006F544E"/>
    <w:rsid w:val="006F6189"/>
    <w:rsid w:val="006F78F2"/>
    <w:rsid w:val="007062BC"/>
    <w:rsid w:val="007201BC"/>
    <w:rsid w:val="00721DC8"/>
    <w:rsid w:val="00733122"/>
    <w:rsid w:val="00737145"/>
    <w:rsid w:val="00740FE8"/>
    <w:rsid w:val="00741F57"/>
    <w:rsid w:val="007469F6"/>
    <w:rsid w:val="00760D14"/>
    <w:rsid w:val="007619DD"/>
    <w:rsid w:val="00772E3C"/>
    <w:rsid w:val="00781D48"/>
    <w:rsid w:val="00787246"/>
    <w:rsid w:val="007A79E8"/>
    <w:rsid w:val="007B0CC2"/>
    <w:rsid w:val="007D05BE"/>
    <w:rsid w:val="007E64A2"/>
    <w:rsid w:val="007E7B64"/>
    <w:rsid w:val="00833766"/>
    <w:rsid w:val="008368BC"/>
    <w:rsid w:val="00851B9D"/>
    <w:rsid w:val="008540E4"/>
    <w:rsid w:val="0085781B"/>
    <w:rsid w:val="00872617"/>
    <w:rsid w:val="00890727"/>
    <w:rsid w:val="00890925"/>
    <w:rsid w:val="008A03A4"/>
    <w:rsid w:val="008A07FD"/>
    <w:rsid w:val="008A1814"/>
    <w:rsid w:val="008A1FD4"/>
    <w:rsid w:val="008A51A4"/>
    <w:rsid w:val="008A6901"/>
    <w:rsid w:val="008B742D"/>
    <w:rsid w:val="008C0209"/>
    <w:rsid w:val="008C6C4F"/>
    <w:rsid w:val="008F163E"/>
    <w:rsid w:val="008F5029"/>
    <w:rsid w:val="008F578F"/>
    <w:rsid w:val="009040C8"/>
    <w:rsid w:val="0091258D"/>
    <w:rsid w:val="00920F6B"/>
    <w:rsid w:val="00921F97"/>
    <w:rsid w:val="009411D7"/>
    <w:rsid w:val="009412FF"/>
    <w:rsid w:val="0094464D"/>
    <w:rsid w:val="00947B6F"/>
    <w:rsid w:val="00952C55"/>
    <w:rsid w:val="00956EBA"/>
    <w:rsid w:val="00956F6F"/>
    <w:rsid w:val="0096695A"/>
    <w:rsid w:val="0096784A"/>
    <w:rsid w:val="00973F62"/>
    <w:rsid w:val="00974ED7"/>
    <w:rsid w:val="00976B25"/>
    <w:rsid w:val="009826B0"/>
    <w:rsid w:val="00982B56"/>
    <w:rsid w:val="009950AD"/>
    <w:rsid w:val="009A1C32"/>
    <w:rsid w:val="009A25D9"/>
    <w:rsid w:val="009B0F76"/>
    <w:rsid w:val="009D0B79"/>
    <w:rsid w:val="009D0F13"/>
    <w:rsid w:val="009D7986"/>
    <w:rsid w:val="009E1363"/>
    <w:rsid w:val="009F53F4"/>
    <w:rsid w:val="00A00354"/>
    <w:rsid w:val="00A02A2A"/>
    <w:rsid w:val="00A04ECD"/>
    <w:rsid w:val="00A21C2A"/>
    <w:rsid w:val="00A35727"/>
    <w:rsid w:val="00A3754B"/>
    <w:rsid w:val="00A54AEA"/>
    <w:rsid w:val="00A6485A"/>
    <w:rsid w:val="00A726BA"/>
    <w:rsid w:val="00A73FD1"/>
    <w:rsid w:val="00A83748"/>
    <w:rsid w:val="00A93310"/>
    <w:rsid w:val="00A94B68"/>
    <w:rsid w:val="00AB3D43"/>
    <w:rsid w:val="00AB7088"/>
    <w:rsid w:val="00AD2217"/>
    <w:rsid w:val="00AD2455"/>
    <w:rsid w:val="00AD6814"/>
    <w:rsid w:val="00AF469A"/>
    <w:rsid w:val="00AF6C96"/>
    <w:rsid w:val="00B05B2D"/>
    <w:rsid w:val="00B06699"/>
    <w:rsid w:val="00B2127B"/>
    <w:rsid w:val="00B30579"/>
    <w:rsid w:val="00B45861"/>
    <w:rsid w:val="00B8772F"/>
    <w:rsid w:val="00B91046"/>
    <w:rsid w:val="00BA09DB"/>
    <w:rsid w:val="00BA17A8"/>
    <w:rsid w:val="00BD69B7"/>
    <w:rsid w:val="00BF57D4"/>
    <w:rsid w:val="00C0675D"/>
    <w:rsid w:val="00C36017"/>
    <w:rsid w:val="00C40D9D"/>
    <w:rsid w:val="00C45321"/>
    <w:rsid w:val="00C45E43"/>
    <w:rsid w:val="00C777E5"/>
    <w:rsid w:val="00C80A97"/>
    <w:rsid w:val="00C81CDA"/>
    <w:rsid w:val="00C829DF"/>
    <w:rsid w:val="00C905FD"/>
    <w:rsid w:val="00C93BD2"/>
    <w:rsid w:val="00CA1F40"/>
    <w:rsid w:val="00CA4B41"/>
    <w:rsid w:val="00CB09C1"/>
    <w:rsid w:val="00CC4935"/>
    <w:rsid w:val="00CE05D4"/>
    <w:rsid w:val="00CE29A8"/>
    <w:rsid w:val="00CF5083"/>
    <w:rsid w:val="00CF7E0E"/>
    <w:rsid w:val="00D11D41"/>
    <w:rsid w:val="00D136E7"/>
    <w:rsid w:val="00D21FF4"/>
    <w:rsid w:val="00D539AD"/>
    <w:rsid w:val="00D57FE6"/>
    <w:rsid w:val="00D67DFD"/>
    <w:rsid w:val="00D72CF5"/>
    <w:rsid w:val="00D73191"/>
    <w:rsid w:val="00D96D13"/>
    <w:rsid w:val="00D975A0"/>
    <w:rsid w:val="00DA2562"/>
    <w:rsid w:val="00DA4DF2"/>
    <w:rsid w:val="00DC68E2"/>
    <w:rsid w:val="00DE4094"/>
    <w:rsid w:val="00DF78CD"/>
    <w:rsid w:val="00E06CEF"/>
    <w:rsid w:val="00E110A5"/>
    <w:rsid w:val="00E1531A"/>
    <w:rsid w:val="00E243EB"/>
    <w:rsid w:val="00E256C2"/>
    <w:rsid w:val="00E327A2"/>
    <w:rsid w:val="00E44BF0"/>
    <w:rsid w:val="00E647C9"/>
    <w:rsid w:val="00E87936"/>
    <w:rsid w:val="00E92D86"/>
    <w:rsid w:val="00EA3854"/>
    <w:rsid w:val="00EA3E17"/>
    <w:rsid w:val="00EC6BF7"/>
    <w:rsid w:val="00ED1168"/>
    <w:rsid w:val="00ED5C5B"/>
    <w:rsid w:val="00F01E17"/>
    <w:rsid w:val="00F0386F"/>
    <w:rsid w:val="00F051BB"/>
    <w:rsid w:val="00F23082"/>
    <w:rsid w:val="00F3213A"/>
    <w:rsid w:val="00F352D8"/>
    <w:rsid w:val="00F363A8"/>
    <w:rsid w:val="00F515F0"/>
    <w:rsid w:val="00F54D52"/>
    <w:rsid w:val="00F57E45"/>
    <w:rsid w:val="00F60984"/>
    <w:rsid w:val="00F676A9"/>
    <w:rsid w:val="00F71092"/>
    <w:rsid w:val="00F80791"/>
    <w:rsid w:val="00F9206F"/>
    <w:rsid w:val="00F9539C"/>
    <w:rsid w:val="00F95995"/>
    <w:rsid w:val="00FA29EC"/>
    <w:rsid w:val="00FD58D4"/>
    <w:rsid w:val="00FF033A"/>
    <w:rsid w:val="00FF6724"/>
    <w:rsid w:val="00FF7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5181912"/>
  <w14:defaultImageDpi w14:val="0"/>
  <w15:docId w15:val="{94DA7285-536C-4EB7-B5E3-D3AABA4B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B68"/>
    <w:pPr>
      <w:widowControl w:val="0"/>
      <w:jc w:val="both"/>
    </w:pPr>
    <w:rPr>
      <w:rFonts w:ascii="ＭＳ 明朝"/>
      <w:sz w:val="22"/>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73FD1"/>
    <w:pPr>
      <w:tabs>
        <w:tab w:val="center" w:pos="4252"/>
        <w:tab w:val="right" w:pos="8504"/>
      </w:tabs>
      <w:snapToGrid w:val="0"/>
    </w:pPr>
  </w:style>
  <w:style w:type="character" w:customStyle="1" w:styleId="a4">
    <w:name w:val="ヘッダー (文字)"/>
    <w:basedOn w:val="a0"/>
    <w:link w:val="a3"/>
    <w:uiPriority w:val="99"/>
    <w:locked/>
    <w:rsid w:val="0040600A"/>
    <w:rPr>
      <w:rFonts w:ascii="ＭＳ 明朝" w:cs="Times New Roman"/>
      <w:sz w:val="24"/>
    </w:rPr>
  </w:style>
  <w:style w:type="paragraph" w:styleId="a5">
    <w:name w:val="footer"/>
    <w:basedOn w:val="a"/>
    <w:link w:val="a6"/>
    <w:uiPriority w:val="99"/>
    <w:rsid w:val="00A73FD1"/>
    <w:pPr>
      <w:tabs>
        <w:tab w:val="center" w:pos="4252"/>
        <w:tab w:val="right" w:pos="8504"/>
      </w:tabs>
      <w:snapToGrid w:val="0"/>
    </w:pPr>
  </w:style>
  <w:style w:type="character" w:customStyle="1" w:styleId="a6">
    <w:name w:val="フッター (文字)"/>
    <w:basedOn w:val="a0"/>
    <w:link w:val="a5"/>
    <w:uiPriority w:val="99"/>
    <w:locked/>
    <w:rsid w:val="0040600A"/>
    <w:rPr>
      <w:rFonts w:ascii="ＭＳ 明朝" w:cs="Times New Roman"/>
      <w:sz w:val="24"/>
    </w:rPr>
  </w:style>
  <w:style w:type="table" w:styleId="a7">
    <w:name w:val="Table Grid"/>
    <w:basedOn w:val="a1"/>
    <w:uiPriority w:val="59"/>
    <w:rsid w:val="00020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07AB"/>
    <w:rPr>
      <w:rFonts w:ascii="Arial" w:eastAsia="ＭＳ ゴシック" w:hAnsi="Arial"/>
      <w:b/>
      <w:kern w:val="2"/>
      <w:sz w:val="18"/>
      <w:szCs w:val="18"/>
    </w:rPr>
  </w:style>
  <w:style w:type="character" w:customStyle="1" w:styleId="a9">
    <w:name w:val="吹き出し (文字)"/>
    <w:basedOn w:val="a0"/>
    <w:link w:val="a8"/>
    <w:uiPriority w:val="99"/>
    <w:semiHidden/>
    <w:locked/>
    <w:rsid w:val="002807AB"/>
    <w:rPr>
      <w:rFonts w:ascii="Arial" w:eastAsia="ＭＳ ゴシック" w:hAnsi="Arial" w:cs="Times New Roman"/>
      <w:b/>
      <w:kern w:val="2"/>
      <w:sz w:val="18"/>
    </w:rPr>
  </w:style>
  <w:style w:type="paragraph" w:styleId="aa">
    <w:name w:val="annotation text"/>
    <w:basedOn w:val="a"/>
    <w:link w:val="ab"/>
    <w:uiPriority w:val="99"/>
    <w:semiHidden/>
    <w:unhideWhenUsed/>
    <w:rsid w:val="0040600A"/>
    <w:pPr>
      <w:jc w:val="left"/>
    </w:pPr>
    <w:rPr>
      <w:kern w:val="2"/>
      <w:sz w:val="24"/>
      <w:szCs w:val="22"/>
    </w:rPr>
  </w:style>
  <w:style w:type="character" w:customStyle="1" w:styleId="ab">
    <w:name w:val="コメント文字列 (文字)"/>
    <w:basedOn w:val="a0"/>
    <w:link w:val="aa"/>
    <w:uiPriority w:val="99"/>
    <w:semiHidden/>
    <w:locked/>
    <w:rsid w:val="0040600A"/>
    <w:rPr>
      <w:rFonts w:ascii="ＭＳ 明朝" w:cs="Times New Roman"/>
      <w:kern w:val="2"/>
      <w:sz w:val="22"/>
    </w:rPr>
  </w:style>
  <w:style w:type="character" w:styleId="ac">
    <w:name w:val="page number"/>
    <w:basedOn w:val="a0"/>
    <w:uiPriority w:val="99"/>
    <w:rsid w:val="0040600A"/>
    <w:rPr>
      <w:rFonts w:cs="Times New Roman"/>
    </w:rPr>
  </w:style>
  <w:style w:type="paragraph" w:styleId="ad">
    <w:name w:val="annotation subject"/>
    <w:basedOn w:val="aa"/>
    <w:next w:val="aa"/>
    <w:link w:val="ae"/>
    <w:uiPriority w:val="99"/>
    <w:semiHidden/>
    <w:unhideWhenUsed/>
    <w:rsid w:val="0040600A"/>
    <w:rPr>
      <w:b/>
      <w:bCs/>
    </w:rPr>
  </w:style>
  <w:style w:type="character" w:customStyle="1" w:styleId="ae">
    <w:name w:val="コメント内容 (文字)"/>
    <w:basedOn w:val="ab"/>
    <w:link w:val="ad"/>
    <w:uiPriority w:val="99"/>
    <w:semiHidden/>
    <w:locked/>
    <w:rPr>
      <w:rFonts w:ascii="ＭＳ 明朝" w:cs="Times New Roman"/>
      <w:b/>
      <w:bCs/>
      <w:kern w:val="2"/>
      <w:sz w:val="24"/>
      <w:szCs w:val="24"/>
    </w:rPr>
  </w:style>
  <w:style w:type="paragraph" w:customStyle="1" w:styleId="Default">
    <w:name w:val="Default"/>
    <w:rsid w:val="007E64A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6360;&#27161;&#28310;&#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6C1BF-399B-4A8D-B06B-31DE4665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文書標準様式.dot</Template>
  <TotalTime>0</TotalTime>
  <Pages>1</Pages>
  <Words>25</Words>
  <Characters>144</Characters>
  <Application>Microsoft Office Word</Application>
  <DocSecurity>0</DocSecurity>
  <Lines>1</Lines>
  <Paragraphs>1</Paragraphs>
  <ScaleCrop>false</ScaleCrop>
  <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00984konishi_k</dc:creator>
  <cp:keywords/>
  <dc:description/>
  <cp:lastModifiedBy>00984konishi_k</cp:lastModifiedBy>
  <cp:revision>2</cp:revision>
  <cp:lastPrinted>2015-04-17T04:22:00Z</cp:lastPrinted>
  <dcterms:created xsi:type="dcterms:W3CDTF">2025-09-30T07:44:00Z</dcterms:created>
  <dcterms:modified xsi:type="dcterms:W3CDTF">2025-09-30T07:44:00Z</dcterms:modified>
</cp:coreProperties>
</file>