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A553" w14:textId="77777777" w:rsidR="0040600A" w:rsidRPr="00800278" w:rsidRDefault="00CC0B7E" w:rsidP="00800278">
      <w:pPr>
        <w:wordWrap w:val="0"/>
        <w:rPr>
          <w:rFonts w:hAnsi="ＭＳ 明朝"/>
          <w:kern w:val="2"/>
        </w:rPr>
      </w:pPr>
      <w:r w:rsidRPr="00800278">
        <w:rPr>
          <w:rFonts w:hAnsi="ＭＳ 明朝" w:hint="eastAsia"/>
          <w:kern w:val="2"/>
        </w:rPr>
        <w:t>様式</w:t>
      </w:r>
      <w:r w:rsidR="0040600A" w:rsidRPr="00800278">
        <w:rPr>
          <w:rFonts w:hAnsi="ＭＳ 明朝" w:hint="eastAsia"/>
          <w:kern w:val="2"/>
        </w:rPr>
        <w:t>第</w:t>
      </w:r>
      <w:r w:rsidR="00F657C7" w:rsidRPr="00800278">
        <w:rPr>
          <w:rFonts w:hAnsi="ＭＳ 明朝" w:hint="eastAsia"/>
          <w:kern w:val="2"/>
        </w:rPr>
        <w:t>１</w:t>
      </w:r>
      <w:r w:rsidR="001A566F">
        <w:rPr>
          <w:rFonts w:hAnsi="ＭＳ 明朝" w:hint="eastAsia"/>
          <w:kern w:val="2"/>
        </w:rPr>
        <w:t>２</w:t>
      </w:r>
      <w:r w:rsidR="0040600A" w:rsidRPr="00800278">
        <w:rPr>
          <w:rFonts w:hAnsi="ＭＳ 明朝" w:hint="eastAsia"/>
          <w:kern w:val="2"/>
        </w:rPr>
        <w:t>号（第１</w:t>
      </w:r>
      <w:r w:rsidR="001A566F">
        <w:rPr>
          <w:rFonts w:hAnsi="ＭＳ 明朝" w:hint="eastAsia"/>
          <w:kern w:val="2"/>
        </w:rPr>
        <w:t>４</w:t>
      </w:r>
      <w:r w:rsidR="0040600A" w:rsidRPr="00800278">
        <w:rPr>
          <w:rFonts w:hAnsi="ＭＳ 明朝" w:hint="eastAsia"/>
          <w:kern w:val="2"/>
        </w:rPr>
        <w:t>条関係）</w:t>
      </w:r>
    </w:p>
    <w:p w14:paraId="0C7E65C7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68134A3F" w14:textId="77777777" w:rsidR="0040600A" w:rsidRPr="00A46AF5" w:rsidRDefault="00FD649E" w:rsidP="00D539AD">
      <w:pPr>
        <w:jc w:val="center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住宅耐震化建替事業</w:t>
      </w:r>
      <w:r w:rsidR="0040600A" w:rsidRPr="00A46AF5">
        <w:rPr>
          <w:rFonts w:hAnsi="ＭＳ 明朝" w:hint="eastAsia"/>
          <w:szCs w:val="22"/>
        </w:rPr>
        <w:t>補助金請求書</w:t>
      </w:r>
    </w:p>
    <w:p w14:paraId="4714539D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71D88A1F" w14:textId="77777777" w:rsidR="0040600A" w:rsidRPr="00A46AF5" w:rsidRDefault="0040600A" w:rsidP="00D539AD">
      <w:pPr>
        <w:jc w:val="center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金　　　　　　　　　　　　　円</w:t>
      </w:r>
      <w:r w:rsidRPr="00A46AF5">
        <w:rPr>
          <w:rFonts w:hAnsi="ＭＳ 明朝"/>
          <w:szCs w:val="22"/>
        </w:rPr>
        <w:t xml:space="preserve"> </w:t>
      </w:r>
      <w:r w:rsidRPr="00A46AF5">
        <w:rPr>
          <w:rFonts w:hAnsi="ＭＳ 明朝" w:hint="eastAsia"/>
          <w:szCs w:val="22"/>
        </w:rPr>
        <w:t>也</w:t>
      </w:r>
    </w:p>
    <w:p w14:paraId="1B37AA2B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41880478" w14:textId="77777777" w:rsidR="0040600A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〈根</w:t>
      </w:r>
      <w:r w:rsidRPr="00A46AF5">
        <w:rPr>
          <w:rFonts w:hAnsi="ＭＳ 明朝"/>
          <w:szCs w:val="22"/>
        </w:rPr>
        <w:t xml:space="preserve"> </w:t>
      </w:r>
      <w:r w:rsidRPr="00A46AF5">
        <w:rPr>
          <w:rFonts w:hAnsi="ＭＳ 明朝" w:hint="eastAsia"/>
          <w:szCs w:val="22"/>
        </w:rPr>
        <w:t>拠〉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8"/>
        <w:gridCol w:w="266"/>
        <w:gridCol w:w="2793"/>
        <w:gridCol w:w="265"/>
      </w:tblGrid>
      <w:tr w:rsidR="0040600A" w:rsidRPr="00A46AF5" w14:paraId="71A3061A" w14:textId="77777777" w:rsidTr="00D539A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204910" w14:textId="77777777" w:rsidR="0040600A" w:rsidRPr="00A46AF5" w:rsidRDefault="0040600A" w:rsidP="00D539AD">
            <w:pPr>
              <w:jc w:val="right"/>
              <w:rPr>
                <w:rFonts w:hAnsi="ＭＳ 明朝"/>
                <w:szCs w:val="22"/>
              </w:rPr>
            </w:pPr>
            <w:r w:rsidRPr="00A46AF5">
              <w:rPr>
                <w:rFonts w:hAnsi="ＭＳ 明朝" w:hint="eastAsia"/>
                <w:szCs w:val="22"/>
              </w:rPr>
              <w:t>補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助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金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="004E58E8" w:rsidRPr="00A46AF5">
              <w:rPr>
                <w:rFonts w:hAnsi="ＭＳ 明朝" w:hint="eastAsia"/>
                <w:szCs w:val="22"/>
              </w:rPr>
              <w:t>額</w:t>
            </w:r>
            <w:r w:rsidR="004E58E8"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確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定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通</w:t>
            </w:r>
            <w:r w:rsidRPr="00A46AF5">
              <w:rPr>
                <w:rFonts w:hAnsi="ＭＳ 明朝"/>
                <w:szCs w:val="22"/>
              </w:rPr>
              <w:t xml:space="preserve"> </w:t>
            </w:r>
            <w:r w:rsidRPr="00A46AF5">
              <w:rPr>
                <w:rFonts w:hAnsi="ＭＳ 明朝" w:hint="eastAsia"/>
                <w:szCs w:val="22"/>
              </w:rPr>
              <w:t>知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F99A4" w14:textId="77777777" w:rsidR="0040600A" w:rsidRPr="00A46AF5" w:rsidRDefault="0040600A" w:rsidP="0040600A">
            <w:pPr>
              <w:rPr>
                <w:rFonts w:hAnsi="ＭＳ 明朝"/>
                <w:szCs w:val="22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1692" w14:textId="77777777" w:rsidR="00D539AD" w:rsidRPr="00A46AF5" w:rsidRDefault="00D539AD" w:rsidP="00D539AD">
            <w:pPr>
              <w:rPr>
                <w:rFonts w:hAnsi="ＭＳ 明朝"/>
                <w:szCs w:val="22"/>
              </w:rPr>
            </w:pPr>
            <w:r w:rsidRPr="00A46AF5">
              <w:rPr>
                <w:rFonts w:hAnsi="ＭＳ 明朝" w:hint="eastAsia"/>
                <w:szCs w:val="22"/>
              </w:rPr>
              <w:t xml:space="preserve">　　　</w:t>
            </w:r>
            <w:r w:rsidR="0040600A" w:rsidRPr="00A46AF5">
              <w:rPr>
                <w:rFonts w:hAnsi="ＭＳ 明朝" w:hint="eastAsia"/>
                <w:szCs w:val="22"/>
              </w:rPr>
              <w:t xml:space="preserve">第　</w:t>
            </w:r>
            <w:r w:rsidRPr="00A46AF5">
              <w:rPr>
                <w:rFonts w:hAnsi="ＭＳ 明朝" w:hint="eastAsia"/>
                <w:szCs w:val="22"/>
              </w:rPr>
              <w:t xml:space="preserve">　　</w:t>
            </w:r>
            <w:r w:rsidR="0040600A" w:rsidRPr="00A46AF5">
              <w:rPr>
                <w:rFonts w:hAnsi="ＭＳ 明朝" w:hint="eastAsia"/>
                <w:szCs w:val="22"/>
              </w:rPr>
              <w:t xml:space="preserve">　　号</w:t>
            </w:r>
          </w:p>
          <w:p w14:paraId="3C2CD1C1" w14:textId="77777777" w:rsidR="0040600A" w:rsidRPr="00A46AF5" w:rsidRDefault="0040600A" w:rsidP="00D539AD">
            <w:pPr>
              <w:rPr>
                <w:rFonts w:hAnsi="ＭＳ 明朝"/>
                <w:szCs w:val="22"/>
              </w:rPr>
            </w:pPr>
            <w:r w:rsidRPr="00A46AF5">
              <w:rPr>
                <w:rFonts w:hAnsi="ＭＳ 明朝" w:hint="eastAsia"/>
                <w:szCs w:val="22"/>
              </w:rPr>
              <w:t xml:space="preserve">　　</w:t>
            </w:r>
            <w:r w:rsidR="00D539AD" w:rsidRPr="00A46AF5">
              <w:rPr>
                <w:rFonts w:hAnsi="ＭＳ 明朝" w:hint="eastAsia"/>
                <w:szCs w:val="22"/>
              </w:rPr>
              <w:t xml:space="preserve">　</w:t>
            </w:r>
            <w:r w:rsidRPr="00A46AF5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7B68D" w14:textId="77777777" w:rsidR="0040600A" w:rsidRPr="00A46AF5" w:rsidRDefault="0040600A" w:rsidP="0040600A">
            <w:pPr>
              <w:rPr>
                <w:rFonts w:hAnsi="ＭＳ 明朝"/>
                <w:szCs w:val="22"/>
              </w:rPr>
            </w:pPr>
          </w:p>
        </w:tc>
      </w:tr>
    </w:tbl>
    <w:p w14:paraId="162E0D35" w14:textId="77777777" w:rsidR="0040600A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/>
          <w:szCs w:val="22"/>
        </w:rPr>
        <w:br w:type="textWrapping" w:clear="all"/>
      </w:r>
    </w:p>
    <w:p w14:paraId="7FBD642B" w14:textId="77777777" w:rsidR="0040600A" w:rsidRPr="00A46AF5" w:rsidRDefault="004E58E8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上記のとおり、補助金を交付されたく、加東市</w:t>
      </w:r>
      <w:r w:rsidR="00FD649E" w:rsidRPr="00A46AF5">
        <w:rPr>
          <w:rFonts w:hAnsi="ＭＳ 明朝" w:hint="eastAsia"/>
          <w:szCs w:val="22"/>
        </w:rPr>
        <w:t>住宅耐震化建替事業</w:t>
      </w:r>
      <w:r w:rsidR="0040600A" w:rsidRPr="00A46AF5">
        <w:rPr>
          <w:rFonts w:hAnsi="ＭＳ 明朝" w:hint="eastAsia"/>
          <w:szCs w:val="22"/>
        </w:rPr>
        <w:t>補助金交付要綱第１</w:t>
      </w:r>
      <w:r w:rsidR="001A566F">
        <w:rPr>
          <w:rFonts w:hAnsi="ＭＳ 明朝" w:hint="eastAsia"/>
          <w:szCs w:val="22"/>
        </w:rPr>
        <w:t>４</w:t>
      </w:r>
      <w:r w:rsidR="0040600A" w:rsidRPr="00A46AF5">
        <w:rPr>
          <w:rFonts w:hAnsi="ＭＳ 明朝" w:hint="eastAsia"/>
          <w:szCs w:val="22"/>
        </w:rPr>
        <w:t>条第１項の規定により、請求します。</w:t>
      </w:r>
    </w:p>
    <w:p w14:paraId="1FB8D57C" w14:textId="77777777" w:rsidR="0040600A" w:rsidRPr="00A46AF5" w:rsidRDefault="0040600A" w:rsidP="0040600A">
      <w:pPr>
        <w:rPr>
          <w:rFonts w:hAnsi="ＭＳ 明朝"/>
          <w:szCs w:val="22"/>
        </w:rPr>
      </w:pPr>
    </w:p>
    <w:p w14:paraId="10E2C64C" w14:textId="77777777" w:rsidR="004E58E8" w:rsidRPr="00A46AF5" w:rsidRDefault="004E58E8" w:rsidP="004E58E8">
      <w:pPr>
        <w:wordWrap w:val="0"/>
        <w:jc w:val="right"/>
      </w:pPr>
      <w:r w:rsidRPr="00A46AF5">
        <w:rPr>
          <w:rFonts w:cs="ＭＳ 明朝" w:hint="eastAsia"/>
        </w:rPr>
        <w:t>年　　月　　日</w:t>
      </w:r>
      <w:r w:rsidRPr="00A46AF5">
        <w:rPr>
          <w:rFonts w:hint="eastAsia"/>
        </w:rPr>
        <w:t xml:space="preserve">　</w:t>
      </w:r>
    </w:p>
    <w:p w14:paraId="66DE19B0" w14:textId="77777777" w:rsidR="004E58E8" w:rsidRPr="00A46AF5" w:rsidRDefault="004E58E8" w:rsidP="004E58E8">
      <w:pPr>
        <w:kinsoku w:val="0"/>
        <w:overflowPunct w:val="0"/>
        <w:textAlignment w:val="baseline"/>
        <w:rPr>
          <w:rFonts w:cs="ＭＳ 明朝"/>
        </w:rPr>
      </w:pPr>
    </w:p>
    <w:p w14:paraId="718C6B19" w14:textId="77777777" w:rsidR="004E58E8" w:rsidRPr="00A46AF5" w:rsidRDefault="004E58E8" w:rsidP="004E58E8">
      <w:pPr>
        <w:kinsoku w:val="0"/>
        <w:overflowPunct w:val="0"/>
        <w:textAlignment w:val="baseline"/>
      </w:pPr>
      <w:r w:rsidRPr="00A46AF5">
        <w:rPr>
          <w:rFonts w:cs="ＭＳ 明朝" w:hint="eastAsia"/>
        </w:rPr>
        <w:t xml:space="preserve">　加東市長　様</w:t>
      </w:r>
    </w:p>
    <w:p w14:paraId="32F58915" w14:textId="77777777" w:rsidR="004E58E8" w:rsidRPr="00A46AF5" w:rsidRDefault="004E58E8" w:rsidP="004E58E8">
      <w:pPr>
        <w:kinsoku w:val="0"/>
        <w:overflowPunct w:val="0"/>
      </w:pPr>
    </w:p>
    <w:p w14:paraId="1098ACCB" w14:textId="77777777" w:rsidR="004E58E8" w:rsidRPr="00A46AF5" w:rsidRDefault="004E58E8" w:rsidP="004E58E8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住　　所　　　　　　　　　　　　　</w:t>
      </w:r>
    </w:p>
    <w:p w14:paraId="4C29AA22" w14:textId="77777777" w:rsidR="004E58E8" w:rsidRPr="00A46AF5" w:rsidRDefault="004E58E8" w:rsidP="004E58E8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氏　　名　　　　　　　　　　　</w:t>
      </w:r>
      <w:r w:rsidR="002127FE">
        <w:rPr>
          <w:rFonts w:hint="eastAsia"/>
        </w:rPr>
        <w:t xml:space="preserve">　</w:t>
      </w:r>
      <w:r w:rsidRPr="00A46AF5">
        <w:rPr>
          <w:rFonts w:hint="eastAsia"/>
        </w:rPr>
        <w:t xml:space="preserve">　</w:t>
      </w:r>
    </w:p>
    <w:p w14:paraId="7570B1A4" w14:textId="77777777" w:rsidR="004E58E8" w:rsidRPr="0067759A" w:rsidRDefault="004E58E8" w:rsidP="004E58E8">
      <w:pPr>
        <w:kinsoku w:val="0"/>
        <w:overflowPunct w:val="0"/>
        <w:textAlignment w:val="baseline"/>
        <w:rPr>
          <w:rFonts w:cs="ＭＳ 明朝"/>
        </w:rPr>
      </w:pPr>
    </w:p>
    <w:p w14:paraId="7F5BD1DE" w14:textId="77777777" w:rsidR="004E58E8" w:rsidRPr="00A46AF5" w:rsidRDefault="004E58E8" w:rsidP="004E58E8">
      <w:pPr>
        <w:kinsoku w:val="0"/>
        <w:overflowPunct w:val="0"/>
        <w:textAlignment w:val="baseline"/>
      </w:pPr>
      <w:r w:rsidRPr="00A46AF5">
        <w:rPr>
          <w:rFonts w:cs="ＭＳ 明朝" w:hint="eastAsia"/>
        </w:rPr>
        <w:t xml:space="preserve">　振</w:t>
      </w:r>
      <w:r w:rsidRPr="00A46AF5">
        <w:rPr>
          <w:rFonts w:cs="ＭＳ 明朝"/>
        </w:rPr>
        <w:t xml:space="preserve"> </w:t>
      </w:r>
      <w:r w:rsidRPr="00A46AF5">
        <w:rPr>
          <w:rFonts w:cs="ＭＳ 明朝" w:hint="eastAsia"/>
        </w:rPr>
        <w:t>込</w:t>
      </w:r>
      <w:r w:rsidRPr="00A46AF5">
        <w:rPr>
          <w:rFonts w:cs="ＭＳ 明朝"/>
        </w:rPr>
        <w:t xml:space="preserve"> </w:t>
      </w:r>
      <w:r w:rsidRPr="00A46AF5">
        <w:rPr>
          <w:rFonts w:cs="ＭＳ 明朝"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</w:tblGrid>
      <w:tr w:rsidR="004E58E8" w:rsidRPr="00A46AF5" w14:paraId="2F1D6707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F2411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127FE">
              <w:rPr>
                <w:rFonts w:cs="ＭＳ 明朝" w:hint="eastAsia"/>
                <w:spacing w:val="30"/>
                <w:fitText w:val="1345" w:id="-638356992"/>
              </w:rPr>
              <w:t>金融機関</w:t>
            </w:r>
            <w:r w:rsidRPr="002127FE">
              <w:rPr>
                <w:rFonts w:cs="ＭＳ 明朝" w:hint="eastAsia"/>
                <w:spacing w:val="2"/>
                <w:fitText w:val="1345" w:id="-638356992"/>
              </w:rPr>
              <w:t>名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61BE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800278">
              <w:rPr>
                <w:rFonts w:cs="ＭＳ 明朝" w:hint="eastAsia"/>
                <w:w w:val="95"/>
                <w:fitText w:val="1050" w:id="-638356991"/>
              </w:rPr>
              <w:t>金融機関</w:t>
            </w:r>
            <w:r w:rsidRPr="00800278">
              <w:rPr>
                <w:rFonts w:cs="ＭＳ 明朝" w:hint="eastAsia"/>
                <w:spacing w:val="2"/>
                <w:w w:val="95"/>
                <w:fitText w:val="1050" w:id="-638356991"/>
              </w:rPr>
              <w:t>名</w:t>
            </w:r>
            <w:r w:rsidRPr="00A46AF5">
              <w:rPr>
                <w:rFonts w:cs="ＭＳ 明朝" w:hint="eastAsia"/>
              </w:rPr>
              <w:t>：</w:t>
            </w:r>
          </w:p>
        </w:tc>
      </w:tr>
      <w:tr w:rsidR="004E58E8" w:rsidRPr="00A46AF5" w14:paraId="630E72A0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54F2" w14:textId="77777777" w:rsidR="004E58E8" w:rsidRPr="00A46AF5" w:rsidRDefault="004E58E8" w:rsidP="004E58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7822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127FE">
              <w:rPr>
                <w:rFonts w:cs="ＭＳ 明朝" w:hint="eastAsia"/>
                <w:spacing w:val="97"/>
                <w:fitText w:val="1050" w:id="-638356990"/>
              </w:rPr>
              <w:t>支店</w:t>
            </w:r>
            <w:r w:rsidRPr="002127FE">
              <w:rPr>
                <w:rFonts w:cs="ＭＳ 明朝" w:hint="eastAsia"/>
                <w:spacing w:val="1"/>
                <w:fitText w:val="1050" w:id="-638356990"/>
              </w:rPr>
              <w:t>名</w:t>
            </w:r>
            <w:r w:rsidRPr="00A46AF5">
              <w:rPr>
                <w:rFonts w:cs="ＭＳ 明朝" w:hint="eastAsia"/>
              </w:rPr>
              <w:t>：</w:t>
            </w:r>
          </w:p>
        </w:tc>
      </w:tr>
      <w:tr w:rsidR="004E58E8" w:rsidRPr="00A46AF5" w14:paraId="068D3EDB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4425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127FE">
              <w:rPr>
                <w:rFonts w:cs="ＭＳ 明朝" w:hint="eastAsia"/>
                <w:spacing w:val="77"/>
                <w:fitText w:val="1345" w:id="-638356989"/>
              </w:rPr>
              <w:t>口座種</w:t>
            </w:r>
            <w:r w:rsidRPr="002127FE">
              <w:rPr>
                <w:rFonts w:cs="ＭＳ 明朝" w:hint="eastAsia"/>
                <w:spacing w:val="1"/>
                <w:fitText w:val="1345" w:id="-638356989"/>
              </w:rPr>
              <w:t>別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3B1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8"/>
              <w:textAlignment w:val="baseline"/>
            </w:pPr>
            <w:r w:rsidRPr="00A46AF5">
              <w:rPr>
                <w:rFonts w:cs="ＭＳ 明朝" w:hint="eastAsia"/>
              </w:rPr>
              <w:t>普通</w:t>
            </w:r>
            <w:r w:rsidRPr="00A46AF5">
              <w:rPr>
                <w:rFonts w:cs="ＭＳ 明朝"/>
              </w:rPr>
              <w:t xml:space="preserve"> </w:t>
            </w:r>
            <w:r w:rsidRPr="00A46AF5">
              <w:rPr>
                <w:rFonts w:cs="ＭＳ 明朝" w:hint="eastAsia"/>
              </w:rPr>
              <w:t>・</w:t>
            </w:r>
            <w:r w:rsidRPr="00A46AF5">
              <w:rPr>
                <w:rFonts w:cs="ＭＳ 明朝"/>
              </w:rPr>
              <w:t xml:space="preserve"> </w:t>
            </w:r>
            <w:r w:rsidRPr="00A46AF5">
              <w:rPr>
                <w:rFonts w:cs="ＭＳ 明朝" w:hint="eastAsia"/>
              </w:rPr>
              <w:t>当座</w:t>
            </w:r>
            <w:r w:rsidRPr="00A46AF5">
              <w:rPr>
                <w:rFonts w:cs="ＭＳ 明朝"/>
              </w:rPr>
              <w:t xml:space="preserve"> </w:t>
            </w:r>
            <w:r w:rsidRPr="00A46AF5">
              <w:rPr>
                <w:rFonts w:cs="ＭＳ 明朝" w:hint="eastAsia"/>
              </w:rPr>
              <w:t>（該当を○で囲む）</w:t>
            </w:r>
          </w:p>
        </w:tc>
      </w:tr>
      <w:tr w:rsidR="004E58E8" w:rsidRPr="00A46AF5" w14:paraId="25D5A33C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0D48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127FE">
              <w:rPr>
                <w:rFonts w:cs="ＭＳ 明朝" w:hint="eastAsia"/>
                <w:spacing w:val="77"/>
                <w:fitText w:val="1345" w:id="-638356988"/>
              </w:rPr>
              <w:t>口座番</w:t>
            </w:r>
            <w:r w:rsidRPr="002127FE">
              <w:rPr>
                <w:rFonts w:cs="ＭＳ 明朝" w:hint="eastAsia"/>
                <w:spacing w:val="1"/>
                <w:fitText w:val="1345" w:id="-638356988"/>
              </w:rPr>
              <w:t>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A57660F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F344A9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9DE0DC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3C82D1D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779F88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2FF0C3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341FD6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9B63B05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030655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216CAB6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6B8E2B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F0C0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58E8" w:rsidRPr="00A46AF5" w14:paraId="2A83C983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3F217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46AF5">
              <w:rPr>
                <w:rFonts w:cs="ＭＳ 明朝" w:hint="eastAsia"/>
                <w:spacing w:val="77"/>
                <w:fitText w:val="1345" w:id="-638356987"/>
              </w:rPr>
              <w:t>口座名</w:t>
            </w:r>
            <w:r w:rsidRPr="00A46AF5">
              <w:rPr>
                <w:rFonts w:cs="ＭＳ 明朝" w:hint="eastAsia"/>
                <w:spacing w:val="1"/>
                <w:fitText w:val="1345" w:id="-638356987"/>
              </w:rPr>
              <w:t>義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CB2629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46AF5">
              <w:rPr>
                <w:rFonts w:cs="ＭＳ 明朝" w:hint="eastAsia"/>
              </w:rPr>
              <w:t>（フリガナ）</w:t>
            </w:r>
          </w:p>
        </w:tc>
      </w:tr>
      <w:tr w:rsidR="004E58E8" w:rsidRPr="00A46AF5" w14:paraId="23D5A28E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7F88" w14:textId="77777777" w:rsidR="004E58E8" w:rsidRPr="00A46AF5" w:rsidRDefault="004E58E8" w:rsidP="00421028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6378" w:type="dxa"/>
            <w:gridSpan w:val="1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4F2F" w14:textId="77777777" w:rsidR="004E58E8" w:rsidRPr="00A46AF5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5C9EB64" w14:textId="77777777" w:rsidR="004E58E8" w:rsidRPr="00A46AF5" w:rsidRDefault="009F25B1" w:rsidP="004E58E8">
      <w:pPr>
        <w:kinsoku w:val="0"/>
        <w:overflowPunct w:val="0"/>
        <w:ind w:firstLineChars="299" w:firstLine="682"/>
        <w:textAlignment w:val="baseline"/>
        <w:rPr>
          <w:rFonts w:cs="ＭＳ 明朝"/>
        </w:rPr>
      </w:pPr>
      <w:r>
        <w:rPr>
          <w:rFonts w:cs="ＭＳ 明朝" w:hint="eastAsia"/>
        </w:rPr>
        <w:t>（</w:t>
      </w:r>
      <w:r w:rsidR="004E58E8" w:rsidRPr="00A46AF5">
        <w:rPr>
          <w:rFonts w:cs="ＭＳ 明朝" w:hint="eastAsia"/>
        </w:rPr>
        <w:t>注）交付申請者の名義の振込先を記入してください</w:t>
      </w:r>
      <w:r w:rsidR="004E58E8" w:rsidRPr="00A46AF5">
        <w:rPr>
          <w:rFonts w:hint="eastAsia"/>
        </w:rPr>
        <w:t>。</w:t>
      </w:r>
    </w:p>
    <w:sectPr w:rsidR="004E58E8" w:rsidRPr="00A46AF5" w:rsidSect="00800278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37FF" w14:textId="77777777" w:rsidR="00D10AE6" w:rsidRDefault="00D10AE6">
      <w:r>
        <w:separator/>
      </w:r>
    </w:p>
  </w:endnote>
  <w:endnote w:type="continuationSeparator" w:id="0">
    <w:p w14:paraId="055E89E2" w14:textId="77777777" w:rsidR="00D10AE6" w:rsidRDefault="00D1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F371" w14:textId="77777777" w:rsidR="00D10AE6" w:rsidRDefault="00D10AE6">
      <w:r>
        <w:separator/>
      </w:r>
    </w:p>
  </w:footnote>
  <w:footnote w:type="continuationSeparator" w:id="0">
    <w:p w14:paraId="33AD3BA8" w14:textId="77777777" w:rsidR="00D10AE6" w:rsidRDefault="00D1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34683728">
    <w:abstractNumId w:val="4"/>
  </w:num>
  <w:num w:numId="2" w16cid:durableId="1632250805">
    <w:abstractNumId w:val="3"/>
  </w:num>
  <w:num w:numId="3" w16cid:durableId="1937516764">
    <w:abstractNumId w:val="1"/>
  </w:num>
  <w:num w:numId="4" w16cid:durableId="890650473">
    <w:abstractNumId w:val="2"/>
  </w:num>
  <w:num w:numId="5" w16cid:durableId="14800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255E"/>
    <w:rsid w:val="000C4FA0"/>
    <w:rsid w:val="000D15E8"/>
    <w:rsid w:val="000D41C4"/>
    <w:rsid w:val="000D610D"/>
    <w:rsid w:val="000E7962"/>
    <w:rsid w:val="000F23A7"/>
    <w:rsid w:val="001019A4"/>
    <w:rsid w:val="00110E8F"/>
    <w:rsid w:val="0011428E"/>
    <w:rsid w:val="0012388A"/>
    <w:rsid w:val="0014418A"/>
    <w:rsid w:val="001562A1"/>
    <w:rsid w:val="0016777B"/>
    <w:rsid w:val="00173175"/>
    <w:rsid w:val="001819A4"/>
    <w:rsid w:val="00183C91"/>
    <w:rsid w:val="001A566F"/>
    <w:rsid w:val="001B0AC4"/>
    <w:rsid w:val="001C54E5"/>
    <w:rsid w:val="001C7D2E"/>
    <w:rsid w:val="001D651B"/>
    <w:rsid w:val="001E7762"/>
    <w:rsid w:val="00200FC8"/>
    <w:rsid w:val="00210610"/>
    <w:rsid w:val="002127FE"/>
    <w:rsid w:val="00222A3B"/>
    <w:rsid w:val="00225413"/>
    <w:rsid w:val="002414E9"/>
    <w:rsid w:val="00246CCD"/>
    <w:rsid w:val="002571A7"/>
    <w:rsid w:val="00267A46"/>
    <w:rsid w:val="0027094D"/>
    <w:rsid w:val="0027501C"/>
    <w:rsid w:val="00275DD4"/>
    <w:rsid w:val="002807AB"/>
    <w:rsid w:val="0028150F"/>
    <w:rsid w:val="00281AFB"/>
    <w:rsid w:val="00291DE5"/>
    <w:rsid w:val="002B18F9"/>
    <w:rsid w:val="002B2439"/>
    <w:rsid w:val="002C66AE"/>
    <w:rsid w:val="002C7420"/>
    <w:rsid w:val="002D5E27"/>
    <w:rsid w:val="002E2D6B"/>
    <w:rsid w:val="002F1F97"/>
    <w:rsid w:val="002F63E9"/>
    <w:rsid w:val="002F6E08"/>
    <w:rsid w:val="003022BC"/>
    <w:rsid w:val="003244C1"/>
    <w:rsid w:val="003263C8"/>
    <w:rsid w:val="00342B4E"/>
    <w:rsid w:val="00345F09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737D"/>
    <w:rsid w:val="0045211D"/>
    <w:rsid w:val="004703E3"/>
    <w:rsid w:val="004742F6"/>
    <w:rsid w:val="00477F77"/>
    <w:rsid w:val="004816B6"/>
    <w:rsid w:val="004968A7"/>
    <w:rsid w:val="004A0B14"/>
    <w:rsid w:val="004B33DB"/>
    <w:rsid w:val="004C6E7B"/>
    <w:rsid w:val="004E58E8"/>
    <w:rsid w:val="00506B4C"/>
    <w:rsid w:val="00516163"/>
    <w:rsid w:val="00516EFD"/>
    <w:rsid w:val="00521E03"/>
    <w:rsid w:val="00527778"/>
    <w:rsid w:val="00532D16"/>
    <w:rsid w:val="00544E7C"/>
    <w:rsid w:val="0055004D"/>
    <w:rsid w:val="00550F2D"/>
    <w:rsid w:val="00552AC4"/>
    <w:rsid w:val="005570D5"/>
    <w:rsid w:val="00557BA4"/>
    <w:rsid w:val="005A25B5"/>
    <w:rsid w:val="005B1820"/>
    <w:rsid w:val="005B53AF"/>
    <w:rsid w:val="005C2399"/>
    <w:rsid w:val="005E37CD"/>
    <w:rsid w:val="00603A8B"/>
    <w:rsid w:val="006370C4"/>
    <w:rsid w:val="00645496"/>
    <w:rsid w:val="00653ABC"/>
    <w:rsid w:val="00654626"/>
    <w:rsid w:val="00665BCE"/>
    <w:rsid w:val="0067759A"/>
    <w:rsid w:val="00682267"/>
    <w:rsid w:val="00694055"/>
    <w:rsid w:val="006C5B42"/>
    <w:rsid w:val="006C733F"/>
    <w:rsid w:val="006D3E76"/>
    <w:rsid w:val="006F05FD"/>
    <w:rsid w:val="006F09E2"/>
    <w:rsid w:val="006F2E37"/>
    <w:rsid w:val="006F544E"/>
    <w:rsid w:val="006F57C6"/>
    <w:rsid w:val="00714CC0"/>
    <w:rsid w:val="007201BC"/>
    <w:rsid w:val="00721DC8"/>
    <w:rsid w:val="007308AE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908"/>
    <w:rsid w:val="00772E3C"/>
    <w:rsid w:val="0077786A"/>
    <w:rsid w:val="0078087F"/>
    <w:rsid w:val="00781D48"/>
    <w:rsid w:val="00787246"/>
    <w:rsid w:val="007C0C31"/>
    <w:rsid w:val="007D05BE"/>
    <w:rsid w:val="007E64A2"/>
    <w:rsid w:val="007E7B64"/>
    <w:rsid w:val="00800278"/>
    <w:rsid w:val="008056F2"/>
    <w:rsid w:val="00823538"/>
    <w:rsid w:val="0082715B"/>
    <w:rsid w:val="00833766"/>
    <w:rsid w:val="008364CA"/>
    <w:rsid w:val="008368BC"/>
    <w:rsid w:val="00851B9D"/>
    <w:rsid w:val="008540E4"/>
    <w:rsid w:val="0085781B"/>
    <w:rsid w:val="0086289A"/>
    <w:rsid w:val="00867CD9"/>
    <w:rsid w:val="00872617"/>
    <w:rsid w:val="00875501"/>
    <w:rsid w:val="00881C59"/>
    <w:rsid w:val="00890727"/>
    <w:rsid w:val="00890925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20F6B"/>
    <w:rsid w:val="00921F97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08F3"/>
    <w:rsid w:val="009C4F41"/>
    <w:rsid w:val="009D0B79"/>
    <w:rsid w:val="009D1577"/>
    <w:rsid w:val="009F25B1"/>
    <w:rsid w:val="00A02A2A"/>
    <w:rsid w:val="00A04ECD"/>
    <w:rsid w:val="00A21C2A"/>
    <w:rsid w:val="00A35727"/>
    <w:rsid w:val="00A3754B"/>
    <w:rsid w:val="00A44A0D"/>
    <w:rsid w:val="00A46AF5"/>
    <w:rsid w:val="00A54AEA"/>
    <w:rsid w:val="00A67ABE"/>
    <w:rsid w:val="00A67EDB"/>
    <w:rsid w:val="00A7053C"/>
    <w:rsid w:val="00A726BA"/>
    <w:rsid w:val="00A73FD1"/>
    <w:rsid w:val="00A75834"/>
    <w:rsid w:val="00A83748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45861"/>
    <w:rsid w:val="00B56A26"/>
    <w:rsid w:val="00B80FA8"/>
    <w:rsid w:val="00B83B9F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675D"/>
    <w:rsid w:val="00C11FB2"/>
    <w:rsid w:val="00C216C8"/>
    <w:rsid w:val="00C40D9D"/>
    <w:rsid w:val="00C45E43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C0B7E"/>
    <w:rsid w:val="00CC2A8E"/>
    <w:rsid w:val="00CC2B81"/>
    <w:rsid w:val="00CC4935"/>
    <w:rsid w:val="00CD54E6"/>
    <w:rsid w:val="00CE05D4"/>
    <w:rsid w:val="00CE29A8"/>
    <w:rsid w:val="00CE362B"/>
    <w:rsid w:val="00CF7E0E"/>
    <w:rsid w:val="00D018F9"/>
    <w:rsid w:val="00D0459E"/>
    <w:rsid w:val="00D10AE6"/>
    <w:rsid w:val="00D12748"/>
    <w:rsid w:val="00D136E7"/>
    <w:rsid w:val="00D2079C"/>
    <w:rsid w:val="00D21A52"/>
    <w:rsid w:val="00D44B62"/>
    <w:rsid w:val="00D526CB"/>
    <w:rsid w:val="00D539AD"/>
    <w:rsid w:val="00D57FE6"/>
    <w:rsid w:val="00D67DFD"/>
    <w:rsid w:val="00D72CF5"/>
    <w:rsid w:val="00D73191"/>
    <w:rsid w:val="00DA2562"/>
    <w:rsid w:val="00DA4DF2"/>
    <w:rsid w:val="00DC620C"/>
    <w:rsid w:val="00DC68E2"/>
    <w:rsid w:val="00DE4094"/>
    <w:rsid w:val="00E06CEF"/>
    <w:rsid w:val="00E243EB"/>
    <w:rsid w:val="00E256C2"/>
    <w:rsid w:val="00E327A2"/>
    <w:rsid w:val="00E456DC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3213A"/>
    <w:rsid w:val="00F352D8"/>
    <w:rsid w:val="00F363A8"/>
    <w:rsid w:val="00F409F1"/>
    <w:rsid w:val="00F515F0"/>
    <w:rsid w:val="00F57E45"/>
    <w:rsid w:val="00F636E1"/>
    <w:rsid w:val="00F657C7"/>
    <w:rsid w:val="00F676A9"/>
    <w:rsid w:val="00F71092"/>
    <w:rsid w:val="00F743A6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230F735"/>
  <w14:defaultImageDpi w14:val="0"/>
  <w15:docId w15:val="{61B9387A-9B10-4852-8B5C-A9D94B1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EB81-8EE4-4E8A-A5AF-C20761E0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2015-04-17T04:21:00Z</cp:lastPrinted>
  <dcterms:created xsi:type="dcterms:W3CDTF">2025-09-30T04:50:00Z</dcterms:created>
  <dcterms:modified xsi:type="dcterms:W3CDTF">2025-09-30T04:50:00Z</dcterms:modified>
</cp:coreProperties>
</file>