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582BC" w14:textId="77777777" w:rsidR="00FA29EC" w:rsidRPr="00754E83" w:rsidRDefault="00E84D09" w:rsidP="00754E83">
      <w:pPr>
        <w:wordWrap w:val="0"/>
        <w:rPr>
          <w:rFonts w:hAnsi="ＭＳ 明朝"/>
          <w:kern w:val="2"/>
        </w:rPr>
      </w:pPr>
      <w:r w:rsidRPr="00754E83">
        <w:rPr>
          <w:rFonts w:hAnsi="ＭＳ 明朝" w:hint="eastAsia"/>
          <w:kern w:val="2"/>
        </w:rPr>
        <w:t>様式</w:t>
      </w:r>
      <w:r w:rsidR="00F66BAF" w:rsidRPr="00754E83">
        <w:rPr>
          <w:rFonts w:hAnsi="ＭＳ 明朝" w:hint="eastAsia"/>
          <w:kern w:val="2"/>
        </w:rPr>
        <w:t>第２号（第９</w:t>
      </w:r>
      <w:r w:rsidR="00FA29EC" w:rsidRPr="00754E83">
        <w:rPr>
          <w:rFonts w:hAnsi="ＭＳ 明朝" w:hint="eastAsia"/>
          <w:kern w:val="2"/>
        </w:rPr>
        <w:t>条、第１</w:t>
      </w:r>
      <w:r w:rsidR="004D1D8A">
        <w:rPr>
          <w:rFonts w:hAnsi="ＭＳ 明朝" w:hint="eastAsia"/>
          <w:kern w:val="2"/>
        </w:rPr>
        <w:t>２</w:t>
      </w:r>
      <w:r w:rsidR="00FA29EC" w:rsidRPr="00754E83">
        <w:rPr>
          <w:rFonts w:hAnsi="ＭＳ 明朝" w:hint="eastAsia"/>
          <w:kern w:val="2"/>
        </w:rPr>
        <w:t>条及び第１</w:t>
      </w:r>
      <w:r w:rsidR="004D1D8A">
        <w:rPr>
          <w:rFonts w:hAnsi="ＭＳ 明朝" w:hint="eastAsia"/>
          <w:kern w:val="2"/>
        </w:rPr>
        <w:t>３</w:t>
      </w:r>
      <w:r w:rsidR="00FA29EC" w:rsidRPr="00754E83">
        <w:rPr>
          <w:rFonts w:hAnsi="ＭＳ 明朝" w:hint="eastAsia"/>
          <w:kern w:val="2"/>
        </w:rPr>
        <w:t>条関係）</w:t>
      </w:r>
    </w:p>
    <w:p w14:paraId="0D4530C7" w14:textId="77777777" w:rsidR="00FA29EC" w:rsidRPr="00657A7B" w:rsidRDefault="00FA29EC" w:rsidP="00FA29EC">
      <w:pPr>
        <w:rPr>
          <w:rFonts w:hAnsi="ＭＳ 明朝"/>
          <w:szCs w:val="22"/>
        </w:rPr>
      </w:pPr>
    </w:p>
    <w:p w14:paraId="326D0AE6" w14:textId="77777777" w:rsidR="00FA29EC" w:rsidRPr="00657A7B" w:rsidRDefault="00FA29EC" w:rsidP="00FA29EC">
      <w:pPr>
        <w:jc w:val="center"/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>補助金算定（精算）書</w:t>
      </w:r>
    </w:p>
    <w:p w14:paraId="1C47F3C5" w14:textId="77777777" w:rsidR="0014418A" w:rsidRPr="00657A7B" w:rsidRDefault="0014418A" w:rsidP="00FA29EC">
      <w:pPr>
        <w:rPr>
          <w:rFonts w:hAnsi="ＭＳ 明朝"/>
          <w:szCs w:val="22"/>
        </w:rPr>
      </w:pPr>
    </w:p>
    <w:p w14:paraId="0F5F9AB8" w14:textId="77777777" w:rsidR="002F6E08" w:rsidRPr="00657A7B" w:rsidRDefault="002F6E08" w:rsidP="00FA29EC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加東市長　様</w:t>
      </w:r>
    </w:p>
    <w:p w14:paraId="61BF49A0" w14:textId="77777777" w:rsidR="002F6E08" w:rsidRPr="00657A7B" w:rsidRDefault="002F6E08" w:rsidP="00FA29EC">
      <w:pPr>
        <w:rPr>
          <w:rFonts w:hAnsi="ＭＳ 明朝"/>
          <w:szCs w:val="22"/>
        </w:rPr>
      </w:pPr>
    </w:p>
    <w:p w14:paraId="02787597" w14:textId="77777777" w:rsidR="00FA29EC" w:rsidRPr="00657A7B" w:rsidRDefault="0014418A" w:rsidP="00FA29EC">
      <w:r w:rsidRPr="00657A7B">
        <w:rPr>
          <w:rFonts w:hAnsi="ＭＳ 明朝" w:hint="eastAsia"/>
          <w:szCs w:val="22"/>
        </w:rPr>
        <w:t xml:space="preserve">　　　　　　　　　　　　　　　　　　　　　　　　（施工者）</w:t>
      </w:r>
    </w:p>
    <w:p w14:paraId="6243DC00" w14:textId="77777777" w:rsidR="00FA29EC" w:rsidRPr="00657A7B" w:rsidRDefault="00FA29EC" w:rsidP="00FA29EC">
      <w:pPr>
        <w:wordWrap w:val="0"/>
        <w:jc w:val="right"/>
      </w:pPr>
      <w:r w:rsidRPr="00657A7B">
        <w:rPr>
          <w:rFonts w:hint="eastAsia"/>
        </w:rPr>
        <w:t xml:space="preserve">住　　所　　　　　　　　　　　　　</w:t>
      </w:r>
    </w:p>
    <w:p w14:paraId="605BC40B" w14:textId="77777777" w:rsidR="00FA29EC" w:rsidRPr="00657A7B" w:rsidRDefault="00A657AB" w:rsidP="00FA29EC">
      <w:pPr>
        <w:wordWrap w:val="0"/>
        <w:jc w:val="right"/>
      </w:pPr>
      <w:r>
        <w:rPr>
          <w:rFonts w:hint="eastAsia"/>
        </w:rPr>
        <w:t>事業者名</w:t>
      </w:r>
      <w:r w:rsidR="00FA29EC" w:rsidRPr="00657A7B">
        <w:rPr>
          <w:rFonts w:hint="eastAsia"/>
        </w:rPr>
        <w:t xml:space="preserve">　　　　　　　　　　　　　</w:t>
      </w:r>
    </w:p>
    <w:p w14:paraId="3B7CB4E2" w14:textId="77777777" w:rsidR="00FA29EC" w:rsidRPr="00657A7B" w:rsidRDefault="00FA29EC" w:rsidP="00FA29EC">
      <w:pPr>
        <w:wordWrap w:val="0"/>
        <w:jc w:val="right"/>
      </w:pPr>
      <w:r w:rsidRPr="00657A7B">
        <w:rPr>
          <w:rFonts w:hint="eastAsia"/>
        </w:rPr>
        <w:t xml:space="preserve">代表者名　　　　　　　　　　　</w:t>
      </w:r>
      <w:r w:rsidR="0007771F">
        <w:rPr>
          <w:rFonts w:hint="eastAsia"/>
        </w:rPr>
        <w:t xml:space="preserve">　</w:t>
      </w:r>
      <w:r w:rsidRPr="00657A7B">
        <w:rPr>
          <w:rFonts w:hint="eastAsia"/>
        </w:rPr>
        <w:t xml:space="preserve">　</w:t>
      </w:r>
    </w:p>
    <w:p w14:paraId="3A34289B" w14:textId="77777777" w:rsidR="00FA29EC" w:rsidRPr="00657A7B" w:rsidRDefault="00FA29EC" w:rsidP="00FA29EC">
      <w:pPr>
        <w:jc w:val="left"/>
        <w:rPr>
          <w:rFonts w:hAnsi="ＭＳ 明朝"/>
          <w:szCs w:val="22"/>
        </w:rPr>
      </w:pPr>
    </w:p>
    <w:p w14:paraId="7E06885D" w14:textId="77777777" w:rsidR="00FA29EC" w:rsidRPr="00657A7B" w:rsidRDefault="00FA29EC" w:rsidP="00FA29EC">
      <w:pPr>
        <w:jc w:val="left"/>
      </w:pPr>
      <w:r w:rsidRPr="00657A7B">
        <w:rPr>
          <w:rFonts w:hint="eastAsia"/>
        </w:rPr>
        <w:t xml:space="preserve">　下記のとおり　算定　（精算）　いたします。</w:t>
      </w:r>
    </w:p>
    <w:p w14:paraId="5BAA519E" w14:textId="77777777" w:rsidR="00FA29EC" w:rsidRPr="00657A7B" w:rsidRDefault="00FA29EC" w:rsidP="00FA29EC">
      <w:pPr>
        <w:jc w:val="left"/>
      </w:pPr>
    </w:p>
    <w:tbl>
      <w:tblPr>
        <w:tblW w:w="882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5460"/>
      </w:tblGrid>
      <w:tr w:rsidR="00FA29EC" w:rsidRPr="00657A7B" w14:paraId="5AFBCE16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300A01BA" w14:textId="77777777" w:rsidR="00FA29EC" w:rsidRPr="00657A7B" w:rsidRDefault="00FA29EC" w:rsidP="00FA29EC">
            <w:pPr>
              <w:jc w:val="center"/>
            </w:pPr>
            <w:r w:rsidRPr="00344A1F">
              <w:rPr>
                <w:rFonts w:hAnsi="ＭＳ 明朝" w:hint="eastAsia"/>
                <w:spacing w:val="147"/>
                <w:szCs w:val="22"/>
                <w:fitText w:val="2280" w:id="-638353408"/>
              </w:rPr>
              <w:t>申請者氏</w:t>
            </w:r>
            <w:r w:rsidRPr="00344A1F">
              <w:rPr>
                <w:rFonts w:hAnsi="ＭＳ 明朝" w:hint="eastAsia"/>
                <w:spacing w:val="2"/>
                <w:szCs w:val="22"/>
                <w:fitText w:val="2280" w:id="-638353408"/>
              </w:rPr>
              <w:t>名</w:t>
            </w:r>
          </w:p>
        </w:tc>
        <w:tc>
          <w:tcPr>
            <w:tcW w:w="5458" w:type="dxa"/>
            <w:vAlign w:val="center"/>
          </w:tcPr>
          <w:p w14:paraId="0AF1028F" w14:textId="77777777" w:rsidR="00FA29EC" w:rsidRPr="00657A7B" w:rsidRDefault="00FA29EC" w:rsidP="00FA29EC">
            <w:r w:rsidRPr="00657A7B">
              <w:rPr>
                <w:rFonts w:hint="eastAsia"/>
              </w:rPr>
              <w:t xml:space="preserve">　</w:t>
            </w:r>
          </w:p>
        </w:tc>
      </w:tr>
      <w:tr w:rsidR="00FA29EC" w:rsidRPr="00657A7B" w14:paraId="0C4CE8A4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091E0D4B" w14:textId="77777777" w:rsidR="00FA29EC" w:rsidRPr="00657A7B" w:rsidRDefault="00FA29EC" w:rsidP="00FA29EC">
            <w:pPr>
              <w:jc w:val="center"/>
            </w:pPr>
            <w:r w:rsidRPr="00344A1F">
              <w:rPr>
                <w:rFonts w:hint="eastAsia"/>
                <w:spacing w:val="147"/>
                <w:fitText w:val="2280" w:id="-638353407"/>
              </w:rPr>
              <w:t>申請者住</w:t>
            </w:r>
            <w:r w:rsidRPr="00344A1F">
              <w:rPr>
                <w:rFonts w:hint="eastAsia"/>
                <w:spacing w:val="2"/>
                <w:fitText w:val="2280" w:id="-638353407"/>
              </w:rPr>
              <w:t>所</w:t>
            </w:r>
          </w:p>
        </w:tc>
        <w:tc>
          <w:tcPr>
            <w:tcW w:w="5458" w:type="dxa"/>
            <w:vAlign w:val="center"/>
          </w:tcPr>
          <w:p w14:paraId="60F0ADEB" w14:textId="77777777" w:rsidR="00FA29EC" w:rsidRPr="00657A7B" w:rsidRDefault="00FA29EC" w:rsidP="00FA29EC">
            <w:r w:rsidRPr="00657A7B">
              <w:rPr>
                <w:rFonts w:hint="eastAsia"/>
              </w:rPr>
              <w:t xml:space="preserve">　</w:t>
            </w:r>
          </w:p>
        </w:tc>
      </w:tr>
      <w:tr w:rsidR="00FA29EC" w:rsidRPr="00657A7B" w14:paraId="32E0F41D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7D858E00" w14:textId="77777777" w:rsidR="00FA29EC" w:rsidRPr="00657A7B" w:rsidRDefault="00FA29EC" w:rsidP="00BB74A2">
            <w:pPr>
              <w:jc w:val="center"/>
            </w:pPr>
            <w:r w:rsidRPr="00657A7B">
              <w:rPr>
                <w:rFonts w:hint="eastAsia"/>
              </w:rPr>
              <w:t>総</w:t>
            </w:r>
            <w:r w:rsidR="00BB74A2" w:rsidRPr="00657A7B">
              <w:rPr>
                <w:rFonts w:hint="eastAsia"/>
              </w:rPr>
              <w:t>工事</w:t>
            </w:r>
            <w:r w:rsidRPr="00657A7B">
              <w:rPr>
                <w:rFonts w:hint="eastAsia"/>
              </w:rPr>
              <w:t>費</w:t>
            </w:r>
            <w:r w:rsidRPr="00657A7B">
              <w:t>(a)=(b)+(c)</w:t>
            </w:r>
          </w:p>
        </w:tc>
        <w:tc>
          <w:tcPr>
            <w:tcW w:w="5458" w:type="dxa"/>
            <w:vAlign w:val="center"/>
          </w:tcPr>
          <w:p w14:paraId="07A59F92" w14:textId="77777777" w:rsidR="00FA29EC" w:rsidRPr="00657A7B" w:rsidRDefault="00FA29EC" w:rsidP="00FA29EC">
            <w:r w:rsidRPr="00657A7B">
              <w:rPr>
                <w:rFonts w:hint="eastAsia"/>
              </w:rPr>
              <w:t>（　　　　　　　　　　　　　　　　　　　　円）</w:t>
            </w:r>
          </w:p>
          <w:p w14:paraId="77E76A65" w14:textId="77777777" w:rsidR="00FA29EC" w:rsidRPr="00657A7B" w:rsidRDefault="00FA29EC" w:rsidP="00FA29EC">
            <w:pPr>
              <w:wordWrap w:val="0"/>
            </w:pPr>
          </w:p>
          <w:p w14:paraId="03E9940A" w14:textId="77777777" w:rsidR="00FA29EC" w:rsidRPr="00657A7B" w:rsidRDefault="00FA29EC" w:rsidP="00FA29EC">
            <w:pPr>
              <w:wordWrap w:val="0"/>
            </w:pPr>
            <w:r w:rsidRPr="00657A7B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657A7B" w14:paraId="5C6D3F8F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7B01C403" w14:textId="77777777" w:rsidR="00FA29EC" w:rsidRPr="00657A7B" w:rsidRDefault="00FA29EC" w:rsidP="00BB74A2">
            <w:pPr>
              <w:jc w:val="center"/>
            </w:pPr>
            <w:r w:rsidRPr="00344A1F">
              <w:rPr>
                <w:rFonts w:hint="eastAsia"/>
                <w:spacing w:val="23"/>
                <w:fitText w:val="1824" w:id="-638353406"/>
              </w:rPr>
              <w:t>補助対象</w:t>
            </w:r>
            <w:r w:rsidR="00BB74A2" w:rsidRPr="00344A1F">
              <w:rPr>
                <w:rFonts w:hint="eastAsia"/>
                <w:spacing w:val="23"/>
                <w:fitText w:val="1824" w:id="-638353406"/>
              </w:rPr>
              <w:t>工事</w:t>
            </w:r>
            <w:r w:rsidRPr="00344A1F">
              <w:rPr>
                <w:rFonts w:hint="eastAsia"/>
                <w:spacing w:val="4"/>
                <w:fitText w:val="1824" w:id="-638353406"/>
              </w:rPr>
              <w:t>費</w:t>
            </w:r>
            <w:r w:rsidRPr="00657A7B">
              <w:t xml:space="preserve"> (b)</w:t>
            </w:r>
          </w:p>
        </w:tc>
        <w:tc>
          <w:tcPr>
            <w:tcW w:w="5458" w:type="dxa"/>
            <w:vAlign w:val="center"/>
          </w:tcPr>
          <w:p w14:paraId="0DC9B23C" w14:textId="77777777" w:rsidR="00FA29EC" w:rsidRPr="00657A7B" w:rsidRDefault="00FA29EC" w:rsidP="00FA29EC">
            <w:r w:rsidRPr="00657A7B">
              <w:rPr>
                <w:rFonts w:hint="eastAsia"/>
              </w:rPr>
              <w:t>（　　　　　　　　　　　　　　　　　　　　円）</w:t>
            </w:r>
          </w:p>
          <w:p w14:paraId="0DC7671D" w14:textId="77777777" w:rsidR="00FA29EC" w:rsidRPr="00657A7B" w:rsidRDefault="00FA29EC" w:rsidP="00FA29EC"/>
          <w:p w14:paraId="35CB89AB" w14:textId="77777777" w:rsidR="00FA29EC" w:rsidRPr="00657A7B" w:rsidRDefault="00FA29EC" w:rsidP="00FA29EC">
            <w:r w:rsidRPr="00657A7B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657A7B" w14:paraId="2D21FE00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662C3401" w14:textId="77777777" w:rsidR="00FA29EC" w:rsidRPr="00657A7B" w:rsidRDefault="00FA29EC" w:rsidP="00BB74A2">
            <w:pPr>
              <w:jc w:val="center"/>
            </w:pPr>
            <w:r w:rsidRPr="00344A1F">
              <w:rPr>
                <w:rFonts w:hint="eastAsia"/>
                <w:spacing w:val="50"/>
                <w:fitText w:val="1824" w:id="-638353405"/>
              </w:rPr>
              <w:t>その他</w:t>
            </w:r>
            <w:r w:rsidR="00BB74A2" w:rsidRPr="00344A1F">
              <w:rPr>
                <w:rFonts w:hint="eastAsia"/>
                <w:spacing w:val="50"/>
                <w:fitText w:val="1824" w:id="-638353405"/>
              </w:rPr>
              <w:t>工事</w:t>
            </w:r>
            <w:r w:rsidRPr="00344A1F">
              <w:rPr>
                <w:rFonts w:hint="eastAsia"/>
                <w:spacing w:val="2"/>
                <w:fitText w:val="1824" w:id="-638353405"/>
              </w:rPr>
              <w:t>費</w:t>
            </w:r>
            <w:r w:rsidRPr="00657A7B">
              <w:t xml:space="preserve"> (c)</w:t>
            </w:r>
          </w:p>
        </w:tc>
        <w:tc>
          <w:tcPr>
            <w:tcW w:w="5458" w:type="dxa"/>
            <w:vAlign w:val="center"/>
          </w:tcPr>
          <w:p w14:paraId="48D3E926" w14:textId="77777777" w:rsidR="00FA29EC" w:rsidRPr="00657A7B" w:rsidRDefault="00FA29EC" w:rsidP="00FA29EC">
            <w:r w:rsidRPr="00657A7B">
              <w:rPr>
                <w:rFonts w:hint="eastAsia"/>
              </w:rPr>
              <w:t>（　　　　　　　　　　　　　　　　　　　　円）</w:t>
            </w:r>
          </w:p>
          <w:p w14:paraId="04A42808" w14:textId="77777777" w:rsidR="00FA29EC" w:rsidRPr="00657A7B" w:rsidRDefault="00FA29EC" w:rsidP="00FA29EC"/>
          <w:p w14:paraId="28A06A7D" w14:textId="77777777" w:rsidR="00FA29EC" w:rsidRPr="00657A7B" w:rsidRDefault="00FA29EC" w:rsidP="00FA29EC">
            <w:r w:rsidRPr="00657A7B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  <w:tr w:rsidR="00FA29EC" w:rsidRPr="00657A7B" w14:paraId="6DE067C8" w14:textId="77777777" w:rsidTr="002F6E08">
        <w:trPr>
          <w:trHeight w:val="850"/>
        </w:trPr>
        <w:tc>
          <w:tcPr>
            <w:tcW w:w="3366" w:type="dxa"/>
            <w:vAlign w:val="center"/>
          </w:tcPr>
          <w:p w14:paraId="0C1A0F82" w14:textId="77777777" w:rsidR="00FA29EC" w:rsidRPr="00657A7B" w:rsidRDefault="00FA29EC" w:rsidP="00FA29EC">
            <w:pPr>
              <w:jc w:val="center"/>
            </w:pPr>
            <w:r w:rsidRPr="00344A1F">
              <w:rPr>
                <w:rFonts w:hint="eastAsia"/>
                <w:spacing w:val="157"/>
                <w:fitText w:val="1824" w:id="-638353404"/>
              </w:rPr>
              <w:t>補助金</w:t>
            </w:r>
            <w:r w:rsidRPr="00344A1F">
              <w:rPr>
                <w:rFonts w:hint="eastAsia"/>
                <w:spacing w:val="1"/>
                <w:fitText w:val="1824" w:id="-638353404"/>
              </w:rPr>
              <w:t>額</w:t>
            </w:r>
            <w:r w:rsidRPr="00657A7B">
              <w:t xml:space="preserve"> (d)</w:t>
            </w:r>
          </w:p>
        </w:tc>
        <w:tc>
          <w:tcPr>
            <w:tcW w:w="5458" w:type="dxa"/>
            <w:vAlign w:val="center"/>
          </w:tcPr>
          <w:p w14:paraId="5ED1A8F8" w14:textId="77777777" w:rsidR="00FA29EC" w:rsidRPr="00657A7B" w:rsidRDefault="00FA29EC" w:rsidP="00FA29EC">
            <w:r w:rsidRPr="00657A7B">
              <w:rPr>
                <w:rFonts w:hint="eastAsia"/>
              </w:rPr>
              <w:t>（　　　　　　　　　　　　　　　　　　　　円）</w:t>
            </w:r>
          </w:p>
          <w:p w14:paraId="2C4C1B85" w14:textId="77777777" w:rsidR="00FA29EC" w:rsidRPr="00657A7B" w:rsidRDefault="00FA29EC" w:rsidP="00FA29EC"/>
          <w:p w14:paraId="7EC88698" w14:textId="77777777" w:rsidR="00FA29EC" w:rsidRPr="00657A7B" w:rsidRDefault="00FA29EC" w:rsidP="00FA29EC">
            <w:r w:rsidRPr="00657A7B">
              <w:rPr>
                <w:rFonts w:hint="eastAsia"/>
              </w:rPr>
              <w:t xml:space="preserve">　　　　　　　　　　　　　　　　　　　　　円　</w:t>
            </w:r>
          </w:p>
        </w:tc>
      </w:tr>
    </w:tbl>
    <w:p w14:paraId="54FA5984" w14:textId="77777777" w:rsidR="00FA29EC" w:rsidRPr="00657A7B" w:rsidRDefault="00FA29EC" w:rsidP="00FA29EC">
      <w:pPr>
        <w:ind w:firstLineChars="100" w:firstLine="228"/>
      </w:pPr>
    </w:p>
    <w:p w14:paraId="23491285" w14:textId="77777777" w:rsidR="00FA29EC" w:rsidRPr="00657A7B" w:rsidRDefault="00FA29EC" w:rsidP="00FA29EC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</w:t>
      </w:r>
      <w:r w:rsidR="0014418A" w:rsidRPr="00657A7B">
        <w:rPr>
          <w:rFonts w:hAnsi="ＭＳ 明朝" w:hint="eastAsia"/>
          <w:szCs w:val="22"/>
        </w:rPr>
        <w:t>（注１）</w:t>
      </w:r>
      <w:r w:rsidRPr="00657A7B">
        <w:rPr>
          <w:rFonts w:hAnsi="ＭＳ 明朝" w:hint="eastAsia"/>
          <w:szCs w:val="22"/>
        </w:rPr>
        <w:t>補助対象</w:t>
      </w:r>
      <w:r w:rsidR="00BB74A2" w:rsidRPr="00657A7B">
        <w:rPr>
          <w:rFonts w:hAnsi="ＭＳ 明朝" w:hint="eastAsia"/>
          <w:szCs w:val="22"/>
        </w:rPr>
        <w:t>工事</w:t>
      </w:r>
      <w:r w:rsidRPr="00657A7B">
        <w:rPr>
          <w:rFonts w:hAnsi="ＭＳ 明朝" w:hint="eastAsia"/>
          <w:szCs w:val="22"/>
        </w:rPr>
        <w:t>費</w:t>
      </w:r>
      <w:r w:rsidRPr="00657A7B">
        <w:rPr>
          <w:rFonts w:hAnsi="ＭＳ 明朝"/>
          <w:szCs w:val="22"/>
        </w:rPr>
        <w:t>(b)</w:t>
      </w:r>
      <w:r w:rsidRPr="00657A7B">
        <w:rPr>
          <w:rFonts w:hAnsi="ＭＳ 明朝" w:hint="eastAsia"/>
          <w:szCs w:val="22"/>
        </w:rPr>
        <w:t>については、</w:t>
      </w:r>
      <w:r w:rsidR="006C7E9F" w:rsidRPr="00657A7B">
        <w:rPr>
          <w:rFonts w:hint="eastAsia"/>
          <w:szCs w:val="21"/>
        </w:rPr>
        <w:t>住宅</w:t>
      </w:r>
      <w:r w:rsidR="0081667D" w:rsidRPr="00657A7B">
        <w:rPr>
          <w:rFonts w:hint="eastAsia"/>
          <w:szCs w:val="21"/>
        </w:rPr>
        <w:t>部分型耐震化工事</w:t>
      </w:r>
      <w:r w:rsidR="00BB74A2" w:rsidRPr="00657A7B">
        <w:rPr>
          <w:rFonts w:hAnsi="ＭＳ 明朝" w:hint="eastAsia"/>
          <w:szCs w:val="22"/>
        </w:rPr>
        <w:t>費のみ</w:t>
      </w:r>
      <w:r w:rsidRPr="00657A7B">
        <w:rPr>
          <w:rFonts w:hAnsi="ＭＳ 明朝" w:hint="eastAsia"/>
          <w:szCs w:val="22"/>
        </w:rPr>
        <w:t>記入してください。</w:t>
      </w:r>
    </w:p>
    <w:p w14:paraId="45582B91" w14:textId="77777777" w:rsidR="0014418A" w:rsidRPr="00657A7B" w:rsidRDefault="00FA29EC" w:rsidP="00FA29EC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</w:t>
      </w:r>
      <w:r w:rsidR="0014418A" w:rsidRPr="00657A7B">
        <w:rPr>
          <w:rFonts w:hAnsi="ＭＳ 明朝" w:hint="eastAsia"/>
          <w:szCs w:val="22"/>
        </w:rPr>
        <w:t>（注２）</w:t>
      </w:r>
      <w:r w:rsidRPr="00657A7B">
        <w:rPr>
          <w:rFonts w:hAnsi="ＭＳ 明朝" w:hint="eastAsia"/>
          <w:szCs w:val="22"/>
        </w:rPr>
        <w:t>変更交付申請する場合は、変更前を上段（　）書き、変更後を下段に記入して</w:t>
      </w:r>
      <w:r w:rsidR="0077786A" w:rsidRPr="00657A7B">
        <w:rPr>
          <w:rFonts w:hAnsi="ＭＳ 明朝" w:hint="eastAsia"/>
          <w:szCs w:val="22"/>
        </w:rPr>
        <w:t>く</w:t>
      </w:r>
    </w:p>
    <w:p w14:paraId="628C3CCE" w14:textId="77777777" w:rsidR="00FA29EC" w:rsidRPr="00657A7B" w:rsidRDefault="0014418A" w:rsidP="00FA29EC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　　　</w:t>
      </w:r>
      <w:r w:rsidR="00FA29EC" w:rsidRPr="00657A7B">
        <w:rPr>
          <w:rFonts w:hAnsi="ＭＳ 明朝" w:hint="eastAsia"/>
          <w:szCs w:val="22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9"/>
        <w:gridCol w:w="4675"/>
      </w:tblGrid>
      <w:tr w:rsidR="001E4063" w14:paraId="2588BDF5" w14:textId="77777777" w:rsidTr="00344A1F">
        <w:tc>
          <w:tcPr>
            <w:tcW w:w="9344" w:type="dxa"/>
            <w:gridSpan w:val="2"/>
          </w:tcPr>
          <w:p w14:paraId="39059097" w14:textId="77777777" w:rsidR="001E4063" w:rsidRDefault="001E4063" w:rsidP="002A5407">
            <w:pPr>
              <w:jc w:val="center"/>
              <w:rPr>
                <w:rFonts w:hAnsi="ＭＳ 明朝"/>
                <w:szCs w:val="22"/>
              </w:rPr>
            </w:pPr>
            <w:r w:rsidRPr="001E4063">
              <w:rPr>
                <w:rFonts w:hAnsi="ＭＳ 明朝" w:hint="eastAsia"/>
                <w:szCs w:val="22"/>
              </w:rPr>
              <w:t>【補助金合計額</w:t>
            </w:r>
            <w:r w:rsidRPr="001E4063">
              <w:rPr>
                <w:rFonts w:hAnsi="ＭＳ 明朝"/>
                <w:szCs w:val="22"/>
              </w:rPr>
              <w:t>(d)</w:t>
            </w:r>
            <w:r w:rsidRPr="001E4063">
              <w:rPr>
                <w:rFonts w:hAnsi="ＭＳ 明朝" w:hint="eastAsia"/>
                <w:szCs w:val="22"/>
              </w:rPr>
              <w:t>の算定表】　住宅部分型耐震化工事</w:t>
            </w:r>
          </w:p>
        </w:tc>
      </w:tr>
      <w:tr w:rsidR="001E4063" w14:paraId="283CFE9C" w14:textId="77777777" w:rsidTr="00344A1F">
        <w:tc>
          <w:tcPr>
            <w:tcW w:w="4669" w:type="dxa"/>
          </w:tcPr>
          <w:p w14:paraId="09EC3653" w14:textId="77777777" w:rsidR="001E4063" w:rsidRDefault="001E4063" w:rsidP="002A5407">
            <w:pPr>
              <w:jc w:val="center"/>
              <w:rPr>
                <w:rFonts w:hAnsi="ＭＳ 明朝"/>
                <w:szCs w:val="22"/>
              </w:rPr>
            </w:pPr>
            <w:r w:rsidRPr="001E4063">
              <w:rPr>
                <w:rFonts w:hAnsi="ＭＳ 明朝" w:hint="eastAsia"/>
                <w:szCs w:val="22"/>
              </w:rPr>
              <w:t>補助対象経費</w:t>
            </w:r>
            <w:r w:rsidRPr="001E4063">
              <w:rPr>
                <w:rFonts w:hAnsi="ＭＳ 明朝"/>
                <w:szCs w:val="22"/>
              </w:rPr>
              <w:t>(b)</w:t>
            </w:r>
          </w:p>
        </w:tc>
        <w:tc>
          <w:tcPr>
            <w:tcW w:w="4675" w:type="dxa"/>
          </w:tcPr>
          <w:p w14:paraId="45ECCB38" w14:textId="77777777" w:rsidR="001E4063" w:rsidRDefault="001E4063" w:rsidP="002A5407">
            <w:pPr>
              <w:jc w:val="center"/>
              <w:rPr>
                <w:rFonts w:hAnsi="ＭＳ 明朝"/>
                <w:szCs w:val="22"/>
              </w:rPr>
            </w:pPr>
            <w:r w:rsidRPr="001E4063">
              <w:rPr>
                <w:rFonts w:hAnsi="ＭＳ 明朝" w:hint="eastAsia"/>
                <w:szCs w:val="22"/>
              </w:rPr>
              <w:t>補助金額</w:t>
            </w:r>
            <w:r w:rsidRPr="001E4063">
              <w:rPr>
                <w:rFonts w:hAnsi="ＭＳ 明朝"/>
                <w:szCs w:val="22"/>
              </w:rPr>
              <w:t>(d)</w:t>
            </w:r>
          </w:p>
        </w:tc>
      </w:tr>
      <w:tr w:rsidR="00344A1F" w14:paraId="6591D95E" w14:textId="77777777" w:rsidTr="00CF12E4">
        <w:trPr>
          <w:trHeight w:val="866"/>
        </w:trPr>
        <w:tc>
          <w:tcPr>
            <w:tcW w:w="4669" w:type="dxa"/>
          </w:tcPr>
          <w:p w14:paraId="4700634A" w14:textId="77777777" w:rsidR="00344A1F" w:rsidRDefault="00344A1F" w:rsidP="00404773">
            <w:pPr>
              <w:rPr>
                <w:rFonts w:hAnsi="ＭＳ 明朝"/>
                <w:szCs w:val="22"/>
              </w:rPr>
            </w:pPr>
            <w:r w:rsidRPr="001E4063">
              <w:rPr>
                <w:rFonts w:hAnsi="ＭＳ 明朝"/>
                <w:szCs w:val="22"/>
              </w:rPr>
              <w:t>1</w:t>
            </w:r>
            <w:r w:rsidRPr="001E4063">
              <w:rPr>
                <w:rFonts w:hAnsi="ＭＳ 明朝" w:hint="eastAsia"/>
                <w:szCs w:val="22"/>
              </w:rPr>
              <w:t>戸当たり</w:t>
            </w:r>
            <w:r w:rsidRPr="001E4063">
              <w:rPr>
                <w:rFonts w:hAnsi="ＭＳ 明朝"/>
                <w:szCs w:val="22"/>
              </w:rPr>
              <w:t>500,000</w:t>
            </w:r>
            <w:r w:rsidRPr="001E4063">
              <w:rPr>
                <w:rFonts w:hAnsi="ＭＳ 明朝" w:hint="eastAsia"/>
                <w:szCs w:val="22"/>
              </w:rPr>
              <w:t>円以上</w:t>
            </w:r>
          </w:p>
        </w:tc>
        <w:tc>
          <w:tcPr>
            <w:tcW w:w="4675" w:type="dxa"/>
          </w:tcPr>
          <w:p w14:paraId="7990F27A" w14:textId="77777777" w:rsidR="00344A1F" w:rsidRPr="00DA2557" w:rsidRDefault="00344A1F" w:rsidP="00344A1F">
            <w:pPr>
              <w:rPr>
                <w:rFonts w:hAnsi="ＭＳ 明朝"/>
              </w:rPr>
            </w:pPr>
            <w:r w:rsidRPr="00DA2557">
              <w:rPr>
                <w:rFonts w:hAnsi="ＭＳ 明朝" w:hint="eastAsia"/>
              </w:rPr>
              <w:t>【簡易耐震改修工事費補助】</w:t>
            </w:r>
          </w:p>
          <w:p w14:paraId="48B31D05" w14:textId="77777777" w:rsidR="00344A1F" w:rsidRPr="00DA2557" w:rsidRDefault="00344A1F" w:rsidP="00344A1F">
            <w:pPr>
              <w:rPr>
                <w:rFonts w:hAnsi="ＭＳ 明朝"/>
              </w:rPr>
            </w:pPr>
            <w:r w:rsidRPr="00DA2557">
              <w:rPr>
                <w:rFonts w:hAnsi="ＭＳ 明朝" w:hint="eastAsia"/>
              </w:rPr>
              <w:t>補助事業の対象となる経費に4/5を乗じた額又は600,000円のいずれか低い額。</w:t>
            </w:r>
          </w:p>
          <w:p w14:paraId="1A6D1578" w14:textId="77777777" w:rsidR="00344A1F" w:rsidRPr="00DA2557" w:rsidRDefault="00344A1F" w:rsidP="00344A1F">
            <w:pPr>
              <w:rPr>
                <w:rFonts w:hAnsi="ＭＳ 明朝"/>
              </w:rPr>
            </w:pPr>
            <w:r w:rsidRPr="00DA2557">
              <w:rPr>
                <w:rFonts w:hAnsi="ＭＳ 明朝" w:hint="eastAsia"/>
              </w:rPr>
              <w:t>【屋根軽量化工事費補助及びシェルター型工事費補助】</w:t>
            </w:r>
          </w:p>
          <w:p w14:paraId="74EDE5B2" w14:textId="65DD6F76" w:rsidR="00344A1F" w:rsidRDefault="00344A1F" w:rsidP="00344A1F">
            <w:pPr>
              <w:rPr>
                <w:rFonts w:hAnsi="ＭＳ 明朝" w:hint="eastAsia"/>
                <w:szCs w:val="22"/>
              </w:rPr>
            </w:pPr>
            <w:r w:rsidRPr="00DA2557">
              <w:rPr>
                <w:rFonts w:hAnsi="ＭＳ 明朝" w:hint="eastAsia"/>
              </w:rPr>
              <w:t>補助の対象となる経費又は600,000円のいずれか低い額。（シェルター型工事費補助で高齢者のみが居住する住宅の場合は、補助事業の対象となる経費又は1</w:t>
            </w:r>
            <w:r w:rsidRPr="00DA2557">
              <w:rPr>
                <w:rFonts w:hAnsi="ＭＳ 明朝"/>
              </w:rPr>
              <w:t>,</w:t>
            </w:r>
            <w:r w:rsidRPr="00DA2557">
              <w:rPr>
                <w:rFonts w:hAnsi="ＭＳ 明朝" w:hint="eastAsia"/>
              </w:rPr>
              <w:t>15</w:t>
            </w:r>
            <w:r w:rsidRPr="00DA2557">
              <w:rPr>
                <w:rFonts w:hAnsi="ＭＳ 明朝"/>
              </w:rPr>
              <w:t>0,000</w:t>
            </w:r>
            <w:r w:rsidRPr="00DA2557">
              <w:rPr>
                <w:rFonts w:hAnsi="ＭＳ 明朝" w:hint="eastAsia"/>
              </w:rPr>
              <w:t>円のいずれか低い額）</w:t>
            </w:r>
          </w:p>
        </w:tc>
      </w:tr>
      <w:tr w:rsidR="001E4063" w14:paraId="37354C91" w14:textId="77777777" w:rsidTr="00344A1F">
        <w:tc>
          <w:tcPr>
            <w:tcW w:w="4669" w:type="dxa"/>
          </w:tcPr>
          <w:p w14:paraId="2D089901" w14:textId="77777777" w:rsidR="001E4063" w:rsidRDefault="00404773" w:rsidP="002A5407">
            <w:pPr>
              <w:rPr>
                <w:rFonts w:hAnsi="ＭＳ 明朝"/>
                <w:szCs w:val="22"/>
              </w:rPr>
            </w:pPr>
            <w:r w:rsidRPr="00404773">
              <w:rPr>
                <w:rFonts w:hAnsi="ＭＳ 明朝" w:hint="eastAsia"/>
                <w:szCs w:val="22"/>
              </w:rPr>
              <w:t>簡易耐震改修工事において、耐震診断の結果、上部構造評点が</w:t>
            </w:r>
            <w:r w:rsidRPr="00404773">
              <w:rPr>
                <w:rFonts w:hAnsi="ＭＳ 明朝"/>
                <w:szCs w:val="22"/>
              </w:rPr>
              <w:t>0.7</w:t>
            </w:r>
            <w:r w:rsidRPr="00404773">
              <w:rPr>
                <w:rFonts w:hAnsi="ＭＳ 明朝" w:hint="eastAsia"/>
                <w:szCs w:val="22"/>
              </w:rPr>
              <w:t>以上又は</w:t>
            </w:r>
            <w:r w:rsidRPr="00404773">
              <w:rPr>
                <w:rFonts w:hAnsi="ＭＳ 明朝"/>
                <w:szCs w:val="22"/>
              </w:rPr>
              <w:t>Is</w:t>
            </w:r>
            <w:r w:rsidRPr="00404773">
              <w:rPr>
                <w:rFonts w:hAnsi="ＭＳ 明朝" w:hint="eastAsia"/>
                <w:szCs w:val="22"/>
              </w:rPr>
              <w:t>値が</w:t>
            </w:r>
            <w:r w:rsidRPr="00404773">
              <w:rPr>
                <w:rFonts w:hAnsi="ＭＳ 明朝"/>
                <w:szCs w:val="22"/>
              </w:rPr>
              <w:t>0.3</w:t>
            </w:r>
            <w:r w:rsidRPr="00404773">
              <w:rPr>
                <w:rFonts w:hAnsi="ＭＳ 明朝" w:hint="eastAsia"/>
                <w:szCs w:val="22"/>
              </w:rPr>
              <w:t>以上であることが確認できたため、耐震改修工事を実施しない場合</w:t>
            </w:r>
          </w:p>
        </w:tc>
        <w:tc>
          <w:tcPr>
            <w:tcW w:w="4675" w:type="dxa"/>
          </w:tcPr>
          <w:p w14:paraId="06686EE6" w14:textId="5DA208CE" w:rsidR="00344A1F" w:rsidRPr="00344A1F" w:rsidRDefault="00344A1F" w:rsidP="00404773">
            <w:pPr>
              <w:rPr>
                <w:rFonts w:hAnsi="ＭＳ 明朝" w:hint="eastAsia"/>
              </w:rPr>
            </w:pPr>
            <w:r w:rsidRPr="00DA2557">
              <w:rPr>
                <w:rFonts w:hAnsi="ＭＳ 明朝" w:hint="eastAsia"/>
              </w:rPr>
              <w:t>【簡易耐震改修工事費補助】</w:t>
            </w:r>
          </w:p>
          <w:p w14:paraId="3DE28C83" w14:textId="0D836FE5" w:rsidR="001E4063" w:rsidRDefault="00404773" w:rsidP="00404773">
            <w:pPr>
              <w:rPr>
                <w:rFonts w:hAnsi="ＭＳ 明朝"/>
                <w:szCs w:val="22"/>
              </w:rPr>
            </w:pPr>
            <w:r w:rsidRPr="00404773">
              <w:rPr>
                <w:rFonts w:hAnsi="ＭＳ 明朝"/>
                <w:szCs w:val="22"/>
              </w:rPr>
              <w:t>1</w:t>
            </w:r>
            <w:r w:rsidRPr="00404773">
              <w:rPr>
                <w:rFonts w:hAnsi="ＭＳ 明朝" w:hint="eastAsia"/>
                <w:szCs w:val="22"/>
              </w:rPr>
              <w:t>戸当たり</w:t>
            </w:r>
            <w:r w:rsidRPr="00404773">
              <w:rPr>
                <w:rFonts w:hAnsi="ＭＳ 明朝"/>
                <w:szCs w:val="22"/>
              </w:rPr>
              <w:t>33,000</w:t>
            </w:r>
            <w:r w:rsidRPr="00404773"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12C71B63" w14:textId="77777777" w:rsidR="009579DA" w:rsidRDefault="009579DA" w:rsidP="00FF5399">
      <w:pPr>
        <w:spacing w:line="120" w:lineRule="exact"/>
        <w:rPr>
          <w:rFonts w:hAnsi="ＭＳ 明朝"/>
          <w:szCs w:val="22"/>
        </w:rPr>
      </w:pPr>
    </w:p>
    <w:sectPr w:rsidR="009579DA" w:rsidSect="00FF5399">
      <w:pgSz w:w="11906" w:h="16838" w:code="9"/>
      <w:pgMar w:top="964" w:right="1134" w:bottom="964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99F17" w14:textId="77777777" w:rsidR="00131337" w:rsidRDefault="00131337">
      <w:r>
        <w:separator/>
      </w:r>
    </w:p>
  </w:endnote>
  <w:endnote w:type="continuationSeparator" w:id="0">
    <w:p w14:paraId="44C81AF2" w14:textId="77777777" w:rsidR="00131337" w:rsidRDefault="0013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C9F26" w14:textId="77777777" w:rsidR="00131337" w:rsidRDefault="00131337">
      <w:r>
        <w:separator/>
      </w:r>
    </w:p>
  </w:footnote>
  <w:footnote w:type="continuationSeparator" w:id="0">
    <w:p w14:paraId="2E55ABC2" w14:textId="77777777" w:rsidR="00131337" w:rsidRDefault="0013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260266432">
    <w:abstractNumId w:val="4"/>
  </w:num>
  <w:num w:numId="2" w16cid:durableId="1551116355">
    <w:abstractNumId w:val="3"/>
  </w:num>
  <w:num w:numId="3" w16cid:durableId="1196892303">
    <w:abstractNumId w:val="1"/>
  </w:num>
  <w:num w:numId="4" w16cid:durableId="1331903734">
    <w:abstractNumId w:val="2"/>
  </w:num>
  <w:num w:numId="5" w16cid:durableId="19583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4B1F"/>
    <w:rsid w:val="0000566C"/>
    <w:rsid w:val="00017CB0"/>
    <w:rsid w:val="00020B5E"/>
    <w:rsid w:val="000223CE"/>
    <w:rsid w:val="00023FCB"/>
    <w:rsid w:val="00024255"/>
    <w:rsid w:val="00024DD9"/>
    <w:rsid w:val="000459A9"/>
    <w:rsid w:val="00047ACD"/>
    <w:rsid w:val="00055124"/>
    <w:rsid w:val="000571BA"/>
    <w:rsid w:val="00063525"/>
    <w:rsid w:val="0006738C"/>
    <w:rsid w:val="0006769F"/>
    <w:rsid w:val="00067D85"/>
    <w:rsid w:val="00076431"/>
    <w:rsid w:val="0007771F"/>
    <w:rsid w:val="00081BE2"/>
    <w:rsid w:val="000A3A48"/>
    <w:rsid w:val="000A40EB"/>
    <w:rsid w:val="000A6823"/>
    <w:rsid w:val="000B1285"/>
    <w:rsid w:val="000B6704"/>
    <w:rsid w:val="000C4FA0"/>
    <w:rsid w:val="000D15E8"/>
    <w:rsid w:val="000D296B"/>
    <w:rsid w:val="000D41C4"/>
    <w:rsid w:val="000D610D"/>
    <w:rsid w:val="000E56A0"/>
    <w:rsid w:val="000E7962"/>
    <w:rsid w:val="000F23A7"/>
    <w:rsid w:val="001019A4"/>
    <w:rsid w:val="00110E8F"/>
    <w:rsid w:val="00111C6F"/>
    <w:rsid w:val="0011428E"/>
    <w:rsid w:val="00117248"/>
    <w:rsid w:val="0012388A"/>
    <w:rsid w:val="00124E08"/>
    <w:rsid w:val="0013000D"/>
    <w:rsid w:val="00131337"/>
    <w:rsid w:val="0014347E"/>
    <w:rsid w:val="0014418A"/>
    <w:rsid w:val="001561CE"/>
    <w:rsid w:val="001562A1"/>
    <w:rsid w:val="0016777B"/>
    <w:rsid w:val="00173175"/>
    <w:rsid w:val="001819A4"/>
    <w:rsid w:val="00183C91"/>
    <w:rsid w:val="00191AF0"/>
    <w:rsid w:val="001A084C"/>
    <w:rsid w:val="001B0AC4"/>
    <w:rsid w:val="001B4F4F"/>
    <w:rsid w:val="001C54E5"/>
    <w:rsid w:val="001C7CA1"/>
    <w:rsid w:val="001C7D2E"/>
    <w:rsid w:val="001D651B"/>
    <w:rsid w:val="001E4063"/>
    <w:rsid w:val="001E53B6"/>
    <w:rsid w:val="001E7762"/>
    <w:rsid w:val="001F331F"/>
    <w:rsid w:val="00200FC8"/>
    <w:rsid w:val="00206CD7"/>
    <w:rsid w:val="00210610"/>
    <w:rsid w:val="00222A3B"/>
    <w:rsid w:val="00225413"/>
    <w:rsid w:val="002414E9"/>
    <w:rsid w:val="00246CCD"/>
    <w:rsid w:val="00247E9D"/>
    <w:rsid w:val="002571A7"/>
    <w:rsid w:val="00263C57"/>
    <w:rsid w:val="00267A46"/>
    <w:rsid w:val="0027094D"/>
    <w:rsid w:val="00272A92"/>
    <w:rsid w:val="0027501C"/>
    <w:rsid w:val="00275DD4"/>
    <w:rsid w:val="00277EFA"/>
    <w:rsid w:val="002807AB"/>
    <w:rsid w:val="0028150F"/>
    <w:rsid w:val="00281AFB"/>
    <w:rsid w:val="00291701"/>
    <w:rsid w:val="00291DE5"/>
    <w:rsid w:val="002A5407"/>
    <w:rsid w:val="002B18F9"/>
    <w:rsid w:val="002B2439"/>
    <w:rsid w:val="002C66AE"/>
    <w:rsid w:val="002C7420"/>
    <w:rsid w:val="002D1D9C"/>
    <w:rsid w:val="002D5E27"/>
    <w:rsid w:val="002E2D6B"/>
    <w:rsid w:val="002E48D0"/>
    <w:rsid w:val="002F1F97"/>
    <w:rsid w:val="002F6236"/>
    <w:rsid w:val="002F63E9"/>
    <w:rsid w:val="002F6E08"/>
    <w:rsid w:val="003022BC"/>
    <w:rsid w:val="00303DF4"/>
    <w:rsid w:val="003244C1"/>
    <w:rsid w:val="00334590"/>
    <w:rsid w:val="00342B4E"/>
    <w:rsid w:val="00344A1F"/>
    <w:rsid w:val="00345F09"/>
    <w:rsid w:val="0036105D"/>
    <w:rsid w:val="00372672"/>
    <w:rsid w:val="00374245"/>
    <w:rsid w:val="00377A91"/>
    <w:rsid w:val="003814CC"/>
    <w:rsid w:val="00382247"/>
    <w:rsid w:val="003830D1"/>
    <w:rsid w:val="003837EC"/>
    <w:rsid w:val="00383A81"/>
    <w:rsid w:val="00385234"/>
    <w:rsid w:val="00387E30"/>
    <w:rsid w:val="0039713C"/>
    <w:rsid w:val="003A1D3D"/>
    <w:rsid w:val="003A531C"/>
    <w:rsid w:val="003A660A"/>
    <w:rsid w:val="003A785A"/>
    <w:rsid w:val="003B2A4B"/>
    <w:rsid w:val="003B2D55"/>
    <w:rsid w:val="003B4E66"/>
    <w:rsid w:val="003B6A76"/>
    <w:rsid w:val="003C008C"/>
    <w:rsid w:val="003C2998"/>
    <w:rsid w:val="003D4EF3"/>
    <w:rsid w:val="003D65D3"/>
    <w:rsid w:val="003F5045"/>
    <w:rsid w:val="003F77D7"/>
    <w:rsid w:val="00404773"/>
    <w:rsid w:val="0040600A"/>
    <w:rsid w:val="00406F9D"/>
    <w:rsid w:val="00416429"/>
    <w:rsid w:val="00421028"/>
    <w:rsid w:val="00422292"/>
    <w:rsid w:val="0044737D"/>
    <w:rsid w:val="0045211D"/>
    <w:rsid w:val="0046341C"/>
    <w:rsid w:val="00465B06"/>
    <w:rsid w:val="004703E3"/>
    <w:rsid w:val="004742F6"/>
    <w:rsid w:val="00477F77"/>
    <w:rsid w:val="004816B6"/>
    <w:rsid w:val="00484B74"/>
    <w:rsid w:val="004968A7"/>
    <w:rsid w:val="004A0B14"/>
    <w:rsid w:val="004A444B"/>
    <w:rsid w:val="004B0EA2"/>
    <w:rsid w:val="004B33DB"/>
    <w:rsid w:val="004B64FE"/>
    <w:rsid w:val="004C6E7B"/>
    <w:rsid w:val="004C7953"/>
    <w:rsid w:val="004D1D8A"/>
    <w:rsid w:val="004D7897"/>
    <w:rsid w:val="004E58E8"/>
    <w:rsid w:val="004F4759"/>
    <w:rsid w:val="005038B1"/>
    <w:rsid w:val="005038C4"/>
    <w:rsid w:val="00506B4C"/>
    <w:rsid w:val="0051368C"/>
    <w:rsid w:val="00516163"/>
    <w:rsid w:val="00516EFD"/>
    <w:rsid w:val="00521E03"/>
    <w:rsid w:val="00522FDE"/>
    <w:rsid w:val="00527778"/>
    <w:rsid w:val="00530779"/>
    <w:rsid w:val="00532D16"/>
    <w:rsid w:val="00544E7C"/>
    <w:rsid w:val="0055004D"/>
    <w:rsid w:val="00550F2D"/>
    <w:rsid w:val="00552AC4"/>
    <w:rsid w:val="005570D5"/>
    <w:rsid w:val="00557609"/>
    <w:rsid w:val="00557BA4"/>
    <w:rsid w:val="00575718"/>
    <w:rsid w:val="005958C2"/>
    <w:rsid w:val="005A25B5"/>
    <w:rsid w:val="005B1820"/>
    <w:rsid w:val="005B53AF"/>
    <w:rsid w:val="005C2399"/>
    <w:rsid w:val="005D3A24"/>
    <w:rsid w:val="005E37CD"/>
    <w:rsid w:val="005F7E41"/>
    <w:rsid w:val="00603A8B"/>
    <w:rsid w:val="00603B21"/>
    <w:rsid w:val="00623F8D"/>
    <w:rsid w:val="006370C4"/>
    <w:rsid w:val="00645496"/>
    <w:rsid w:val="00653ABC"/>
    <w:rsid w:val="00654626"/>
    <w:rsid w:val="00657A7B"/>
    <w:rsid w:val="00665BCE"/>
    <w:rsid w:val="006716AB"/>
    <w:rsid w:val="00682267"/>
    <w:rsid w:val="00694055"/>
    <w:rsid w:val="006B6F09"/>
    <w:rsid w:val="006C244D"/>
    <w:rsid w:val="006C43B9"/>
    <w:rsid w:val="006C4C42"/>
    <w:rsid w:val="006C5B42"/>
    <w:rsid w:val="006C7E9F"/>
    <w:rsid w:val="006D3E76"/>
    <w:rsid w:val="006F05FD"/>
    <w:rsid w:val="006F09E2"/>
    <w:rsid w:val="006F2E37"/>
    <w:rsid w:val="006F544E"/>
    <w:rsid w:val="006F57C6"/>
    <w:rsid w:val="007102F5"/>
    <w:rsid w:val="00714CC0"/>
    <w:rsid w:val="007201BC"/>
    <w:rsid w:val="00721DC8"/>
    <w:rsid w:val="007308AE"/>
    <w:rsid w:val="007321F3"/>
    <w:rsid w:val="007322CF"/>
    <w:rsid w:val="00733122"/>
    <w:rsid w:val="007357F3"/>
    <w:rsid w:val="00737145"/>
    <w:rsid w:val="0074003F"/>
    <w:rsid w:val="00741F57"/>
    <w:rsid w:val="00754E83"/>
    <w:rsid w:val="00760D14"/>
    <w:rsid w:val="007619DD"/>
    <w:rsid w:val="00762DC9"/>
    <w:rsid w:val="00763668"/>
    <w:rsid w:val="00763DA0"/>
    <w:rsid w:val="00772908"/>
    <w:rsid w:val="00772E3C"/>
    <w:rsid w:val="0077786A"/>
    <w:rsid w:val="0078087F"/>
    <w:rsid w:val="00781D48"/>
    <w:rsid w:val="00787246"/>
    <w:rsid w:val="00793E4D"/>
    <w:rsid w:val="00797882"/>
    <w:rsid w:val="007A23AE"/>
    <w:rsid w:val="007A334A"/>
    <w:rsid w:val="007C0C31"/>
    <w:rsid w:val="007C417D"/>
    <w:rsid w:val="007D05BE"/>
    <w:rsid w:val="007D124C"/>
    <w:rsid w:val="007D405A"/>
    <w:rsid w:val="007E64A2"/>
    <w:rsid w:val="007E7B64"/>
    <w:rsid w:val="008056F2"/>
    <w:rsid w:val="0081667D"/>
    <w:rsid w:val="00823538"/>
    <w:rsid w:val="00824524"/>
    <w:rsid w:val="00833766"/>
    <w:rsid w:val="008368BC"/>
    <w:rsid w:val="00841742"/>
    <w:rsid w:val="00842B72"/>
    <w:rsid w:val="008476C8"/>
    <w:rsid w:val="00847993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92CA0"/>
    <w:rsid w:val="0089570F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D0CE6"/>
    <w:rsid w:val="008E3340"/>
    <w:rsid w:val="008F5029"/>
    <w:rsid w:val="008F578F"/>
    <w:rsid w:val="009040C8"/>
    <w:rsid w:val="00910DFD"/>
    <w:rsid w:val="00911751"/>
    <w:rsid w:val="0091258D"/>
    <w:rsid w:val="009137B5"/>
    <w:rsid w:val="0091504C"/>
    <w:rsid w:val="00920F6B"/>
    <w:rsid w:val="00921F97"/>
    <w:rsid w:val="00922DD3"/>
    <w:rsid w:val="00926504"/>
    <w:rsid w:val="0092678E"/>
    <w:rsid w:val="009354E1"/>
    <w:rsid w:val="009411D7"/>
    <w:rsid w:val="00943EE4"/>
    <w:rsid w:val="0094464D"/>
    <w:rsid w:val="00947B6F"/>
    <w:rsid w:val="00952C55"/>
    <w:rsid w:val="00955A99"/>
    <w:rsid w:val="00956EBA"/>
    <w:rsid w:val="00956F6F"/>
    <w:rsid w:val="009579DA"/>
    <w:rsid w:val="0096784A"/>
    <w:rsid w:val="00974ED7"/>
    <w:rsid w:val="009826B0"/>
    <w:rsid w:val="00982B56"/>
    <w:rsid w:val="00982E0C"/>
    <w:rsid w:val="009837CD"/>
    <w:rsid w:val="009950AD"/>
    <w:rsid w:val="00997B3F"/>
    <w:rsid w:val="009A1C32"/>
    <w:rsid w:val="009A25D9"/>
    <w:rsid w:val="009A42E5"/>
    <w:rsid w:val="009A57A5"/>
    <w:rsid w:val="009B0F76"/>
    <w:rsid w:val="009B69DF"/>
    <w:rsid w:val="009C4F41"/>
    <w:rsid w:val="009C562B"/>
    <w:rsid w:val="009D0B79"/>
    <w:rsid w:val="009D1577"/>
    <w:rsid w:val="009D3694"/>
    <w:rsid w:val="009D459A"/>
    <w:rsid w:val="009F15DE"/>
    <w:rsid w:val="009F25B1"/>
    <w:rsid w:val="00A018C8"/>
    <w:rsid w:val="00A02A2A"/>
    <w:rsid w:val="00A04ECD"/>
    <w:rsid w:val="00A1295D"/>
    <w:rsid w:val="00A1426E"/>
    <w:rsid w:val="00A21C2A"/>
    <w:rsid w:val="00A23387"/>
    <w:rsid w:val="00A2499E"/>
    <w:rsid w:val="00A30039"/>
    <w:rsid w:val="00A30F38"/>
    <w:rsid w:val="00A31BEF"/>
    <w:rsid w:val="00A35727"/>
    <w:rsid w:val="00A3754B"/>
    <w:rsid w:val="00A4210F"/>
    <w:rsid w:val="00A44A0D"/>
    <w:rsid w:val="00A46AF5"/>
    <w:rsid w:val="00A54AEA"/>
    <w:rsid w:val="00A5703E"/>
    <w:rsid w:val="00A61F4D"/>
    <w:rsid w:val="00A657AB"/>
    <w:rsid w:val="00A67EDB"/>
    <w:rsid w:val="00A7053C"/>
    <w:rsid w:val="00A726BA"/>
    <w:rsid w:val="00A73FD1"/>
    <w:rsid w:val="00A75834"/>
    <w:rsid w:val="00A816FA"/>
    <w:rsid w:val="00A83748"/>
    <w:rsid w:val="00A93310"/>
    <w:rsid w:val="00A94B68"/>
    <w:rsid w:val="00AA4BCB"/>
    <w:rsid w:val="00AB2907"/>
    <w:rsid w:val="00AB3D43"/>
    <w:rsid w:val="00AC7399"/>
    <w:rsid w:val="00AD2217"/>
    <w:rsid w:val="00AD6814"/>
    <w:rsid w:val="00AD6BA0"/>
    <w:rsid w:val="00AE007B"/>
    <w:rsid w:val="00AF1ECF"/>
    <w:rsid w:val="00AF21AB"/>
    <w:rsid w:val="00AF469A"/>
    <w:rsid w:val="00B05B2D"/>
    <w:rsid w:val="00B06699"/>
    <w:rsid w:val="00B2127B"/>
    <w:rsid w:val="00B30579"/>
    <w:rsid w:val="00B336FF"/>
    <w:rsid w:val="00B45861"/>
    <w:rsid w:val="00B56A26"/>
    <w:rsid w:val="00B57B8E"/>
    <w:rsid w:val="00B6338C"/>
    <w:rsid w:val="00B80FA8"/>
    <w:rsid w:val="00B83B9F"/>
    <w:rsid w:val="00B8772F"/>
    <w:rsid w:val="00B90CDC"/>
    <w:rsid w:val="00B9146E"/>
    <w:rsid w:val="00B9199C"/>
    <w:rsid w:val="00B93733"/>
    <w:rsid w:val="00B93A76"/>
    <w:rsid w:val="00B972B1"/>
    <w:rsid w:val="00BA09DB"/>
    <w:rsid w:val="00BA17A8"/>
    <w:rsid w:val="00BB4345"/>
    <w:rsid w:val="00BB74A2"/>
    <w:rsid w:val="00BC04D9"/>
    <w:rsid w:val="00BD69B7"/>
    <w:rsid w:val="00BF57D4"/>
    <w:rsid w:val="00C037F7"/>
    <w:rsid w:val="00C0675D"/>
    <w:rsid w:val="00C11FB2"/>
    <w:rsid w:val="00C151F6"/>
    <w:rsid w:val="00C216C8"/>
    <w:rsid w:val="00C30DD9"/>
    <w:rsid w:val="00C40D9D"/>
    <w:rsid w:val="00C45E43"/>
    <w:rsid w:val="00C61EEA"/>
    <w:rsid w:val="00C70197"/>
    <w:rsid w:val="00C724C4"/>
    <w:rsid w:val="00C777E5"/>
    <w:rsid w:val="00C77C8E"/>
    <w:rsid w:val="00C80A97"/>
    <w:rsid w:val="00C81CDA"/>
    <w:rsid w:val="00C829DF"/>
    <w:rsid w:val="00C905FD"/>
    <w:rsid w:val="00C970B1"/>
    <w:rsid w:val="00C978CA"/>
    <w:rsid w:val="00CA1F40"/>
    <w:rsid w:val="00CA4B41"/>
    <w:rsid w:val="00CA5D3D"/>
    <w:rsid w:val="00CA5D5A"/>
    <w:rsid w:val="00CB09C1"/>
    <w:rsid w:val="00CB2F7A"/>
    <w:rsid w:val="00CC2A8E"/>
    <w:rsid w:val="00CC2B81"/>
    <w:rsid w:val="00CC4935"/>
    <w:rsid w:val="00CD54E6"/>
    <w:rsid w:val="00CE05D4"/>
    <w:rsid w:val="00CE29A8"/>
    <w:rsid w:val="00CE362B"/>
    <w:rsid w:val="00CF7E0E"/>
    <w:rsid w:val="00D018F9"/>
    <w:rsid w:val="00D0459E"/>
    <w:rsid w:val="00D12748"/>
    <w:rsid w:val="00D1282B"/>
    <w:rsid w:val="00D136E7"/>
    <w:rsid w:val="00D2079C"/>
    <w:rsid w:val="00D20D75"/>
    <w:rsid w:val="00D21A52"/>
    <w:rsid w:val="00D42704"/>
    <w:rsid w:val="00D44B62"/>
    <w:rsid w:val="00D526CB"/>
    <w:rsid w:val="00D539AD"/>
    <w:rsid w:val="00D57FE6"/>
    <w:rsid w:val="00D67DFD"/>
    <w:rsid w:val="00D70511"/>
    <w:rsid w:val="00D72662"/>
    <w:rsid w:val="00D72CF5"/>
    <w:rsid w:val="00D73191"/>
    <w:rsid w:val="00D74292"/>
    <w:rsid w:val="00D746A6"/>
    <w:rsid w:val="00DA0C81"/>
    <w:rsid w:val="00DA2562"/>
    <w:rsid w:val="00DA4DF2"/>
    <w:rsid w:val="00DC68E2"/>
    <w:rsid w:val="00DD30A1"/>
    <w:rsid w:val="00DE4094"/>
    <w:rsid w:val="00DF45B6"/>
    <w:rsid w:val="00DF6D2C"/>
    <w:rsid w:val="00E06CEF"/>
    <w:rsid w:val="00E243EB"/>
    <w:rsid w:val="00E256C2"/>
    <w:rsid w:val="00E327A2"/>
    <w:rsid w:val="00E647C9"/>
    <w:rsid w:val="00E827E5"/>
    <w:rsid w:val="00E83250"/>
    <w:rsid w:val="00E83404"/>
    <w:rsid w:val="00E83CB4"/>
    <w:rsid w:val="00E84783"/>
    <w:rsid w:val="00E84D09"/>
    <w:rsid w:val="00E87936"/>
    <w:rsid w:val="00E91AC3"/>
    <w:rsid w:val="00E92D86"/>
    <w:rsid w:val="00E9689B"/>
    <w:rsid w:val="00EA3E17"/>
    <w:rsid w:val="00EB2E41"/>
    <w:rsid w:val="00EC45DE"/>
    <w:rsid w:val="00EC6BF7"/>
    <w:rsid w:val="00ED1168"/>
    <w:rsid w:val="00ED5C5B"/>
    <w:rsid w:val="00EE41CA"/>
    <w:rsid w:val="00EE6B62"/>
    <w:rsid w:val="00F01E17"/>
    <w:rsid w:val="00F0364D"/>
    <w:rsid w:val="00F0386F"/>
    <w:rsid w:val="00F04C2D"/>
    <w:rsid w:val="00F05332"/>
    <w:rsid w:val="00F0660D"/>
    <w:rsid w:val="00F10E73"/>
    <w:rsid w:val="00F16F93"/>
    <w:rsid w:val="00F24E02"/>
    <w:rsid w:val="00F3213A"/>
    <w:rsid w:val="00F32BCA"/>
    <w:rsid w:val="00F352D8"/>
    <w:rsid w:val="00F363A8"/>
    <w:rsid w:val="00F409F1"/>
    <w:rsid w:val="00F515F0"/>
    <w:rsid w:val="00F51FF8"/>
    <w:rsid w:val="00F57E45"/>
    <w:rsid w:val="00F657C7"/>
    <w:rsid w:val="00F66BAF"/>
    <w:rsid w:val="00F6716B"/>
    <w:rsid w:val="00F676A9"/>
    <w:rsid w:val="00F71092"/>
    <w:rsid w:val="00F80791"/>
    <w:rsid w:val="00F87DE2"/>
    <w:rsid w:val="00F9206F"/>
    <w:rsid w:val="00F93550"/>
    <w:rsid w:val="00F95995"/>
    <w:rsid w:val="00F96CEC"/>
    <w:rsid w:val="00FA29EC"/>
    <w:rsid w:val="00FB242B"/>
    <w:rsid w:val="00FB4D09"/>
    <w:rsid w:val="00FC241D"/>
    <w:rsid w:val="00FC6475"/>
    <w:rsid w:val="00FC6AD6"/>
    <w:rsid w:val="00FD3044"/>
    <w:rsid w:val="00FD58D4"/>
    <w:rsid w:val="00FD649E"/>
    <w:rsid w:val="00FE30AF"/>
    <w:rsid w:val="00FF033A"/>
    <w:rsid w:val="00FF0710"/>
    <w:rsid w:val="00FF15F3"/>
    <w:rsid w:val="00FF5399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5677F"/>
  <w14:defaultImageDpi w14:val="0"/>
  <w15:docId w15:val="{29D25C79-B56D-4D94-8CC1-71F7F98F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2F5D-4FC5-44C6-AF93-D06B477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1</TotalTime>
  <Pages>2</Pages>
  <Words>484</Words>
  <Characters>373</Characters>
  <Application>Microsoft Office Word</Application>
  <DocSecurity>0</DocSecurity>
  <Lines>3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3</cp:revision>
  <cp:lastPrinted>2026-05-05T10:00:00Z</cp:lastPrinted>
  <dcterms:created xsi:type="dcterms:W3CDTF">2025-09-30T05:00:00Z</dcterms:created>
  <dcterms:modified xsi:type="dcterms:W3CDTF">2026-05-05T10:01:00Z</dcterms:modified>
</cp:coreProperties>
</file>