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8735" w14:textId="77777777" w:rsidR="0040600A" w:rsidRPr="002467C8" w:rsidRDefault="00E84D09" w:rsidP="002467C8">
      <w:pPr>
        <w:wordWrap w:val="0"/>
        <w:rPr>
          <w:rFonts w:hAnsi="ＭＳ 明朝"/>
          <w:kern w:val="2"/>
        </w:rPr>
      </w:pPr>
      <w:r w:rsidRPr="002467C8">
        <w:rPr>
          <w:rFonts w:hAnsi="ＭＳ 明朝" w:hint="eastAsia"/>
          <w:kern w:val="2"/>
        </w:rPr>
        <w:t>様式</w:t>
      </w:r>
      <w:r w:rsidR="0040600A" w:rsidRPr="002467C8">
        <w:rPr>
          <w:rFonts w:hAnsi="ＭＳ 明朝" w:hint="eastAsia"/>
          <w:kern w:val="2"/>
        </w:rPr>
        <w:t>第</w:t>
      </w:r>
      <w:r w:rsidR="00F657C7" w:rsidRPr="002467C8">
        <w:rPr>
          <w:rFonts w:hAnsi="ＭＳ 明朝" w:hint="eastAsia"/>
          <w:kern w:val="2"/>
        </w:rPr>
        <w:t>１</w:t>
      </w:r>
      <w:r w:rsidR="001D7585">
        <w:rPr>
          <w:rFonts w:hAnsi="ＭＳ 明朝" w:hint="eastAsia"/>
          <w:kern w:val="2"/>
        </w:rPr>
        <w:t>６</w:t>
      </w:r>
      <w:r w:rsidR="0040600A" w:rsidRPr="002467C8">
        <w:rPr>
          <w:rFonts w:hAnsi="ＭＳ 明朝" w:hint="eastAsia"/>
          <w:kern w:val="2"/>
        </w:rPr>
        <w:t>号（第１</w:t>
      </w:r>
      <w:r w:rsidR="00CE4E66">
        <w:rPr>
          <w:rFonts w:hAnsi="ＭＳ 明朝" w:hint="eastAsia"/>
          <w:kern w:val="2"/>
        </w:rPr>
        <w:t>５</w:t>
      </w:r>
      <w:r w:rsidR="0040600A" w:rsidRPr="002467C8">
        <w:rPr>
          <w:rFonts w:hAnsi="ＭＳ 明朝" w:hint="eastAsia"/>
          <w:kern w:val="2"/>
        </w:rPr>
        <w:t>条関係）</w:t>
      </w:r>
    </w:p>
    <w:p w14:paraId="0BEFD50C" w14:textId="77777777" w:rsidR="0040600A" w:rsidRPr="00657A7B" w:rsidRDefault="0040600A" w:rsidP="0040600A">
      <w:pPr>
        <w:rPr>
          <w:rFonts w:hAnsi="ＭＳ 明朝"/>
          <w:szCs w:val="22"/>
        </w:rPr>
      </w:pPr>
    </w:p>
    <w:p w14:paraId="0ACCEA34" w14:textId="77777777" w:rsidR="0040600A" w:rsidRPr="00657A7B" w:rsidRDefault="005038B1" w:rsidP="00D539AD">
      <w:pPr>
        <w:jc w:val="center"/>
        <w:rPr>
          <w:rFonts w:hAnsi="ＭＳ 明朝"/>
          <w:szCs w:val="22"/>
        </w:rPr>
      </w:pPr>
      <w:r w:rsidRPr="00657A7B">
        <w:rPr>
          <w:rFonts w:hint="eastAsia"/>
          <w:szCs w:val="21"/>
        </w:rPr>
        <w:t>住宅部分型耐震化事業</w:t>
      </w:r>
      <w:r w:rsidR="0040600A" w:rsidRPr="00657A7B">
        <w:rPr>
          <w:rFonts w:hAnsi="ＭＳ 明朝" w:hint="eastAsia"/>
          <w:szCs w:val="22"/>
        </w:rPr>
        <w:t>補助金請求書</w:t>
      </w:r>
    </w:p>
    <w:p w14:paraId="7241933F" w14:textId="77777777" w:rsidR="0040600A" w:rsidRPr="00657A7B" w:rsidRDefault="0040600A" w:rsidP="0040600A">
      <w:pPr>
        <w:rPr>
          <w:rFonts w:hAnsi="ＭＳ 明朝"/>
          <w:szCs w:val="22"/>
        </w:rPr>
      </w:pPr>
    </w:p>
    <w:p w14:paraId="58BAC73B" w14:textId="77777777" w:rsidR="0040600A" w:rsidRPr="00657A7B" w:rsidRDefault="0040600A" w:rsidP="00D539AD">
      <w:pPr>
        <w:jc w:val="center"/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>金　　　　　　　　　　　　　円</w:t>
      </w:r>
      <w:r w:rsidRPr="00657A7B">
        <w:rPr>
          <w:rFonts w:hAnsi="ＭＳ 明朝"/>
          <w:szCs w:val="22"/>
        </w:rPr>
        <w:t xml:space="preserve"> </w:t>
      </w:r>
      <w:r w:rsidRPr="00657A7B">
        <w:rPr>
          <w:rFonts w:hAnsi="ＭＳ 明朝" w:hint="eastAsia"/>
          <w:szCs w:val="22"/>
        </w:rPr>
        <w:t>也</w:t>
      </w:r>
    </w:p>
    <w:p w14:paraId="1079F947" w14:textId="77777777" w:rsidR="0040600A" w:rsidRPr="00657A7B" w:rsidRDefault="0040600A" w:rsidP="0040600A">
      <w:pPr>
        <w:rPr>
          <w:rFonts w:hAnsi="ＭＳ 明朝"/>
          <w:szCs w:val="22"/>
        </w:rPr>
      </w:pPr>
    </w:p>
    <w:p w14:paraId="325CE047" w14:textId="77777777" w:rsidR="0040600A" w:rsidRPr="00657A7B" w:rsidRDefault="0040600A" w:rsidP="0040600A">
      <w:pPr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>〈根</w:t>
      </w:r>
      <w:r w:rsidRPr="00657A7B">
        <w:rPr>
          <w:rFonts w:hAnsi="ＭＳ 明朝"/>
          <w:szCs w:val="22"/>
        </w:rPr>
        <w:t xml:space="preserve"> </w:t>
      </w:r>
      <w:r w:rsidRPr="00657A7B">
        <w:rPr>
          <w:rFonts w:hAnsi="ＭＳ 明朝" w:hint="eastAsia"/>
          <w:szCs w:val="22"/>
        </w:rPr>
        <w:t>拠〉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8"/>
        <w:gridCol w:w="266"/>
        <w:gridCol w:w="2793"/>
        <w:gridCol w:w="265"/>
      </w:tblGrid>
      <w:tr w:rsidR="0040600A" w:rsidRPr="00657A7B" w14:paraId="77587439" w14:textId="77777777" w:rsidTr="00D539A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14C236" w14:textId="77777777" w:rsidR="0040600A" w:rsidRPr="00657A7B" w:rsidRDefault="0040600A" w:rsidP="00D539AD">
            <w:pPr>
              <w:jc w:val="right"/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>補</w:t>
            </w:r>
            <w:r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助</w:t>
            </w:r>
            <w:r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金</w:t>
            </w:r>
            <w:r w:rsidRPr="00657A7B">
              <w:rPr>
                <w:rFonts w:hAnsi="ＭＳ 明朝"/>
                <w:szCs w:val="22"/>
              </w:rPr>
              <w:t xml:space="preserve"> </w:t>
            </w:r>
            <w:r w:rsidR="004E58E8" w:rsidRPr="00657A7B">
              <w:rPr>
                <w:rFonts w:hAnsi="ＭＳ 明朝" w:hint="eastAsia"/>
                <w:szCs w:val="22"/>
              </w:rPr>
              <w:t>額</w:t>
            </w:r>
            <w:r w:rsidR="004E58E8"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確</w:t>
            </w:r>
            <w:r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定</w:t>
            </w:r>
            <w:r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通</w:t>
            </w:r>
            <w:r w:rsidRPr="00657A7B">
              <w:rPr>
                <w:rFonts w:hAnsi="ＭＳ 明朝"/>
                <w:szCs w:val="22"/>
              </w:rPr>
              <w:t xml:space="preserve"> </w:t>
            </w:r>
            <w:r w:rsidRPr="00657A7B">
              <w:rPr>
                <w:rFonts w:hAnsi="ＭＳ 明朝" w:hint="eastAsia"/>
                <w:szCs w:val="22"/>
              </w:rPr>
              <w:t>知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B50DC" w14:textId="77777777" w:rsidR="0040600A" w:rsidRPr="00657A7B" w:rsidRDefault="0040600A" w:rsidP="0040600A">
            <w:pPr>
              <w:rPr>
                <w:rFonts w:hAnsi="ＭＳ 明朝"/>
                <w:szCs w:val="22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C716" w14:textId="77777777" w:rsidR="00D539AD" w:rsidRPr="00657A7B" w:rsidRDefault="00D539AD" w:rsidP="00D539AD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　　</w:t>
            </w:r>
            <w:r w:rsidR="0040600A" w:rsidRPr="00657A7B">
              <w:rPr>
                <w:rFonts w:hAnsi="ＭＳ 明朝" w:hint="eastAsia"/>
                <w:szCs w:val="22"/>
              </w:rPr>
              <w:t xml:space="preserve">第　</w:t>
            </w:r>
            <w:r w:rsidRPr="00657A7B">
              <w:rPr>
                <w:rFonts w:hAnsi="ＭＳ 明朝" w:hint="eastAsia"/>
                <w:szCs w:val="22"/>
              </w:rPr>
              <w:t xml:space="preserve">　　</w:t>
            </w:r>
            <w:r w:rsidR="0040600A" w:rsidRPr="00657A7B">
              <w:rPr>
                <w:rFonts w:hAnsi="ＭＳ 明朝" w:hint="eastAsia"/>
                <w:szCs w:val="22"/>
              </w:rPr>
              <w:t xml:space="preserve">　　号</w:t>
            </w:r>
          </w:p>
          <w:p w14:paraId="2127758E" w14:textId="77777777" w:rsidR="0040600A" w:rsidRPr="00657A7B" w:rsidRDefault="0040600A" w:rsidP="00D539AD">
            <w:pPr>
              <w:rPr>
                <w:rFonts w:hAnsi="ＭＳ 明朝"/>
                <w:szCs w:val="22"/>
              </w:rPr>
            </w:pPr>
            <w:r w:rsidRPr="00657A7B">
              <w:rPr>
                <w:rFonts w:hAnsi="ＭＳ 明朝" w:hint="eastAsia"/>
                <w:szCs w:val="22"/>
              </w:rPr>
              <w:t xml:space="preserve">　　</w:t>
            </w:r>
            <w:r w:rsidR="00D539AD" w:rsidRPr="00657A7B">
              <w:rPr>
                <w:rFonts w:hAnsi="ＭＳ 明朝" w:hint="eastAsia"/>
                <w:szCs w:val="22"/>
              </w:rPr>
              <w:t xml:space="preserve">　</w:t>
            </w:r>
            <w:r w:rsidRPr="00657A7B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584E8" w14:textId="77777777" w:rsidR="0040600A" w:rsidRPr="00657A7B" w:rsidRDefault="0040600A" w:rsidP="0040600A">
            <w:pPr>
              <w:rPr>
                <w:rFonts w:hAnsi="ＭＳ 明朝"/>
                <w:szCs w:val="22"/>
              </w:rPr>
            </w:pPr>
          </w:p>
        </w:tc>
      </w:tr>
    </w:tbl>
    <w:p w14:paraId="176F948A" w14:textId="77777777" w:rsidR="0040600A" w:rsidRPr="00657A7B" w:rsidRDefault="0040600A" w:rsidP="0040600A">
      <w:pPr>
        <w:rPr>
          <w:rFonts w:hAnsi="ＭＳ 明朝"/>
          <w:szCs w:val="22"/>
        </w:rPr>
      </w:pPr>
      <w:r w:rsidRPr="00657A7B">
        <w:rPr>
          <w:rFonts w:hAnsi="ＭＳ 明朝"/>
          <w:szCs w:val="22"/>
        </w:rPr>
        <w:br w:type="textWrapping" w:clear="all"/>
      </w:r>
    </w:p>
    <w:p w14:paraId="2EA236D8" w14:textId="77777777" w:rsidR="0040600A" w:rsidRPr="00657A7B" w:rsidRDefault="004E58E8" w:rsidP="0040600A">
      <w:pPr>
        <w:rPr>
          <w:rFonts w:hAnsi="ＭＳ 明朝"/>
          <w:szCs w:val="22"/>
        </w:rPr>
      </w:pPr>
      <w:r w:rsidRPr="00657A7B">
        <w:rPr>
          <w:rFonts w:hAnsi="ＭＳ 明朝" w:hint="eastAsia"/>
          <w:szCs w:val="22"/>
        </w:rPr>
        <w:t xml:space="preserve">　上記のとおり補助金を交付されたく、加東市</w:t>
      </w:r>
      <w:r w:rsidR="00FD649E" w:rsidRPr="00657A7B">
        <w:rPr>
          <w:rFonts w:hAnsi="ＭＳ 明朝" w:hint="eastAsia"/>
          <w:szCs w:val="22"/>
        </w:rPr>
        <w:t>住宅</w:t>
      </w:r>
      <w:r w:rsidR="008476C8" w:rsidRPr="00657A7B">
        <w:rPr>
          <w:rFonts w:hAnsi="ＭＳ 明朝" w:hint="eastAsia"/>
          <w:szCs w:val="22"/>
        </w:rPr>
        <w:t>部分型耐震化</w:t>
      </w:r>
      <w:r w:rsidR="00FD649E" w:rsidRPr="00657A7B">
        <w:rPr>
          <w:rFonts w:hAnsi="ＭＳ 明朝" w:hint="eastAsia"/>
          <w:szCs w:val="22"/>
        </w:rPr>
        <w:t>事業</w:t>
      </w:r>
      <w:r w:rsidR="0040600A" w:rsidRPr="00657A7B">
        <w:rPr>
          <w:rFonts w:hAnsi="ＭＳ 明朝" w:hint="eastAsia"/>
          <w:szCs w:val="22"/>
        </w:rPr>
        <w:t>補助金交付要綱第１</w:t>
      </w:r>
      <w:r w:rsidR="003A5AD0">
        <w:rPr>
          <w:rFonts w:hAnsi="ＭＳ 明朝" w:hint="eastAsia"/>
          <w:szCs w:val="22"/>
        </w:rPr>
        <w:t>５</w:t>
      </w:r>
      <w:r w:rsidR="0040600A" w:rsidRPr="00657A7B">
        <w:rPr>
          <w:rFonts w:hAnsi="ＭＳ 明朝" w:hint="eastAsia"/>
          <w:szCs w:val="22"/>
        </w:rPr>
        <w:t>条第１項の規定により、請求します。</w:t>
      </w:r>
    </w:p>
    <w:p w14:paraId="201EC59A" w14:textId="77777777" w:rsidR="0040600A" w:rsidRPr="00657A7B" w:rsidRDefault="0040600A" w:rsidP="0040600A">
      <w:pPr>
        <w:rPr>
          <w:rFonts w:hAnsi="ＭＳ 明朝"/>
          <w:szCs w:val="22"/>
        </w:rPr>
      </w:pPr>
    </w:p>
    <w:p w14:paraId="578F6336" w14:textId="77777777" w:rsidR="004E58E8" w:rsidRPr="00657A7B" w:rsidRDefault="004E58E8" w:rsidP="004E58E8">
      <w:pPr>
        <w:wordWrap w:val="0"/>
        <w:jc w:val="right"/>
      </w:pPr>
      <w:r w:rsidRPr="00657A7B">
        <w:rPr>
          <w:rFonts w:cs="ＭＳ 明朝" w:hint="eastAsia"/>
        </w:rPr>
        <w:t>年　　月　　日</w:t>
      </w:r>
      <w:r w:rsidRPr="00657A7B">
        <w:rPr>
          <w:rFonts w:hint="eastAsia"/>
        </w:rPr>
        <w:t xml:space="preserve">　</w:t>
      </w:r>
    </w:p>
    <w:p w14:paraId="32DDE649" w14:textId="77777777" w:rsidR="004E58E8" w:rsidRPr="00657A7B" w:rsidRDefault="004E58E8" w:rsidP="004E58E8">
      <w:pPr>
        <w:kinsoku w:val="0"/>
        <w:overflowPunct w:val="0"/>
        <w:textAlignment w:val="baseline"/>
        <w:rPr>
          <w:rFonts w:cs="ＭＳ 明朝"/>
        </w:rPr>
      </w:pPr>
    </w:p>
    <w:p w14:paraId="05D845EE" w14:textId="77777777" w:rsidR="004E58E8" w:rsidRPr="00657A7B" w:rsidRDefault="004E58E8" w:rsidP="004E58E8">
      <w:pPr>
        <w:kinsoku w:val="0"/>
        <w:overflowPunct w:val="0"/>
        <w:textAlignment w:val="baseline"/>
      </w:pPr>
      <w:r w:rsidRPr="00657A7B">
        <w:rPr>
          <w:rFonts w:cs="ＭＳ 明朝" w:hint="eastAsia"/>
        </w:rPr>
        <w:t xml:space="preserve">　加東市長　様</w:t>
      </w:r>
    </w:p>
    <w:p w14:paraId="54FF72E8" w14:textId="77777777" w:rsidR="004E58E8" w:rsidRPr="00657A7B" w:rsidRDefault="004E58E8" w:rsidP="004E58E8">
      <w:pPr>
        <w:kinsoku w:val="0"/>
        <w:overflowPunct w:val="0"/>
      </w:pPr>
    </w:p>
    <w:p w14:paraId="66E81801" w14:textId="77777777" w:rsidR="004E58E8" w:rsidRPr="00657A7B" w:rsidRDefault="004E58E8" w:rsidP="004E58E8">
      <w:pPr>
        <w:kinsoku w:val="0"/>
        <w:wordWrap w:val="0"/>
        <w:overflowPunct w:val="0"/>
        <w:jc w:val="right"/>
      </w:pPr>
      <w:r w:rsidRPr="00657A7B">
        <w:rPr>
          <w:rFonts w:hint="eastAsia"/>
        </w:rPr>
        <w:t xml:space="preserve">住　　所　　　　　　　　　　　　　</w:t>
      </w:r>
    </w:p>
    <w:p w14:paraId="70EDC384" w14:textId="77777777" w:rsidR="004E58E8" w:rsidRPr="00657A7B" w:rsidRDefault="004E58E8" w:rsidP="004E58E8">
      <w:pPr>
        <w:kinsoku w:val="0"/>
        <w:wordWrap w:val="0"/>
        <w:overflowPunct w:val="0"/>
        <w:jc w:val="right"/>
      </w:pPr>
      <w:r w:rsidRPr="00657A7B">
        <w:rPr>
          <w:rFonts w:hint="eastAsia"/>
        </w:rPr>
        <w:t xml:space="preserve">氏　　名　　　　　　　　　　　</w:t>
      </w:r>
      <w:r w:rsidR="000328C5">
        <w:rPr>
          <w:rFonts w:hint="eastAsia"/>
        </w:rPr>
        <w:t xml:space="preserve">　</w:t>
      </w:r>
      <w:r w:rsidRPr="00657A7B">
        <w:rPr>
          <w:rFonts w:hint="eastAsia"/>
        </w:rPr>
        <w:t xml:space="preserve">　</w:t>
      </w:r>
    </w:p>
    <w:p w14:paraId="6C728108" w14:textId="77777777" w:rsidR="004E58E8" w:rsidRPr="0048680D" w:rsidRDefault="004E58E8" w:rsidP="004E58E8">
      <w:pPr>
        <w:kinsoku w:val="0"/>
        <w:overflowPunct w:val="0"/>
        <w:textAlignment w:val="baseline"/>
        <w:rPr>
          <w:rFonts w:cs="ＭＳ 明朝"/>
        </w:rPr>
      </w:pPr>
    </w:p>
    <w:p w14:paraId="7FCD0743" w14:textId="77777777" w:rsidR="004E58E8" w:rsidRPr="00657A7B" w:rsidRDefault="004E58E8" w:rsidP="004E58E8">
      <w:pPr>
        <w:kinsoku w:val="0"/>
        <w:overflowPunct w:val="0"/>
        <w:textAlignment w:val="baseline"/>
      </w:pPr>
      <w:r w:rsidRPr="00657A7B">
        <w:rPr>
          <w:rFonts w:cs="ＭＳ 明朝" w:hint="eastAsia"/>
        </w:rPr>
        <w:t xml:space="preserve">　振</w:t>
      </w:r>
      <w:r w:rsidRPr="00657A7B">
        <w:rPr>
          <w:rFonts w:cs="ＭＳ 明朝"/>
        </w:rPr>
        <w:t xml:space="preserve"> </w:t>
      </w:r>
      <w:r w:rsidRPr="00657A7B">
        <w:rPr>
          <w:rFonts w:cs="ＭＳ 明朝" w:hint="eastAsia"/>
        </w:rPr>
        <w:t>込</w:t>
      </w:r>
      <w:r w:rsidRPr="00657A7B">
        <w:rPr>
          <w:rFonts w:cs="ＭＳ 明朝"/>
        </w:rPr>
        <w:t xml:space="preserve"> </w:t>
      </w:r>
      <w:r w:rsidRPr="00657A7B">
        <w:rPr>
          <w:rFonts w:cs="ＭＳ 明朝" w:hint="eastAsia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</w:tblGrid>
      <w:tr w:rsidR="004E58E8" w:rsidRPr="00657A7B" w14:paraId="09F4BE0F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CA32D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328C5">
              <w:rPr>
                <w:rFonts w:cs="ＭＳ 明朝" w:hint="eastAsia"/>
                <w:spacing w:val="30"/>
                <w:fitText w:val="1345" w:id="-638313216"/>
              </w:rPr>
              <w:t>金融機関</w:t>
            </w:r>
            <w:r w:rsidRPr="000328C5">
              <w:rPr>
                <w:rFonts w:cs="ＭＳ 明朝" w:hint="eastAsia"/>
                <w:spacing w:val="2"/>
                <w:fitText w:val="1345" w:id="-638313216"/>
              </w:rPr>
              <w:t>名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EFB4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2467C8">
              <w:rPr>
                <w:rFonts w:cs="ＭＳ 明朝" w:hint="eastAsia"/>
                <w:w w:val="95"/>
                <w:fitText w:val="1050" w:id="-638313215"/>
              </w:rPr>
              <w:t>金融機関</w:t>
            </w:r>
            <w:r w:rsidRPr="002467C8">
              <w:rPr>
                <w:rFonts w:cs="ＭＳ 明朝" w:hint="eastAsia"/>
                <w:spacing w:val="2"/>
                <w:w w:val="95"/>
                <w:fitText w:val="1050" w:id="-638313215"/>
              </w:rPr>
              <w:t>名</w:t>
            </w:r>
            <w:r w:rsidRPr="00657A7B">
              <w:rPr>
                <w:rFonts w:cs="ＭＳ 明朝" w:hint="eastAsia"/>
              </w:rPr>
              <w:t>：</w:t>
            </w:r>
          </w:p>
        </w:tc>
      </w:tr>
      <w:tr w:rsidR="004E58E8" w:rsidRPr="00657A7B" w14:paraId="093F333C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0DFC" w14:textId="77777777" w:rsidR="004E58E8" w:rsidRPr="00657A7B" w:rsidRDefault="004E58E8" w:rsidP="004E58E8">
            <w:pPr>
              <w:kinsoku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296D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0328C5">
              <w:rPr>
                <w:rFonts w:cs="ＭＳ 明朝" w:hint="eastAsia"/>
                <w:spacing w:val="97"/>
                <w:fitText w:val="1050" w:id="-638313214"/>
              </w:rPr>
              <w:t>支店</w:t>
            </w:r>
            <w:r w:rsidRPr="000328C5">
              <w:rPr>
                <w:rFonts w:cs="ＭＳ 明朝" w:hint="eastAsia"/>
                <w:spacing w:val="1"/>
                <w:fitText w:val="1050" w:id="-638313214"/>
              </w:rPr>
              <w:t>名</w:t>
            </w:r>
            <w:r w:rsidRPr="00657A7B">
              <w:rPr>
                <w:rFonts w:cs="ＭＳ 明朝" w:hint="eastAsia"/>
              </w:rPr>
              <w:t>：</w:t>
            </w:r>
          </w:p>
        </w:tc>
      </w:tr>
      <w:tr w:rsidR="004E58E8" w:rsidRPr="00657A7B" w14:paraId="0CC1B8E9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495B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328C5">
              <w:rPr>
                <w:rFonts w:cs="ＭＳ 明朝" w:hint="eastAsia"/>
                <w:spacing w:val="77"/>
                <w:fitText w:val="1345" w:id="-638313213"/>
              </w:rPr>
              <w:t>口座種</w:t>
            </w:r>
            <w:r w:rsidRPr="000328C5">
              <w:rPr>
                <w:rFonts w:cs="ＭＳ 明朝" w:hint="eastAsia"/>
                <w:spacing w:val="1"/>
                <w:fitText w:val="1345" w:id="-638313213"/>
              </w:rPr>
              <w:t>別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099E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28"/>
              <w:textAlignment w:val="baseline"/>
            </w:pPr>
            <w:r w:rsidRPr="00657A7B">
              <w:rPr>
                <w:rFonts w:cs="ＭＳ 明朝" w:hint="eastAsia"/>
              </w:rPr>
              <w:t>普通</w:t>
            </w:r>
            <w:r w:rsidRPr="00657A7B">
              <w:rPr>
                <w:rFonts w:cs="ＭＳ 明朝"/>
              </w:rPr>
              <w:t xml:space="preserve"> </w:t>
            </w:r>
            <w:r w:rsidRPr="00657A7B">
              <w:rPr>
                <w:rFonts w:cs="ＭＳ 明朝" w:hint="eastAsia"/>
              </w:rPr>
              <w:t>・</w:t>
            </w:r>
            <w:r w:rsidRPr="00657A7B">
              <w:rPr>
                <w:rFonts w:cs="ＭＳ 明朝"/>
              </w:rPr>
              <w:t xml:space="preserve"> </w:t>
            </w:r>
            <w:r w:rsidRPr="00657A7B">
              <w:rPr>
                <w:rFonts w:cs="ＭＳ 明朝" w:hint="eastAsia"/>
              </w:rPr>
              <w:t>当座</w:t>
            </w:r>
            <w:r w:rsidRPr="00657A7B">
              <w:rPr>
                <w:rFonts w:cs="ＭＳ 明朝"/>
              </w:rPr>
              <w:t xml:space="preserve"> </w:t>
            </w:r>
            <w:r w:rsidRPr="00657A7B">
              <w:rPr>
                <w:rFonts w:cs="ＭＳ 明朝" w:hint="eastAsia"/>
              </w:rPr>
              <w:t>（該当を○で囲む）</w:t>
            </w:r>
          </w:p>
        </w:tc>
      </w:tr>
      <w:tr w:rsidR="004E58E8" w:rsidRPr="00657A7B" w14:paraId="4E6F5EDA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7332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328C5">
              <w:rPr>
                <w:rFonts w:cs="ＭＳ 明朝" w:hint="eastAsia"/>
                <w:spacing w:val="77"/>
                <w:fitText w:val="1345" w:id="-638313212"/>
              </w:rPr>
              <w:t>口座番</w:t>
            </w:r>
            <w:r w:rsidRPr="000328C5">
              <w:rPr>
                <w:rFonts w:cs="ＭＳ 明朝" w:hint="eastAsia"/>
                <w:spacing w:val="1"/>
                <w:fitText w:val="1345" w:id="-638313212"/>
              </w:rPr>
              <w:t>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D5339FA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CE40C8D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3C26A2B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46FD182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0C5328F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831529D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73B59DB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F2F41C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58BAFF0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AE954E4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46A8C56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B375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E58E8" w:rsidRPr="00657A7B" w14:paraId="0E732DEF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6B8C0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328C5">
              <w:rPr>
                <w:rFonts w:cs="ＭＳ 明朝" w:hint="eastAsia"/>
                <w:spacing w:val="77"/>
                <w:fitText w:val="1345" w:id="-638313211"/>
              </w:rPr>
              <w:t>口座名</w:t>
            </w:r>
            <w:r w:rsidRPr="000328C5">
              <w:rPr>
                <w:rFonts w:cs="ＭＳ 明朝" w:hint="eastAsia"/>
                <w:spacing w:val="1"/>
                <w:fitText w:val="1345" w:id="-638313211"/>
              </w:rPr>
              <w:t>義</w:t>
            </w: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E3A5247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657A7B">
              <w:rPr>
                <w:rFonts w:cs="ＭＳ 明朝" w:hint="eastAsia"/>
              </w:rPr>
              <w:t>（フリガナ）</w:t>
            </w:r>
          </w:p>
        </w:tc>
      </w:tr>
      <w:tr w:rsidR="004E58E8" w:rsidRPr="00657A7B" w14:paraId="65AABC5D" w14:textId="77777777" w:rsidTr="00982B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EFE1" w14:textId="77777777" w:rsidR="004E58E8" w:rsidRPr="00657A7B" w:rsidRDefault="004E58E8" w:rsidP="00421028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6378" w:type="dxa"/>
            <w:gridSpan w:val="1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8493" w14:textId="77777777" w:rsidR="004E58E8" w:rsidRPr="00657A7B" w:rsidRDefault="004E58E8" w:rsidP="004E58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2092821" w14:textId="77777777" w:rsidR="004E58E8" w:rsidRPr="00657A7B" w:rsidRDefault="009F25B1" w:rsidP="004E58E8">
      <w:pPr>
        <w:kinsoku w:val="0"/>
        <w:overflowPunct w:val="0"/>
        <w:ind w:firstLineChars="299" w:firstLine="682"/>
        <w:textAlignment w:val="baseline"/>
        <w:rPr>
          <w:rFonts w:cs="ＭＳ 明朝"/>
        </w:rPr>
      </w:pPr>
      <w:r w:rsidRPr="00657A7B">
        <w:rPr>
          <w:rFonts w:cs="ＭＳ 明朝" w:hint="eastAsia"/>
        </w:rPr>
        <w:t>（</w:t>
      </w:r>
      <w:r w:rsidR="004E58E8" w:rsidRPr="00657A7B">
        <w:rPr>
          <w:rFonts w:cs="ＭＳ 明朝" w:hint="eastAsia"/>
        </w:rPr>
        <w:t>注）交付申請者の名義の振込先を記入してください</w:t>
      </w:r>
      <w:r w:rsidR="004E58E8" w:rsidRPr="00657A7B">
        <w:rPr>
          <w:rFonts w:hint="eastAsia"/>
        </w:rPr>
        <w:t>。</w:t>
      </w:r>
    </w:p>
    <w:sectPr w:rsidR="004E58E8" w:rsidRPr="00657A7B" w:rsidSect="002467C8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EDE4" w14:textId="77777777" w:rsidR="000F6C22" w:rsidRDefault="000F6C22">
      <w:r>
        <w:separator/>
      </w:r>
    </w:p>
  </w:endnote>
  <w:endnote w:type="continuationSeparator" w:id="0">
    <w:p w14:paraId="2FFFCD46" w14:textId="77777777" w:rsidR="000F6C22" w:rsidRDefault="000F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F409" w14:textId="77777777" w:rsidR="000F6C22" w:rsidRDefault="000F6C22">
      <w:r>
        <w:separator/>
      </w:r>
    </w:p>
  </w:footnote>
  <w:footnote w:type="continuationSeparator" w:id="0">
    <w:p w14:paraId="5EA0B40D" w14:textId="77777777" w:rsidR="000F6C22" w:rsidRDefault="000F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27031666">
    <w:abstractNumId w:val="4"/>
  </w:num>
  <w:num w:numId="2" w16cid:durableId="74058391">
    <w:abstractNumId w:val="3"/>
  </w:num>
  <w:num w:numId="3" w16cid:durableId="61609153">
    <w:abstractNumId w:val="1"/>
  </w:num>
  <w:num w:numId="4" w16cid:durableId="1933850598">
    <w:abstractNumId w:val="2"/>
  </w:num>
  <w:num w:numId="5" w16cid:durableId="103180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4B1F"/>
    <w:rsid w:val="0000566C"/>
    <w:rsid w:val="00017CB0"/>
    <w:rsid w:val="00020B5E"/>
    <w:rsid w:val="000223CE"/>
    <w:rsid w:val="00023FCB"/>
    <w:rsid w:val="00024255"/>
    <w:rsid w:val="00024DD9"/>
    <w:rsid w:val="000328C5"/>
    <w:rsid w:val="000459A9"/>
    <w:rsid w:val="00047ACD"/>
    <w:rsid w:val="00055124"/>
    <w:rsid w:val="000571BA"/>
    <w:rsid w:val="00063525"/>
    <w:rsid w:val="0006738C"/>
    <w:rsid w:val="0006769F"/>
    <w:rsid w:val="00067D85"/>
    <w:rsid w:val="00076431"/>
    <w:rsid w:val="00081BE2"/>
    <w:rsid w:val="000A3A48"/>
    <w:rsid w:val="000A40EB"/>
    <w:rsid w:val="000A6823"/>
    <w:rsid w:val="000B1285"/>
    <w:rsid w:val="000B6704"/>
    <w:rsid w:val="000C4FA0"/>
    <w:rsid w:val="000D15E8"/>
    <w:rsid w:val="000D296B"/>
    <w:rsid w:val="000D41C4"/>
    <w:rsid w:val="000D610D"/>
    <w:rsid w:val="000E7962"/>
    <w:rsid w:val="000F23A7"/>
    <w:rsid w:val="000F6C22"/>
    <w:rsid w:val="001019A4"/>
    <w:rsid w:val="00110E8F"/>
    <w:rsid w:val="00111C6F"/>
    <w:rsid w:val="0011428E"/>
    <w:rsid w:val="00117248"/>
    <w:rsid w:val="0012388A"/>
    <w:rsid w:val="00124E08"/>
    <w:rsid w:val="0013000D"/>
    <w:rsid w:val="0014347E"/>
    <w:rsid w:val="0014418A"/>
    <w:rsid w:val="001561CE"/>
    <w:rsid w:val="001562A1"/>
    <w:rsid w:val="0016777B"/>
    <w:rsid w:val="00173175"/>
    <w:rsid w:val="001819A4"/>
    <w:rsid w:val="00183C91"/>
    <w:rsid w:val="00191AF0"/>
    <w:rsid w:val="001A084C"/>
    <w:rsid w:val="001B0AC4"/>
    <w:rsid w:val="001B4F4F"/>
    <w:rsid w:val="001B7FCC"/>
    <w:rsid w:val="001C54E5"/>
    <w:rsid w:val="001C7CA1"/>
    <w:rsid w:val="001C7D2E"/>
    <w:rsid w:val="001D651B"/>
    <w:rsid w:val="001D7585"/>
    <w:rsid w:val="001E7762"/>
    <w:rsid w:val="001F331F"/>
    <w:rsid w:val="00200FC8"/>
    <w:rsid w:val="00206CD7"/>
    <w:rsid w:val="00210610"/>
    <w:rsid w:val="00222A3B"/>
    <w:rsid w:val="00225413"/>
    <w:rsid w:val="002414E9"/>
    <w:rsid w:val="002467C8"/>
    <w:rsid w:val="00246CCD"/>
    <w:rsid w:val="00247E9D"/>
    <w:rsid w:val="00250584"/>
    <w:rsid w:val="002571A7"/>
    <w:rsid w:val="00263C57"/>
    <w:rsid w:val="00267A46"/>
    <w:rsid w:val="0027094D"/>
    <w:rsid w:val="00272A92"/>
    <w:rsid w:val="0027501C"/>
    <w:rsid w:val="00275DD4"/>
    <w:rsid w:val="00277EFA"/>
    <w:rsid w:val="002807AB"/>
    <w:rsid w:val="0028150F"/>
    <w:rsid w:val="00281AFB"/>
    <w:rsid w:val="00291701"/>
    <w:rsid w:val="00291DE5"/>
    <w:rsid w:val="002B18F9"/>
    <w:rsid w:val="002B2439"/>
    <w:rsid w:val="002C66AE"/>
    <w:rsid w:val="002C7420"/>
    <w:rsid w:val="002D1D9C"/>
    <w:rsid w:val="002D5E27"/>
    <w:rsid w:val="002D7630"/>
    <w:rsid w:val="002E2D6B"/>
    <w:rsid w:val="002E48D0"/>
    <w:rsid w:val="002F1F97"/>
    <w:rsid w:val="002F6236"/>
    <w:rsid w:val="002F63E9"/>
    <w:rsid w:val="002F6E08"/>
    <w:rsid w:val="003022BC"/>
    <w:rsid w:val="00303DF4"/>
    <w:rsid w:val="003244C1"/>
    <w:rsid w:val="00334590"/>
    <w:rsid w:val="00342B4E"/>
    <w:rsid w:val="00345F09"/>
    <w:rsid w:val="0036105D"/>
    <w:rsid w:val="00372672"/>
    <w:rsid w:val="00374245"/>
    <w:rsid w:val="00377A91"/>
    <w:rsid w:val="003814CC"/>
    <w:rsid w:val="00382247"/>
    <w:rsid w:val="003830D1"/>
    <w:rsid w:val="003837EC"/>
    <w:rsid w:val="00383A81"/>
    <w:rsid w:val="00385234"/>
    <w:rsid w:val="00387E30"/>
    <w:rsid w:val="0039713C"/>
    <w:rsid w:val="003A1D3D"/>
    <w:rsid w:val="003A531C"/>
    <w:rsid w:val="003A5AD0"/>
    <w:rsid w:val="003A660A"/>
    <w:rsid w:val="003A785A"/>
    <w:rsid w:val="003B2A4B"/>
    <w:rsid w:val="003B2D55"/>
    <w:rsid w:val="003B4E66"/>
    <w:rsid w:val="003B6A76"/>
    <w:rsid w:val="003C008C"/>
    <w:rsid w:val="003C2998"/>
    <w:rsid w:val="003D4EF3"/>
    <w:rsid w:val="003D65D3"/>
    <w:rsid w:val="003F5045"/>
    <w:rsid w:val="003F77D7"/>
    <w:rsid w:val="0040600A"/>
    <w:rsid w:val="00406F9D"/>
    <w:rsid w:val="00421028"/>
    <w:rsid w:val="00422292"/>
    <w:rsid w:val="0044737D"/>
    <w:rsid w:val="00447BF7"/>
    <w:rsid w:val="0045211D"/>
    <w:rsid w:val="00465B06"/>
    <w:rsid w:val="004703E3"/>
    <w:rsid w:val="004742F6"/>
    <w:rsid w:val="00477F77"/>
    <w:rsid w:val="004816B6"/>
    <w:rsid w:val="00484B74"/>
    <w:rsid w:val="0048680D"/>
    <w:rsid w:val="004968A7"/>
    <w:rsid w:val="004A0B14"/>
    <w:rsid w:val="004A444B"/>
    <w:rsid w:val="004B33DB"/>
    <w:rsid w:val="004B64FE"/>
    <w:rsid w:val="004C6E7B"/>
    <w:rsid w:val="004C7953"/>
    <w:rsid w:val="004D7897"/>
    <w:rsid w:val="004E58E8"/>
    <w:rsid w:val="004F4759"/>
    <w:rsid w:val="005038B1"/>
    <w:rsid w:val="005038C4"/>
    <w:rsid w:val="00506B4C"/>
    <w:rsid w:val="0051368C"/>
    <w:rsid w:val="00516163"/>
    <w:rsid w:val="00516EFD"/>
    <w:rsid w:val="00521E03"/>
    <w:rsid w:val="00522FDE"/>
    <w:rsid w:val="00527778"/>
    <w:rsid w:val="00530779"/>
    <w:rsid w:val="00532D16"/>
    <w:rsid w:val="00544E7C"/>
    <w:rsid w:val="0055004D"/>
    <w:rsid w:val="00550F2D"/>
    <w:rsid w:val="00552AC4"/>
    <w:rsid w:val="005570D5"/>
    <w:rsid w:val="00557609"/>
    <w:rsid w:val="00557BA4"/>
    <w:rsid w:val="00575718"/>
    <w:rsid w:val="005958C2"/>
    <w:rsid w:val="005A25B5"/>
    <w:rsid w:val="005B1820"/>
    <w:rsid w:val="005B53AF"/>
    <w:rsid w:val="005C2399"/>
    <w:rsid w:val="005D3A24"/>
    <w:rsid w:val="005E37CD"/>
    <w:rsid w:val="005F7E41"/>
    <w:rsid w:val="00603A8B"/>
    <w:rsid w:val="00623F8D"/>
    <w:rsid w:val="006370C4"/>
    <w:rsid w:val="00645496"/>
    <w:rsid w:val="00653ABC"/>
    <w:rsid w:val="00654626"/>
    <w:rsid w:val="00657A7B"/>
    <w:rsid w:val="00665BCE"/>
    <w:rsid w:val="006716AB"/>
    <w:rsid w:val="00682267"/>
    <w:rsid w:val="00694055"/>
    <w:rsid w:val="006B6F09"/>
    <w:rsid w:val="006C244D"/>
    <w:rsid w:val="006C43B9"/>
    <w:rsid w:val="006C4C42"/>
    <w:rsid w:val="006C5B42"/>
    <w:rsid w:val="006C7E9F"/>
    <w:rsid w:val="006D3E76"/>
    <w:rsid w:val="006F05FD"/>
    <w:rsid w:val="006F09E2"/>
    <w:rsid w:val="006F2E37"/>
    <w:rsid w:val="006F544E"/>
    <w:rsid w:val="006F57C6"/>
    <w:rsid w:val="007102F5"/>
    <w:rsid w:val="00714CC0"/>
    <w:rsid w:val="007201BC"/>
    <w:rsid w:val="00721DC8"/>
    <w:rsid w:val="007308AE"/>
    <w:rsid w:val="007321F3"/>
    <w:rsid w:val="007322CF"/>
    <w:rsid w:val="00733122"/>
    <w:rsid w:val="007357F3"/>
    <w:rsid w:val="00737145"/>
    <w:rsid w:val="0074003F"/>
    <w:rsid w:val="00741F57"/>
    <w:rsid w:val="007572A6"/>
    <w:rsid w:val="00760D14"/>
    <w:rsid w:val="007619DD"/>
    <w:rsid w:val="00762DC9"/>
    <w:rsid w:val="00763668"/>
    <w:rsid w:val="00763DA0"/>
    <w:rsid w:val="00772908"/>
    <w:rsid w:val="00772E3C"/>
    <w:rsid w:val="0077786A"/>
    <w:rsid w:val="0078087F"/>
    <w:rsid w:val="00781D48"/>
    <w:rsid w:val="00787246"/>
    <w:rsid w:val="0079179E"/>
    <w:rsid w:val="00793E4D"/>
    <w:rsid w:val="00797882"/>
    <w:rsid w:val="007A23AE"/>
    <w:rsid w:val="007A334A"/>
    <w:rsid w:val="007C0C31"/>
    <w:rsid w:val="007C417D"/>
    <w:rsid w:val="007D05BE"/>
    <w:rsid w:val="007D124C"/>
    <w:rsid w:val="007D405A"/>
    <w:rsid w:val="007E64A2"/>
    <w:rsid w:val="007E7B64"/>
    <w:rsid w:val="008056F2"/>
    <w:rsid w:val="0081667D"/>
    <w:rsid w:val="00823538"/>
    <w:rsid w:val="00824524"/>
    <w:rsid w:val="00833766"/>
    <w:rsid w:val="008368BC"/>
    <w:rsid w:val="00841742"/>
    <w:rsid w:val="00842B72"/>
    <w:rsid w:val="008476C8"/>
    <w:rsid w:val="00847993"/>
    <w:rsid w:val="00851B9D"/>
    <w:rsid w:val="008540E4"/>
    <w:rsid w:val="0085781B"/>
    <w:rsid w:val="0086289A"/>
    <w:rsid w:val="00867CD9"/>
    <w:rsid w:val="00872617"/>
    <w:rsid w:val="00881C59"/>
    <w:rsid w:val="00890727"/>
    <w:rsid w:val="00890925"/>
    <w:rsid w:val="00892CA0"/>
    <w:rsid w:val="008A03A4"/>
    <w:rsid w:val="008A07FD"/>
    <w:rsid w:val="008A1FD4"/>
    <w:rsid w:val="008A51A4"/>
    <w:rsid w:val="008A5780"/>
    <w:rsid w:val="008A6901"/>
    <w:rsid w:val="008B742D"/>
    <w:rsid w:val="008C0209"/>
    <w:rsid w:val="008C6C4F"/>
    <w:rsid w:val="008E3340"/>
    <w:rsid w:val="008F5029"/>
    <w:rsid w:val="008F578F"/>
    <w:rsid w:val="009040C8"/>
    <w:rsid w:val="00910DFD"/>
    <w:rsid w:val="00911751"/>
    <w:rsid w:val="0091258D"/>
    <w:rsid w:val="009137B5"/>
    <w:rsid w:val="0091504C"/>
    <w:rsid w:val="00920F6B"/>
    <w:rsid w:val="00921F97"/>
    <w:rsid w:val="00922DD3"/>
    <w:rsid w:val="0092678E"/>
    <w:rsid w:val="009411D7"/>
    <w:rsid w:val="00943EE4"/>
    <w:rsid w:val="0094464D"/>
    <w:rsid w:val="00947B6F"/>
    <w:rsid w:val="00952C55"/>
    <w:rsid w:val="00955A99"/>
    <w:rsid w:val="00956EBA"/>
    <w:rsid w:val="00956F6F"/>
    <w:rsid w:val="0096784A"/>
    <w:rsid w:val="00974ED7"/>
    <w:rsid w:val="009826B0"/>
    <w:rsid w:val="00982B56"/>
    <w:rsid w:val="00982E0C"/>
    <w:rsid w:val="009837CD"/>
    <w:rsid w:val="009950AD"/>
    <w:rsid w:val="00997B3F"/>
    <w:rsid w:val="009A1C32"/>
    <w:rsid w:val="009A25D9"/>
    <w:rsid w:val="009A42E5"/>
    <w:rsid w:val="009A57A5"/>
    <w:rsid w:val="009B0F76"/>
    <w:rsid w:val="009B69DF"/>
    <w:rsid w:val="009C4F41"/>
    <w:rsid w:val="009C562B"/>
    <w:rsid w:val="009D0B79"/>
    <w:rsid w:val="009D1577"/>
    <w:rsid w:val="009D3694"/>
    <w:rsid w:val="009D459A"/>
    <w:rsid w:val="009F15DE"/>
    <w:rsid w:val="009F25B1"/>
    <w:rsid w:val="00A018C8"/>
    <w:rsid w:val="00A02A2A"/>
    <w:rsid w:val="00A04ECD"/>
    <w:rsid w:val="00A1295D"/>
    <w:rsid w:val="00A1426E"/>
    <w:rsid w:val="00A21C2A"/>
    <w:rsid w:val="00A23387"/>
    <w:rsid w:val="00A2499E"/>
    <w:rsid w:val="00A30039"/>
    <w:rsid w:val="00A30F38"/>
    <w:rsid w:val="00A31BEF"/>
    <w:rsid w:val="00A35727"/>
    <w:rsid w:val="00A3754B"/>
    <w:rsid w:val="00A4210F"/>
    <w:rsid w:val="00A44A0D"/>
    <w:rsid w:val="00A46AF5"/>
    <w:rsid w:val="00A54AEA"/>
    <w:rsid w:val="00A61F4D"/>
    <w:rsid w:val="00A657AB"/>
    <w:rsid w:val="00A67EDB"/>
    <w:rsid w:val="00A7053C"/>
    <w:rsid w:val="00A726BA"/>
    <w:rsid w:val="00A73FD1"/>
    <w:rsid w:val="00A75834"/>
    <w:rsid w:val="00A816FA"/>
    <w:rsid w:val="00A83748"/>
    <w:rsid w:val="00A93310"/>
    <w:rsid w:val="00A94B68"/>
    <w:rsid w:val="00AA4BCB"/>
    <w:rsid w:val="00AB2907"/>
    <w:rsid w:val="00AB3D43"/>
    <w:rsid w:val="00AC7399"/>
    <w:rsid w:val="00AD2217"/>
    <w:rsid w:val="00AD6814"/>
    <w:rsid w:val="00AE007B"/>
    <w:rsid w:val="00AF1ECF"/>
    <w:rsid w:val="00AF21AB"/>
    <w:rsid w:val="00AF469A"/>
    <w:rsid w:val="00B05B2D"/>
    <w:rsid w:val="00B06699"/>
    <w:rsid w:val="00B2127B"/>
    <w:rsid w:val="00B30579"/>
    <w:rsid w:val="00B336FF"/>
    <w:rsid w:val="00B45861"/>
    <w:rsid w:val="00B56A26"/>
    <w:rsid w:val="00B6338C"/>
    <w:rsid w:val="00B80FA8"/>
    <w:rsid w:val="00B83B9F"/>
    <w:rsid w:val="00B8772F"/>
    <w:rsid w:val="00B90CDC"/>
    <w:rsid w:val="00B9146E"/>
    <w:rsid w:val="00B9199C"/>
    <w:rsid w:val="00B93733"/>
    <w:rsid w:val="00B93A76"/>
    <w:rsid w:val="00B972B1"/>
    <w:rsid w:val="00BA09DB"/>
    <w:rsid w:val="00BA17A8"/>
    <w:rsid w:val="00BB4345"/>
    <w:rsid w:val="00BB74A2"/>
    <w:rsid w:val="00BC04D9"/>
    <w:rsid w:val="00BD69B7"/>
    <w:rsid w:val="00BF57D4"/>
    <w:rsid w:val="00C037F7"/>
    <w:rsid w:val="00C0675D"/>
    <w:rsid w:val="00C11FB2"/>
    <w:rsid w:val="00C151F6"/>
    <w:rsid w:val="00C216C8"/>
    <w:rsid w:val="00C30DD9"/>
    <w:rsid w:val="00C40D9D"/>
    <w:rsid w:val="00C45E43"/>
    <w:rsid w:val="00C61EEA"/>
    <w:rsid w:val="00C70197"/>
    <w:rsid w:val="00C724C4"/>
    <w:rsid w:val="00C777E5"/>
    <w:rsid w:val="00C77C8E"/>
    <w:rsid w:val="00C80A97"/>
    <w:rsid w:val="00C81CDA"/>
    <w:rsid w:val="00C829DF"/>
    <w:rsid w:val="00C905FD"/>
    <w:rsid w:val="00C970B1"/>
    <w:rsid w:val="00C978CA"/>
    <w:rsid w:val="00CA1F40"/>
    <w:rsid w:val="00CA4B41"/>
    <w:rsid w:val="00CA5D3D"/>
    <w:rsid w:val="00CB09C1"/>
    <w:rsid w:val="00CB2F7A"/>
    <w:rsid w:val="00CC2A8E"/>
    <w:rsid w:val="00CC2B81"/>
    <w:rsid w:val="00CC349F"/>
    <w:rsid w:val="00CC4935"/>
    <w:rsid w:val="00CD54E6"/>
    <w:rsid w:val="00CE05D4"/>
    <w:rsid w:val="00CE29A8"/>
    <w:rsid w:val="00CE362B"/>
    <w:rsid w:val="00CE4E66"/>
    <w:rsid w:val="00CF7E0E"/>
    <w:rsid w:val="00D018F9"/>
    <w:rsid w:val="00D0459E"/>
    <w:rsid w:val="00D12748"/>
    <w:rsid w:val="00D1282B"/>
    <w:rsid w:val="00D136E7"/>
    <w:rsid w:val="00D15728"/>
    <w:rsid w:val="00D2079C"/>
    <w:rsid w:val="00D20D75"/>
    <w:rsid w:val="00D21A52"/>
    <w:rsid w:val="00D42704"/>
    <w:rsid w:val="00D44B62"/>
    <w:rsid w:val="00D526CB"/>
    <w:rsid w:val="00D539AD"/>
    <w:rsid w:val="00D57FE6"/>
    <w:rsid w:val="00D67DFD"/>
    <w:rsid w:val="00D70511"/>
    <w:rsid w:val="00D72662"/>
    <w:rsid w:val="00D72CF5"/>
    <w:rsid w:val="00D73191"/>
    <w:rsid w:val="00D74292"/>
    <w:rsid w:val="00D746A6"/>
    <w:rsid w:val="00DA0C81"/>
    <w:rsid w:val="00DA2562"/>
    <w:rsid w:val="00DA4DF2"/>
    <w:rsid w:val="00DC68E2"/>
    <w:rsid w:val="00DD30A1"/>
    <w:rsid w:val="00DE4094"/>
    <w:rsid w:val="00DF26CB"/>
    <w:rsid w:val="00DF45B6"/>
    <w:rsid w:val="00E06CEF"/>
    <w:rsid w:val="00E243EB"/>
    <w:rsid w:val="00E256C2"/>
    <w:rsid w:val="00E327A2"/>
    <w:rsid w:val="00E647C9"/>
    <w:rsid w:val="00E827E5"/>
    <w:rsid w:val="00E83250"/>
    <w:rsid w:val="00E83404"/>
    <w:rsid w:val="00E83CB4"/>
    <w:rsid w:val="00E84783"/>
    <w:rsid w:val="00E84D09"/>
    <w:rsid w:val="00E87936"/>
    <w:rsid w:val="00E91AC3"/>
    <w:rsid w:val="00E92D86"/>
    <w:rsid w:val="00EA3E17"/>
    <w:rsid w:val="00EB2E41"/>
    <w:rsid w:val="00EC45DE"/>
    <w:rsid w:val="00EC6BF7"/>
    <w:rsid w:val="00ED1168"/>
    <w:rsid w:val="00ED5C5B"/>
    <w:rsid w:val="00EE41CA"/>
    <w:rsid w:val="00EE6B62"/>
    <w:rsid w:val="00F01E17"/>
    <w:rsid w:val="00F0364D"/>
    <w:rsid w:val="00F0386F"/>
    <w:rsid w:val="00F04C2D"/>
    <w:rsid w:val="00F05332"/>
    <w:rsid w:val="00F0660D"/>
    <w:rsid w:val="00F10E73"/>
    <w:rsid w:val="00F16F93"/>
    <w:rsid w:val="00F24E02"/>
    <w:rsid w:val="00F3213A"/>
    <w:rsid w:val="00F32BCA"/>
    <w:rsid w:val="00F352D8"/>
    <w:rsid w:val="00F363A8"/>
    <w:rsid w:val="00F409F1"/>
    <w:rsid w:val="00F515F0"/>
    <w:rsid w:val="00F51FF8"/>
    <w:rsid w:val="00F57E45"/>
    <w:rsid w:val="00F657C7"/>
    <w:rsid w:val="00F66BAF"/>
    <w:rsid w:val="00F6716B"/>
    <w:rsid w:val="00F676A9"/>
    <w:rsid w:val="00F71092"/>
    <w:rsid w:val="00F80791"/>
    <w:rsid w:val="00F87DE2"/>
    <w:rsid w:val="00F9206F"/>
    <w:rsid w:val="00F93550"/>
    <w:rsid w:val="00F95995"/>
    <w:rsid w:val="00F96CEC"/>
    <w:rsid w:val="00FA29EC"/>
    <w:rsid w:val="00FB242B"/>
    <w:rsid w:val="00FB4D09"/>
    <w:rsid w:val="00FC241D"/>
    <w:rsid w:val="00FC6475"/>
    <w:rsid w:val="00FC6AD6"/>
    <w:rsid w:val="00FD3044"/>
    <w:rsid w:val="00FD58D4"/>
    <w:rsid w:val="00FD649E"/>
    <w:rsid w:val="00FE30AF"/>
    <w:rsid w:val="00FF033A"/>
    <w:rsid w:val="00FF0710"/>
    <w:rsid w:val="00FF15F3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91308D8"/>
  <w14:defaultImageDpi w14:val="0"/>
  <w15:docId w15:val="{56D67818-DACC-4A5D-B51A-95BD9B21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D110-B3CD-4F07-8055-866B1F18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2016-04-11T01:50:00Z</cp:lastPrinted>
  <dcterms:created xsi:type="dcterms:W3CDTF">2025-09-30T07:29:00Z</dcterms:created>
  <dcterms:modified xsi:type="dcterms:W3CDTF">2025-09-30T07:29:00Z</dcterms:modified>
</cp:coreProperties>
</file>