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DA18" w14:textId="77777777" w:rsidR="0040600A" w:rsidRPr="005C772D" w:rsidRDefault="00CC0B7E" w:rsidP="005C772D">
      <w:pPr>
        <w:wordWrap w:val="0"/>
        <w:rPr>
          <w:rFonts w:hAnsi="ＭＳ 明朝"/>
          <w:kern w:val="2"/>
        </w:rPr>
      </w:pPr>
      <w:r w:rsidRPr="005C772D">
        <w:rPr>
          <w:rFonts w:hAnsi="ＭＳ 明朝" w:hint="eastAsia"/>
          <w:kern w:val="2"/>
        </w:rPr>
        <w:t>様式</w:t>
      </w:r>
      <w:r w:rsidR="0040600A" w:rsidRPr="005C772D">
        <w:rPr>
          <w:rFonts w:hAnsi="ＭＳ 明朝" w:hint="eastAsia"/>
          <w:kern w:val="2"/>
        </w:rPr>
        <w:t>第１号（第８条関係）</w:t>
      </w:r>
    </w:p>
    <w:p w14:paraId="53E2945F" w14:textId="77777777" w:rsidR="0040600A" w:rsidRPr="00A46AF5" w:rsidRDefault="0040600A" w:rsidP="00BA17A8">
      <w:pPr>
        <w:wordWrap w:val="0"/>
        <w:jc w:val="right"/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　年　　月　　日</w:t>
      </w:r>
      <w:r w:rsidR="00BA17A8" w:rsidRPr="00A46AF5">
        <w:rPr>
          <w:rFonts w:hAnsi="ＭＳ 明朝" w:hint="eastAsia"/>
          <w:szCs w:val="22"/>
        </w:rPr>
        <w:t xml:space="preserve">　</w:t>
      </w:r>
    </w:p>
    <w:p w14:paraId="3662EF8E" w14:textId="77777777" w:rsidR="0040600A" w:rsidRPr="00A46AF5" w:rsidRDefault="0040600A" w:rsidP="0040600A">
      <w:pPr>
        <w:rPr>
          <w:rFonts w:hAnsi="ＭＳ 明朝"/>
          <w:szCs w:val="22"/>
        </w:rPr>
      </w:pPr>
    </w:p>
    <w:p w14:paraId="0C8CFBC5" w14:textId="77777777" w:rsidR="0040600A" w:rsidRPr="00A46AF5" w:rsidRDefault="00EB2E41" w:rsidP="00BA17A8">
      <w:pPr>
        <w:jc w:val="center"/>
        <w:rPr>
          <w:rFonts w:hAnsi="ＭＳ 明朝"/>
          <w:szCs w:val="22"/>
        </w:rPr>
      </w:pPr>
      <w:r w:rsidRPr="00A46AF5">
        <w:rPr>
          <w:rFonts w:ascii="Century" w:hAnsi="ＭＳ 明朝" w:cs="ＭＳ 明朝" w:hint="eastAsia"/>
          <w:szCs w:val="21"/>
        </w:rPr>
        <w:t>住宅耐震化建替</w:t>
      </w:r>
      <w:r w:rsidRPr="00A46AF5">
        <w:rPr>
          <w:rFonts w:hAnsi="ＭＳ 明朝" w:hint="eastAsia"/>
          <w:szCs w:val="22"/>
        </w:rPr>
        <w:t>事業補助金交付申請書</w:t>
      </w:r>
    </w:p>
    <w:p w14:paraId="17A37E99" w14:textId="77777777" w:rsidR="0040600A" w:rsidRPr="00A46AF5" w:rsidRDefault="0040600A" w:rsidP="0040600A">
      <w:pPr>
        <w:rPr>
          <w:rFonts w:hAnsi="ＭＳ 明朝"/>
          <w:szCs w:val="22"/>
        </w:rPr>
      </w:pPr>
    </w:p>
    <w:p w14:paraId="763C78BD" w14:textId="77777777" w:rsidR="0040600A" w:rsidRDefault="00BA17A8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加東市</w:t>
      </w:r>
      <w:r w:rsidR="0040600A" w:rsidRPr="00A46AF5">
        <w:rPr>
          <w:rFonts w:hAnsi="ＭＳ 明朝" w:hint="eastAsia"/>
          <w:szCs w:val="22"/>
        </w:rPr>
        <w:t>長　様</w:t>
      </w:r>
    </w:p>
    <w:p w14:paraId="08F0DD9B" w14:textId="77777777" w:rsidR="00A7053C" w:rsidRPr="00A46AF5" w:rsidRDefault="00A7053C" w:rsidP="0040600A">
      <w:pPr>
        <w:rPr>
          <w:rFonts w:hAnsi="ＭＳ 明朝"/>
          <w:szCs w:val="22"/>
        </w:rPr>
      </w:pPr>
    </w:p>
    <w:p w14:paraId="1B722900" w14:textId="77777777" w:rsidR="0040600A" w:rsidRPr="00A46AF5" w:rsidRDefault="0040600A" w:rsidP="00BA17A8">
      <w:pPr>
        <w:wordWrap w:val="0"/>
        <w:jc w:val="right"/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住　　所　　　　　　　　　　　　　</w:t>
      </w:r>
      <w:r w:rsidR="00BA17A8" w:rsidRPr="00A46AF5">
        <w:rPr>
          <w:rFonts w:hAnsi="ＭＳ 明朝" w:hint="eastAsia"/>
          <w:szCs w:val="22"/>
        </w:rPr>
        <w:t xml:space="preserve">　</w:t>
      </w:r>
    </w:p>
    <w:p w14:paraId="059BA67E" w14:textId="77777777" w:rsidR="0040600A" w:rsidRPr="00A46AF5" w:rsidRDefault="0040600A" w:rsidP="00BA17A8">
      <w:pPr>
        <w:wordWrap w:val="0"/>
        <w:jc w:val="right"/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氏　　名　　　　　　　　　　　　</w:t>
      </w:r>
      <w:r w:rsidR="00C00AEA">
        <w:rPr>
          <w:rFonts w:hAnsi="ＭＳ 明朝" w:hint="eastAsia"/>
          <w:szCs w:val="22"/>
        </w:rPr>
        <w:t xml:space="preserve">　</w:t>
      </w:r>
      <w:r w:rsidR="00BA17A8" w:rsidRPr="00A46AF5">
        <w:rPr>
          <w:rFonts w:hAnsi="ＭＳ 明朝" w:hint="eastAsia"/>
          <w:szCs w:val="22"/>
        </w:rPr>
        <w:t xml:space="preserve">　</w:t>
      </w:r>
    </w:p>
    <w:p w14:paraId="3F4ED9CF" w14:textId="77777777" w:rsidR="0040600A" w:rsidRPr="00A46AF5" w:rsidRDefault="0040600A" w:rsidP="0040600A">
      <w:pPr>
        <w:rPr>
          <w:rFonts w:hAnsi="ＭＳ 明朝"/>
          <w:szCs w:val="22"/>
        </w:rPr>
      </w:pPr>
    </w:p>
    <w:p w14:paraId="4F06B037" w14:textId="77777777" w:rsidR="0040600A" w:rsidRPr="00A46AF5" w:rsidRDefault="00BA17A8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EB2E41" w:rsidRPr="00A46AF5">
        <w:rPr>
          <w:rFonts w:hAnsi="ＭＳ 明朝" w:hint="eastAsia"/>
          <w:szCs w:val="22"/>
        </w:rPr>
        <w:t>住宅耐震化建替工事</w:t>
      </w:r>
      <w:r w:rsidR="0040600A" w:rsidRPr="00A46AF5">
        <w:rPr>
          <w:rFonts w:hAnsi="ＭＳ 明朝" w:hint="eastAsia"/>
          <w:szCs w:val="22"/>
        </w:rPr>
        <w:t>を下記のとおり実施</w:t>
      </w:r>
      <w:r w:rsidRPr="00A46AF5">
        <w:rPr>
          <w:rFonts w:hAnsi="ＭＳ 明朝" w:hint="eastAsia"/>
          <w:szCs w:val="22"/>
        </w:rPr>
        <w:t>するに当たり</w:t>
      </w:r>
      <w:r w:rsidR="0040600A" w:rsidRPr="00A46AF5">
        <w:rPr>
          <w:rFonts w:hAnsi="ＭＳ 明朝" w:hint="eastAsia"/>
          <w:szCs w:val="22"/>
        </w:rPr>
        <w:t>、補助金</w:t>
      </w:r>
      <w:r w:rsidR="00EB2E41" w:rsidRPr="00A46AF5">
        <w:rPr>
          <w:rFonts w:hAnsi="ＭＳ 明朝" w:hint="eastAsia"/>
          <w:szCs w:val="22"/>
        </w:rPr>
        <w:t xml:space="preserve">　　</w:t>
      </w:r>
      <w:r w:rsidRPr="00A46AF5">
        <w:rPr>
          <w:rFonts w:hAnsi="ＭＳ 明朝" w:hint="eastAsia"/>
          <w:szCs w:val="22"/>
        </w:rPr>
        <w:t xml:space="preserve">　　　　　　　</w:t>
      </w:r>
      <w:r w:rsidR="0040600A" w:rsidRPr="00A46AF5">
        <w:rPr>
          <w:rFonts w:hAnsi="ＭＳ 明朝" w:hint="eastAsia"/>
          <w:szCs w:val="22"/>
        </w:rPr>
        <w:t>円</w:t>
      </w:r>
      <w:r w:rsidRPr="00A46AF5">
        <w:rPr>
          <w:rFonts w:hAnsi="ＭＳ 明朝" w:hint="eastAsia"/>
          <w:szCs w:val="22"/>
        </w:rPr>
        <w:t>の交付を受けたいので、加東市</w:t>
      </w:r>
      <w:r w:rsidR="00EB2E41" w:rsidRPr="00A46AF5">
        <w:rPr>
          <w:rFonts w:ascii="Century" w:hAnsi="ＭＳ 明朝" w:cs="ＭＳ 明朝" w:hint="eastAsia"/>
          <w:szCs w:val="21"/>
        </w:rPr>
        <w:t>住宅耐震化建替</w:t>
      </w:r>
      <w:r w:rsidR="00EB2E41" w:rsidRPr="00A46AF5">
        <w:rPr>
          <w:rFonts w:hAnsi="ＭＳ 明朝" w:hint="eastAsia"/>
          <w:szCs w:val="22"/>
        </w:rPr>
        <w:t>事業</w:t>
      </w:r>
      <w:r w:rsidR="0040600A" w:rsidRPr="00A46AF5">
        <w:rPr>
          <w:rFonts w:hAnsi="ＭＳ 明朝" w:hint="eastAsia"/>
          <w:szCs w:val="22"/>
        </w:rPr>
        <w:t>補助金交付要綱第８条の規定により、関係書類を添えて申請します。</w:t>
      </w:r>
    </w:p>
    <w:p w14:paraId="4EA31BE6" w14:textId="77777777" w:rsidR="00BA17A8" w:rsidRPr="00A46AF5" w:rsidRDefault="00BA17A8" w:rsidP="0040600A">
      <w:pPr>
        <w:rPr>
          <w:rFonts w:hAnsi="ＭＳ 明朝"/>
          <w:szCs w:val="22"/>
        </w:rPr>
      </w:pPr>
    </w:p>
    <w:p w14:paraId="6272324D" w14:textId="77777777" w:rsidR="0040600A" w:rsidRPr="00A46AF5" w:rsidRDefault="0040600A" w:rsidP="00BA17A8">
      <w:pPr>
        <w:jc w:val="center"/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>記</w:t>
      </w:r>
    </w:p>
    <w:p w14:paraId="52009574" w14:textId="77777777" w:rsidR="0040600A" w:rsidRPr="00A46AF5" w:rsidRDefault="0040600A" w:rsidP="0040600A">
      <w:pPr>
        <w:rPr>
          <w:rFonts w:hAnsi="ＭＳ 明朝"/>
          <w:szCs w:val="22"/>
        </w:rPr>
      </w:pPr>
    </w:p>
    <w:p w14:paraId="7B72690A" w14:textId="77777777" w:rsidR="00BA17A8" w:rsidRPr="00A46AF5" w:rsidRDefault="0040600A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>１</w:t>
      </w:r>
      <w:r w:rsidR="00BA17A8" w:rsidRPr="00A46AF5">
        <w:rPr>
          <w:rFonts w:hAnsi="ＭＳ 明朝" w:hint="eastAsia"/>
          <w:szCs w:val="22"/>
        </w:rPr>
        <w:t xml:space="preserve">　事業の期間</w:t>
      </w:r>
    </w:p>
    <w:p w14:paraId="6F34A608" w14:textId="77777777" w:rsidR="0040600A" w:rsidRPr="00A46AF5" w:rsidRDefault="00BA17A8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B93733">
        <w:rPr>
          <w:rFonts w:hAnsi="ＭＳ 明朝"/>
          <w:szCs w:val="22"/>
        </w:rPr>
        <w:t>(1)</w:t>
      </w:r>
      <w:r w:rsidRPr="00A46AF5">
        <w:rPr>
          <w:rFonts w:hAnsi="ＭＳ 明朝" w:hint="eastAsia"/>
          <w:szCs w:val="22"/>
        </w:rPr>
        <w:t xml:space="preserve">　</w:t>
      </w:r>
      <w:r w:rsidR="00EB2E41" w:rsidRPr="00A46AF5">
        <w:rPr>
          <w:rFonts w:hAnsi="ＭＳ 明朝" w:hint="eastAsia"/>
          <w:szCs w:val="22"/>
        </w:rPr>
        <w:t>事業の</w:t>
      </w:r>
      <w:r w:rsidR="0040600A" w:rsidRPr="00A46AF5">
        <w:rPr>
          <w:rFonts w:hAnsi="ＭＳ 明朝" w:hint="eastAsia"/>
          <w:szCs w:val="22"/>
        </w:rPr>
        <w:t xml:space="preserve">着手年月日　　　　</w:t>
      </w:r>
      <w:r w:rsidRPr="00A46AF5">
        <w:rPr>
          <w:rFonts w:hAnsi="ＭＳ 明朝" w:hint="eastAsia"/>
          <w:szCs w:val="22"/>
        </w:rPr>
        <w:t xml:space="preserve">　　　</w:t>
      </w:r>
      <w:r w:rsidR="0040600A" w:rsidRPr="00A46AF5">
        <w:rPr>
          <w:rFonts w:hAnsi="ＭＳ 明朝" w:hint="eastAsia"/>
          <w:szCs w:val="22"/>
        </w:rPr>
        <w:t xml:space="preserve">　　</w:t>
      </w:r>
      <w:r w:rsidRPr="00A46AF5">
        <w:rPr>
          <w:rFonts w:hAnsi="ＭＳ 明朝" w:hint="eastAsia"/>
          <w:szCs w:val="22"/>
        </w:rPr>
        <w:t xml:space="preserve">　　　</w:t>
      </w:r>
      <w:r w:rsidR="0040600A" w:rsidRPr="00A46AF5">
        <w:rPr>
          <w:rFonts w:hAnsi="ＭＳ 明朝" w:hint="eastAsia"/>
          <w:szCs w:val="22"/>
        </w:rPr>
        <w:t xml:space="preserve">　年　　月　　日（予定）</w:t>
      </w:r>
    </w:p>
    <w:p w14:paraId="51D2756B" w14:textId="77777777" w:rsidR="0040600A" w:rsidRPr="00A46AF5" w:rsidRDefault="0040600A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B93733">
        <w:rPr>
          <w:rFonts w:hAnsi="ＭＳ 明朝"/>
          <w:szCs w:val="22"/>
        </w:rPr>
        <w:t>(2)</w:t>
      </w:r>
      <w:r w:rsidRPr="00A46AF5">
        <w:rPr>
          <w:rFonts w:hAnsi="ＭＳ 明朝" w:hint="eastAsia"/>
          <w:szCs w:val="22"/>
        </w:rPr>
        <w:t xml:space="preserve">　</w:t>
      </w:r>
      <w:r w:rsidR="00EB2E41" w:rsidRPr="00A46AF5">
        <w:rPr>
          <w:rFonts w:hAnsi="ＭＳ 明朝" w:hint="eastAsia"/>
          <w:szCs w:val="22"/>
        </w:rPr>
        <w:t>事業の</w:t>
      </w:r>
      <w:r w:rsidRPr="00A46AF5">
        <w:rPr>
          <w:rFonts w:hAnsi="ＭＳ 明朝" w:hint="eastAsia"/>
          <w:szCs w:val="22"/>
        </w:rPr>
        <w:t xml:space="preserve">完了年月日　　　　　　</w:t>
      </w:r>
      <w:r w:rsidR="00BA17A8" w:rsidRPr="00A46AF5">
        <w:rPr>
          <w:rFonts w:hAnsi="ＭＳ 明朝" w:hint="eastAsia"/>
          <w:szCs w:val="22"/>
        </w:rPr>
        <w:t xml:space="preserve">　　　</w:t>
      </w:r>
      <w:r w:rsidRPr="00A46AF5">
        <w:rPr>
          <w:rFonts w:hAnsi="ＭＳ 明朝" w:hint="eastAsia"/>
          <w:szCs w:val="22"/>
        </w:rPr>
        <w:t xml:space="preserve">　</w:t>
      </w:r>
      <w:r w:rsidR="00BA17A8" w:rsidRPr="00A46AF5">
        <w:rPr>
          <w:rFonts w:hAnsi="ＭＳ 明朝" w:hint="eastAsia"/>
          <w:szCs w:val="22"/>
        </w:rPr>
        <w:t xml:space="preserve">　　　</w:t>
      </w:r>
      <w:r w:rsidRPr="00A46AF5">
        <w:rPr>
          <w:rFonts w:hAnsi="ＭＳ 明朝" w:hint="eastAsia"/>
          <w:szCs w:val="22"/>
        </w:rPr>
        <w:t>年　　月　　日（予定）</w:t>
      </w:r>
    </w:p>
    <w:p w14:paraId="11EF7519" w14:textId="77777777" w:rsidR="0040600A" w:rsidRPr="00A46AF5" w:rsidRDefault="0040600A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>２</w:t>
      </w:r>
      <w:r w:rsidR="00BA17A8"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 w:hint="eastAsia"/>
          <w:szCs w:val="22"/>
        </w:rPr>
        <w:t>添付書類</w:t>
      </w:r>
    </w:p>
    <w:p w14:paraId="2A6BF0C9" w14:textId="77777777" w:rsidR="0040600A" w:rsidRPr="00A46AF5" w:rsidRDefault="00BA17A8" w:rsidP="006F57C6">
      <w:pPr>
        <w:ind w:left="456" w:hangingChars="200" w:hanging="456"/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40600A" w:rsidRPr="00A46AF5">
        <w:rPr>
          <w:rFonts w:hAnsi="ＭＳ 明朝"/>
          <w:szCs w:val="22"/>
        </w:rPr>
        <w:t>(1)</w:t>
      </w:r>
      <w:r w:rsidR="0040600A" w:rsidRPr="00A46AF5">
        <w:rPr>
          <w:rFonts w:hAnsi="ＭＳ 明朝" w:hint="eastAsia"/>
          <w:szCs w:val="22"/>
        </w:rPr>
        <w:t xml:space="preserve">　昭和</w:t>
      </w:r>
      <w:r w:rsidRPr="00A46AF5">
        <w:rPr>
          <w:rFonts w:hAnsi="ＭＳ 明朝" w:hint="eastAsia"/>
          <w:szCs w:val="22"/>
        </w:rPr>
        <w:t>５６</w:t>
      </w:r>
      <w:r w:rsidR="0040600A" w:rsidRPr="00A46AF5">
        <w:rPr>
          <w:rFonts w:hAnsi="ＭＳ 明朝" w:hint="eastAsia"/>
          <w:szCs w:val="22"/>
        </w:rPr>
        <w:t>年</w:t>
      </w:r>
      <w:r w:rsidRPr="00A46AF5">
        <w:rPr>
          <w:rFonts w:hAnsi="ＭＳ 明朝" w:hint="eastAsia"/>
          <w:szCs w:val="22"/>
        </w:rPr>
        <w:t>５</w:t>
      </w:r>
      <w:r w:rsidR="0040600A" w:rsidRPr="00A46AF5">
        <w:rPr>
          <w:rFonts w:hAnsi="ＭＳ 明朝" w:hint="eastAsia"/>
          <w:szCs w:val="22"/>
        </w:rPr>
        <w:t>月</w:t>
      </w:r>
      <w:r w:rsidRPr="00A46AF5">
        <w:rPr>
          <w:rFonts w:hAnsi="ＭＳ 明朝" w:hint="eastAsia"/>
          <w:szCs w:val="22"/>
        </w:rPr>
        <w:t>３１</w:t>
      </w:r>
      <w:r w:rsidR="0040600A" w:rsidRPr="00A46AF5">
        <w:rPr>
          <w:rFonts w:hAnsi="ＭＳ 明朝" w:hint="eastAsia"/>
          <w:szCs w:val="22"/>
        </w:rPr>
        <w:t>日以前に着工した市内</w:t>
      </w:r>
      <w:r w:rsidR="00FC6AD6">
        <w:rPr>
          <w:rFonts w:hAnsi="ＭＳ 明朝" w:hint="eastAsia"/>
          <w:szCs w:val="22"/>
        </w:rPr>
        <w:t>に存する</w:t>
      </w:r>
      <w:r w:rsidR="0040600A" w:rsidRPr="00A46AF5">
        <w:rPr>
          <w:rFonts w:hAnsi="ＭＳ 明朝" w:hint="eastAsia"/>
          <w:szCs w:val="22"/>
        </w:rPr>
        <w:t>個人所有の戸建</w:t>
      </w:r>
      <w:r w:rsidRPr="00A46AF5">
        <w:rPr>
          <w:rFonts w:hAnsi="ＭＳ 明朝" w:hint="eastAsia"/>
          <w:szCs w:val="22"/>
        </w:rPr>
        <w:t>て</w:t>
      </w:r>
      <w:r w:rsidR="0040600A" w:rsidRPr="00A46AF5">
        <w:rPr>
          <w:rFonts w:hAnsi="ＭＳ 明朝" w:hint="eastAsia"/>
          <w:szCs w:val="22"/>
        </w:rPr>
        <w:t>住宅であることを証</w:t>
      </w:r>
      <w:r w:rsidR="00787246" w:rsidRPr="00A46AF5">
        <w:rPr>
          <w:rFonts w:hAnsi="ＭＳ 明朝" w:hint="eastAsia"/>
          <w:szCs w:val="22"/>
        </w:rPr>
        <w:t>明する</w:t>
      </w:r>
      <w:r w:rsidR="0040600A" w:rsidRPr="00A46AF5">
        <w:rPr>
          <w:rFonts w:hAnsi="ＭＳ 明朝" w:hint="eastAsia"/>
          <w:szCs w:val="22"/>
        </w:rPr>
        <w:t>固定資産税名寄帳、</w:t>
      </w:r>
      <w:r w:rsidR="00787246" w:rsidRPr="00A46AF5">
        <w:rPr>
          <w:rFonts w:hAnsi="ＭＳ 明朝" w:hint="eastAsia"/>
          <w:szCs w:val="22"/>
        </w:rPr>
        <w:t>登記事項証明書、建築確認申請書、</w:t>
      </w:r>
      <w:r w:rsidR="0040600A" w:rsidRPr="00A46AF5">
        <w:rPr>
          <w:rFonts w:hAnsi="ＭＳ 明朝" w:hint="eastAsia"/>
          <w:szCs w:val="22"/>
        </w:rPr>
        <w:t>建築確認検査済証等</w:t>
      </w:r>
      <w:r w:rsidR="006F57C6">
        <w:rPr>
          <w:rFonts w:hAnsi="ＭＳ 明朝" w:hint="eastAsia"/>
          <w:szCs w:val="22"/>
        </w:rPr>
        <w:t>の書類</w:t>
      </w:r>
    </w:p>
    <w:p w14:paraId="0A012B69" w14:textId="77777777" w:rsidR="0040600A" w:rsidRPr="00A46AF5" w:rsidRDefault="00787246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40600A" w:rsidRPr="00A46AF5">
        <w:rPr>
          <w:rFonts w:hAnsi="ＭＳ 明朝"/>
          <w:szCs w:val="22"/>
        </w:rPr>
        <w:t>(2)</w:t>
      </w:r>
      <w:r w:rsidR="0040600A" w:rsidRPr="00A46AF5">
        <w:rPr>
          <w:rFonts w:hAnsi="ＭＳ 明朝" w:hint="eastAsia"/>
          <w:szCs w:val="22"/>
        </w:rPr>
        <w:t xml:space="preserve">　</w:t>
      </w:r>
      <w:r w:rsidR="00FC6AD6" w:rsidRPr="00A46AF5">
        <w:rPr>
          <w:rFonts w:hAnsi="ＭＳ 明朝" w:hint="eastAsia"/>
          <w:szCs w:val="22"/>
        </w:rPr>
        <w:t>簡易耐震診断等</w:t>
      </w:r>
      <w:r w:rsidR="00FC6AD6">
        <w:rPr>
          <w:rFonts w:hAnsi="ＭＳ 明朝" w:hint="eastAsia"/>
          <w:szCs w:val="22"/>
        </w:rPr>
        <w:t>の</w:t>
      </w:r>
      <w:r w:rsidR="0040600A" w:rsidRPr="00A46AF5">
        <w:rPr>
          <w:rFonts w:hAnsi="ＭＳ 明朝" w:hint="eastAsia"/>
          <w:szCs w:val="22"/>
        </w:rPr>
        <w:t>耐震診断結果報告書の写し</w:t>
      </w:r>
    </w:p>
    <w:p w14:paraId="69EB0D32" w14:textId="77777777" w:rsidR="00982B56" w:rsidRPr="00A46AF5" w:rsidRDefault="00982B56" w:rsidP="00982B56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/>
          <w:szCs w:val="22"/>
        </w:rPr>
        <w:t>(3)</w:t>
      </w:r>
      <w:r w:rsidR="00EB2E41"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 w:hint="eastAsia"/>
          <w:szCs w:val="22"/>
        </w:rPr>
        <w:t>所得証明書</w:t>
      </w:r>
    </w:p>
    <w:p w14:paraId="79661DE3" w14:textId="77777777" w:rsidR="00982B56" w:rsidRPr="00A46AF5" w:rsidRDefault="00982B56" w:rsidP="00982B56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/>
          <w:szCs w:val="22"/>
        </w:rPr>
        <w:t>(4)</w:t>
      </w:r>
      <w:r w:rsidRPr="00A46AF5">
        <w:rPr>
          <w:rFonts w:hAnsi="ＭＳ 明朝" w:hint="eastAsia"/>
          <w:szCs w:val="22"/>
        </w:rPr>
        <w:t xml:space="preserve">　市税納税証明書</w:t>
      </w:r>
    </w:p>
    <w:p w14:paraId="5D958ECA" w14:textId="77777777" w:rsidR="00982B56" w:rsidRPr="00A46AF5" w:rsidRDefault="00982B56" w:rsidP="00982B56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/>
          <w:szCs w:val="22"/>
        </w:rPr>
        <w:t>(5)</w:t>
      </w:r>
      <w:r w:rsidRPr="00A46AF5">
        <w:rPr>
          <w:rFonts w:hAnsi="ＭＳ 明朝" w:hint="eastAsia"/>
          <w:szCs w:val="22"/>
        </w:rPr>
        <w:t xml:space="preserve">　住民票の写し</w:t>
      </w:r>
    </w:p>
    <w:p w14:paraId="4D93C901" w14:textId="77777777" w:rsidR="00AF21AB" w:rsidRPr="00AC7399" w:rsidRDefault="00AF21AB" w:rsidP="00982B56">
      <w:pPr>
        <w:rPr>
          <w:rFonts w:hAnsi="ＭＳ 明朝"/>
          <w:szCs w:val="22"/>
        </w:rPr>
      </w:pPr>
      <w:r w:rsidRPr="00AC7399">
        <w:rPr>
          <w:rFonts w:hAnsi="ＭＳ 明朝" w:hint="eastAsia"/>
          <w:szCs w:val="22"/>
        </w:rPr>
        <w:t xml:space="preserve">　</w:t>
      </w:r>
      <w:r w:rsidRPr="00AC7399">
        <w:rPr>
          <w:rFonts w:hAnsi="ＭＳ 明朝"/>
          <w:szCs w:val="22"/>
        </w:rPr>
        <w:t>(6)</w:t>
      </w:r>
      <w:r w:rsidR="00BB74A2" w:rsidRPr="00AC7399">
        <w:rPr>
          <w:rFonts w:hAnsi="ＭＳ 明朝" w:hint="eastAsia"/>
          <w:szCs w:val="22"/>
        </w:rPr>
        <w:t xml:space="preserve">　</w:t>
      </w:r>
      <w:r w:rsidR="00FC6AD6" w:rsidRPr="00AC7399">
        <w:rPr>
          <w:rFonts w:hAnsi="ＭＳ 明朝" w:hint="eastAsia"/>
          <w:szCs w:val="22"/>
        </w:rPr>
        <w:t>戸籍謄本（</w:t>
      </w:r>
      <w:r w:rsidR="00A43F0C">
        <w:rPr>
          <w:rFonts w:hAnsi="ＭＳ 明朝" w:hint="eastAsia"/>
          <w:szCs w:val="22"/>
        </w:rPr>
        <w:t>二親等</w:t>
      </w:r>
      <w:r w:rsidR="00BB74A2" w:rsidRPr="00AC7399">
        <w:rPr>
          <w:rFonts w:hAnsi="ＭＳ 明朝" w:hint="eastAsia"/>
          <w:szCs w:val="22"/>
        </w:rPr>
        <w:t>以内の親族が申請者の場合</w:t>
      </w:r>
      <w:r w:rsidR="00FC6AD6" w:rsidRPr="00AC7399">
        <w:rPr>
          <w:rFonts w:hAnsi="ＭＳ 明朝" w:hint="eastAsia"/>
          <w:szCs w:val="22"/>
        </w:rPr>
        <w:t>に限る。）</w:t>
      </w:r>
    </w:p>
    <w:p w14:paraId="3992FB3D" w14:textId="77777777" w:rsidR="00982B56" w:rsidRPr="00A46AF5" w:rsidRDefault="00982B56" w:rsidP="00982B56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/>
          <w:szCs w:val="22"/>
        </w:rPr>
        <w:t>(</w:t>
      </w:r>
      <w:r w:rsidR="00AF21AB" w:rsidRPr="00A46AF5">
        <w:rPr>
          <w:rFonts w:hAnsi="ＭＳ 明朝"/>
          <w:szCs w:val="22"/>
        </w:rPr>
        <w:t>7</w:t>
      </w:r>
      <w:r w:rsidRPr="00A46AF5">
        <w:rPr>
          <w:rFonts w:hAnsi="ＭＳ 明朝"/>
          <w:szCs w:val="22"/>
        </w:rPr>
        <w:t>)</w:t>
      </w:r>
      <w:r w:rsidRPr="00A46AF5">
        <w:rPr>
          <w:rFonts w:hAnsi="ＭＳ 明朝" w:hint="eastAsia"/>
          <w:szCs w:val="22"/>
        </w:rPr>
        <w:t xml:space="preserve">　</w:t>
      </w:r>
      <w:r w:rsidR="00EB2E41" w:rsidRPr="00A46AF5">
        <w:rPr>
          <w:rFonts w:hAnsi="ＭＳ 明朝" w:hint="eastAsia"/>
          <w:szCs w:val="22"/>
        </w:rPr>
        <w:t>住宅耐震化</w:t>
      </w:r>
      <w:r w:rsidR="001B0AC4">
        <w:rPr>
          <w:rFonts w:hAnsi="ＭＳ 明朝" w:hint="eastAsia"/>
          <w:szCs w:val="22"/>
        </w:rPr>
        <w:t>建替</w:t>
      </w:r>
      <w:r w:rsidR="00EB2E41" w:rsidRPr="00A46AF5">
        <w:rPr>
          <w:rFonts w:hAnsi="ＭＳ 明朝" w:hint="eastAsia"/>
          <w:szCs w:val="22"/>
        </w:rPr>
        <w:t>工事に</w:t>
      </w:r>
      <w:r w:rsidRPr="00A46AF5">
        <w:rPr>
          <w:rFonts w:hAnsi="ＭＳ 明朝" w:hint="eastAsia"/>
          <w:szCs w:val="22"/>
        </w:rPr>
        <w:t>係る見積書の写し</w:t>
      </w:r>
    </w:p>
    <w:p w14:paraId="56BD1EC3" w14:textId="77777777" w:rsidR="00982B56" w:rsidRPr="00A46AF5" w:rsidRDefault="00982B56" w:rsidP="00982B56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/>
          <w:szCs w:val="22"/>
        </w:rPr>
        <w:t>(</w:t>
      </w:r>
      <w:r w:rsidR="00AF21AB" w:rsidRPr="00A46AF5">
        <w:rPr>
          <w:rFonts w:hAnsi="ＭＳ 明朝"/>
          <w:szCs w:val="22"/>
        </w:rPr>
        <w:t>8</w:t>
      </w:r>
      <w:r w:rsidRPr="00A46AF5">
        <w:rPr>
          <w:rFonts w:hAnsi="ＭＳ 明朝"/>
          <w:szCs w:val="22"/>
        </w:rPr>
        <w:t>)</w:t>
      </w:r>
      <w:r w:rsidRPr="00A46AF5">
        <w:rPr>
          <w:rFonts w:hAnsi="ＭＳ 明朝" w:hint="eastAsia"/>
          <w:szCs w:val="22"/>
        </w:rPr>
        <w:t xml:space="preserve">　</w:t>
      </w:r>
      <w:r w:rsidR="00FC6AD6" w:rsidRPr="00A46AF5">
        <w:rPr>
          <w:rFonts w:hAnsi="ＭＳ 明朝" w:hint="eastAsia"/>
          <w:szCs w:val="22"/>
        </w:rPr>
        <w:t>付近見取り図、各階平面図、現況写真等</w:t>
      </w:r>
      <w:r w:rsidR="00FC6AD6">
        <w:rPr>
          <w:rFonts w:hAnsi="ＭＳ 明朝" w:hint="eastAsia"/>
          <w:szCs w:val="22"/>
        </w:rPr>
        <w:t>の</w:t>
      </w:r>
      <w:r w:rsidRPr="00A46AF5">
        <w:rPr>
          <w:rFonts w:hAnsi="ＭＳ 明朝" w:hint="eastAsia"/>
          <w:szCs w:val="22"/>
        </w:rPr>
        <w:t>既存住宅の</w:t>
      </w:r>
      <w:r w:rsidR="00FC6AD6">
        <w:rPr>
          <w:rFonts w:hAnsi="ＭＳ 明朝" w:hint="eastAsia"/>
          <w:szCs w:val="22"/>
        </w:rPr>
        <w:t>状況が</w:t>
      </w:r>
      <w:r w:rsidR="001B0AC4">
        <w:rPr>
          <w:rFonts w:hAnsi="ＭＳ 明朝" w:hint="eastAsia"/>
          <w:szCs w:val="22"/>
        </w:rPr>
        <w:t>分かる</w:t>
      </w:r>
      <w:r w:rsidRPr="00A46AF5">
        <w:rPr>
          <w:rFonts w:hAnsi="ＭＳ 明朝" w:hint="eastAsia"/>
          <w:szCs w:val="22"/>
        </w:rPr>
        <w:t>書類</w:t>
      </w:r>
    </w:p>
    <w:p w14:paraId="3052033F" w14:textId="77777777" w:rsidR="00982B56" w:rsidRPr="00A46AF5" w:rsidRDefault="00982B56" w:rsidP="00982B56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/>
          <w:szCs w:val="22"/>
        </w:rPr>
        <w:t>(</w:t>
      </w:r>
      <w:r w:rsidR="00AF21AB" w:rsidRPr="00A46AF5">
        <w:rPr>
          <w:rFonts w:hAnsi="ＭＳ 明朝"/>
          <w:szCs w:val="22"/>
        </w:rPr>
        <w:t>9</w:t>
      </w:r>
      <w:r w:rsidRPr="00A46AF5">
        <w:rPr>
          <w:rFonts w:hAnsi="ＭＳ 明朝"/>
          <w:szCs w:val="22"/>
        </w:rPr>
        <w:t>)</w:t>
      </w:r>
      <w:r w:rsidRPr="00A46AF5">
        <w:rPr>
          <w:rFonts w:hAnsi="ＭＳ 明朝" w:hint="eastAsia"/>
          <w:szCs w:val="22"/>
        </w:rPr>
        <w:t xml:space="preserve">　補助金算定（精算）書（様式第２号）</w:t>
      </w:r>
    </w:p>
    <w:p w14:paraId="55534AA6" w14:textId="77777777" w:rsidR="00982B56" w:rsidRPr="00A46AF5" w:rsidRDefault="00982B56" w:rsidP="00982B56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/>
          <w:szCs w:val="22"/>
        </w:rPr>
        <w:t>(</w:t>
      </w:r>
      <w:r w:rsidR="00AF21AB" w:rsidRPr="00A46AF5">
        <w:rPr>
          <w:rFonts w:hAnsi="ＭＳ 明朝"/>
          <w:szCs w:val="22"/>
        </w:rPr>
        <w:t>10</w:t>
      </w:r>
      <w:r w:rsidRPr="00A46AF5">
        <w:rPr>
          <w:rFonts w:hAnsi="ＭＳ 明朝"/>
          <w:szCs w:val="22"/>
        </w:rPr>
        <w:t>)</w:t>
      </w:r>
      <w:r w:rsidRPr="00A46AF5">
        <w:rPr>
          <w:rFonts w:hAnsi="ＭＳ 明朝" w:hint="eastAsia"/>
          <w:szCs w:val="22"/>
        </w:rPr>
        <w:t xml:space="preserve">　市税等納付状況調査同意書（様式第３号）</w:t>
      </w:r>
    </w:p>
    <w:p w14:paraId="77639612" w14:textId="77777777" w:rsidR="00982B56" w:rsidRPr="00A46AF5" w:rsidRDefault="00982B56" w:rsidP="00982B56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/>
          <w:szCs w:val="22"/>
        </w:rPr>
        <w:t>(1</w:t>
      </w:r>
      <w:r w:rsidR="00AF21AB" w:rsidRPr="00A46AF5">
        <w:rPr>
          <w:rFonts w:hAnsi="ＭＳ 明朝"/>
          <w:szCs w:val="22"/>
        </w:rPr>
        <w:t>1</w:t>
      </w:r>
      <w:r w:rsidRPr="00A46AF5">
        <w:rPr>
          <w:rFonts w:hAnsi="ＭＳ 明朝"/>
          <w:szCs w:val="22"/>
        </w:rPr>
        <w:t>)</w:t>
      </w:r>
      <w:r w:rsidRPr="00A46AF5">
        <w:rPr>
          <w:rFonts w:hAnsi="ＭＳ 明朝" w:hint="eastAsia"/>
          <w:szCs w:val="22"/>
        </w:rPr>
        <w:t xml:space="preserve">　</w:t>
      </w:r>
      <w:r w:rsidR="005A38FE">
        <w:rPr>
          <w:rFonts w:hAnsi="ＭＳ 明朝" w:hint="eastAsia"/>
          <w:szCs w:val="22"/>
        </w:rPr>
        <w:t>委任状</w:t>
      </w:r>
      <w:r w:rsidR="005A38FE">
        <w:rPr>
          <w:rFonts w:hAnsi="ＭＳ 明朝"/>
          <w:szCs w:val="22"/>
        </w:rPr>
        <w:t>(</w:t>
      </w:r>
      <w:r w:rsidR="005A38FE">
        <w:rPr>
          <w:rFonts w:hAnsi="ＭＳ 明朝" w:hint="eastAsia"/>
          <w:szCs w:val="22"/>
        </w:rPr>
        <w:t>様式第</w:t>
      </w:r>
      <w:r w:rsidR="005A38FE">
        <w:rPr>
          <w:rFonts w:hAnsi="ＭＳ 明朝"/>
          <w:szCs w:val="22"/>
        </w:rPr>
        <w:t>4</w:t>
      </w:r>
      <w:r w:rsidR="005A38FE">
        <w:rPr>
          <w:rFonts w:hAnsi="ＭＳ 明朝" w:hint="eastAsia"/>
          <w:szCs w:val="22"/>
        </w:rPr>
        <w:t>号</w:t>
      </w:r>
      <w:r w:rsidR="005A38FE">
        <w:rPr>
          <w:rFonts w:hAnsi="ＭＳ 明朝"/>
          <w:szCs w:val="22"/>
        </w:rPr>
        <w:t>)(</w:t>
      </w:r>
      <w:r w:rsidR="005A38FE">
        <w:rPr>
          <w:rFonts w:hAnsi="ＭＳ 明朝" w:hint="eastAsia"/>
          <w:szCs w:val="22"/>
        </w:rPr>
        <w:t>代理人が申請手続を行う場合に限る。</w:t>
      </w:r>
      <w:r w:rsidR="005A38FE">
        <w:rPr>
          <w:rFonts w:hAnsi="ＭＳ 明朝"/>
          <w:szCs w:val="22"/>
        </w:rPr>
        <w:t>)</w:t>
      </w:r>
    </w:p>
    <w:p w14:paraId="42813397" w14:textId="77777777" w:rsidR="00A94B68" w:rsidRPr="00A46AF5" w:rsidRDefault="00982B56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/>
          <w:szCs w:val="22"/>
        </w:rPr>
        <w:t>(1</w:t>
      </w:r>
      <w:r w:rsidR="00AF21AB" w:rsidRPr="00A46AF5">
        <w:rPr>
          <w:rFonts w:hAnsi="ＭＳ 明朝"/>
          <w:szCs w:val="22"/>
        </w:rPr>
        <w:t>2</w:t>
      </w:r>
      <w:r w:rsidRPr="00A46AF5">
        <w:rPr>
          <w:rFonts w:hAnsi="ＭＳ 明朝"/>
          <w:szCs w:val="22"/>
        </w:rPr>
        <w:t>)</w:t>
      </w:r>
      <w:r w:rsidRPr="00A46AF5">
        <w:rPr>
          <w:rFonts w:hAnsi="ＭＳ 明朝" w:hint="eastAsia"/>
          <w:szCs w:val="22"/>
        </w:rPr>
        <w:t xml:space="preserve">　住宅概要書（様式第５号）</w:t>
      </w:r>
    </w:p>
    <w:sectPr w:rsidR="00A94B68" w:rsidRPr="00A46AF5" w:rsidSect="005C772D">
      <w:pgSz w:w="11906" w:h="16838" w:code="9"/>
      <w:pgMar w:top="1361" w:right="1134" w:bottom="1361" w:left="1418" w:header="851" w:footer="992" w:gutter="0"/>
      <w:cols w:space="425"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AC83" w14:textId="77777777" w:rsidR="00803E0D" w:rsidRDefault="00803E0D">
      <w:r>
        <w:separator/>
      </w:r>
    </w:p>
  </w:endnote>
  <w:endnote w:type="continuationSeparator" w:id="0">
    <w:p w14:paraId="27CF512C" w14:textId="77777777" w:rsidR="00803E0D" w:rsidRDefault="0080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0A2F" w14:textId="77777777" w:rsidR="00803E0D" w:rsidRDefault="00803E0D">
      <w:r>
        <w:separator/>
      </w:r>
    </w:p>
  </w:footnote>
  <w:footnote w:type="continuationSeparator" w:id="0">
    <w:p w14:paraId="36AD6626" w14:textId="77777777" w:rsidR="00803E0D" w:rsidRDefault="0080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156924577">
    <w:abstractNumId w:val="4"/>
  </w:num>
  <w:num w:numId="2" w16cid:durableId="1092513209">
    <w:abstractNumId w:val="3"/>
  </w:num>
  <w:num w:numId="3" w16cid:durableId="800079026">
    <w:abstractNumId w:val="1"/>
  </w:num>
  <w:num w:numId="4" w16cid:durableId="1206337278">
    <w:abstractNumId w:val="2"/>
  </w:num>
  <w:num w:numId="5" w16cid:durableId="165433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14"/>
  <w:drawingGridVerticalSpacing w:val="40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393E"/>
    <w:rsid w:val="0000566C"/>
    <w:rsid w:val="00020B5E"/>
    <w:rsid w:val="000223CE"/>
    <w:rsid w:val="00023FCB"/>
    <w:rsid w:val="00024DD9"/>
    <w:rsid w:val="00047ACD"/>
    <w:rsid w:val="000571BA"/>
    <w:rsid w:val="00063525"/>
    <w:rsid w:val="0006738C"/>
    <w:rsid w:val="0006769F"/>
    <w:rsid w:val="00067D85"/>
    <w:rsid w:val="00076431"/>
    <w:rsid w:val="00081BE2"/>
    <w:rsid w:val="000A3A48"/>
    <w:rsid w:val="000A40EB"/>
    <w:rsid w:val="000B1285"/>
    <w:rsid w:val="000B6704"/>
    <w:rsid w:val="000C4FA0"/>
    <w:rsid w:val="000D15E8"/>
    <w:rsid w:val="000D41C4"/>
    <w:rsid w:val="000D610D"/>
    <w:rsid w:val="000E7962"/>
    <w:rsid w:val="000F23A7"/>
    <w:rsid w:val="001019A4"/>
    <w:rsid w:val="00110E8F"/>
    <w:rsid w:val="0011428E"/>
    <w:rsid w:val="0012388A"/>
    <w:rsid w:val="0012602E"/>
    <w:rsid w:val="0014418A"/>
    <w:rsid w:val="001562A1"/>
    <w:rsid w:val="0016777B"/>
    <w:rsid w:val="00173175"/>
    <w:rsid w:val="00177920"/>
    <w:rsid w:val="001819A4"/>
    <w:rsid w:val="00183C91"/>
    <w:rsid w:val="001B0AC4"/>
    <w:rsid w:val="001C54E5"/>
    <w:rsid w:val="001C7D2E"/>
    <w:rsid w:val="001D651B"/>
    <w:rsid w:val="001E7762"/>
    <w:rsid w:val="00200FC8"/>
    <w:rsid w:val="00210610"/>
    <w:rsid w:val="00222A3B"/>
    <w:rsid w:val="00225413"/>
    <w:rsid w:val="002414E9"/>
    <w:rsid w:val="00246CCD"/>
    <w:rsid w:val="002571A7"/>
    <w:rsid w:val="00267A46"/>
    <w:rsid w:val="0027094D"/>
    <w:rsid w:val="0027501C"/>
    <w:rsid w:val="00275DD4"/>
    <w:rsid w:val="002807AB"/>
    <w:rsid w:val="0028150F"/>
    <w:rsid w:val="00281AFB"/>
    <w:rsid w:val="00291DE5"/>
    <w:rsid w:val="002B18F9"/>
    <w:rsid w:val="002B2439"/>
    <w:rsid w:val="002C66AE"/>
    <w:rsid w:val="002C7420"/>
    <w:rsid w:val="002D5E27"/>
    <w:rsid w:val="002E2D6B"/>
    <w:rsid w:val="002F1F97"/>
    <w:rsid w:val="002F63E9"/>
    <w:rsid w:val="002F6E08"/>
    <w:rsid w:val="003022BC"/>
    <w:rsid w:val="003244C1"/>
    <w:rsid w:val="00342B4E"/>
    <w:rsid w:val="00345F09"/>
    <w:rsid w:val="00374245"/>
    <w:rsid w:val="00382247"/>
    <w:rsid w:val="003830D1"/>
    <w:rsid w:val="00383A81"/>
    <w:rsid w:val="00385234"/>
    <w:rsid w:val="00387E30"/>
    <w:rsid w:val="0039713C"/>
    <w:rsid w:val="003A1D3D"/>
    <w:rsid w:val="003A531C"/>
    <w:rsid w:val="003A785A"/>
    <w:rsid w:val="003B4E66"/>
    <w:rsid w:val="003B6A76"/>
    <w:rsid w:val="003C2998"/>
    <w:rsid w:val="003D4EF3"/>
    <w:rsid w:val="003D65D3"/>
    <w:rsid w:val="003F77D7"/>
    <w:rsid w:val="0040600A"/>
    <w:rsid w:val="00421028"/>
    <w:rsid w:val="00422292"/>
    <w:rsid w:val="0044737D"/>
    <w:rsid w:val="0045211D"/>
    <w:rsid w:val="004703E3"/>
    <w:rsid w:val="004742F6"/>
    <w:rsid w:val="00477F77"/>
    <w:rsid w:val="004816B6"/>
    <w:rsid w:val="004968A7"/>
    <w:rsid w:val="0049771A"/>
    <w:rsid w:val="004A0B14"/>
    <w:rsid w:val="004B33DB"/>
    <w:rsid w:val="004C6E7B"/>
    <w:rsid w:val="004E58E8"/>
    <w:rsid w:val="00506B4C"/>
    <w:rsid w:val="00516163"/>
    <w:rsid w:val="00516EFD"/>
    <w:rsid w:val="00521E03"/>
    <w:rsid w:val="00527778"/>
    <w:rsid w:val="00532D16"/>
    <w:rsid w:val="00544E7C"/>
    <w:rsid w:val="0055004D"/>
    <w:rsid w:val="00550F2D"/>
    <w:rsid w:val="00552AC4"/>
    <w:rsid w:val="005570D5"/>
    <w:rsid w:val="00557BA4"/>
    <w:rsid w:val="005A25B5"/>
    <w:rsid w:val="005A38FE"/>
    <w:rsid w:val="005B1820"/>
    <w:rsid w:val="005B53AF"/>
    <w:rsid w:val="005C2399"/>
    <w:rsid w:val="005C772D"/>
    <w:rsid w:val="005E37CD"/>
    <w:rsid w:val="00603A8B"/>
    <w:rsid w:val="00623509"/>
    <w:rsid w:val="00634387"/>
    <w:rsid w:val="006370C4"/>
    <w:rsid w:val="00645496"/>
    <w:rsid w:val="00653ABC"/>
    <w:rsid w:val="00654626"/>
    <w:rsid w:val="00665BCE"/>
    <w:rsid w:val="00682267"/>
    <w:rsid w:val="00694055"/>
    <w:rsid w:val="006C5B42"/>
    <w:rsid w:val="006C733F"/>
    <w:rsid w:val="006D3E76"/>
    <w:rsid w:val="006F05FD"/>
    <w:rsid w:val="006F09E2"/>
    <w:rsid w:val="006F2E37"/>
    <w:rsid w:val="006F544E"/>
    <w:rsid w:val="006F57C6"/>
    <w:rsid w:val="00714CC0"/>
    <w:rsid w:val="007201BC"/>
    <w:rsid w:val="00721DC8"/>
    <w:rsid w:val="007308AE"/>
    <w:rsid w:val="00733122"/>
    <w:rsid w:val="007357F3"/>
    <w:rsid w:val="00737145"/>
    <w:rsid w:val="0074003F"/>
    <w:rsid w:val="00741F57"/>
    <w:rsid w:val="00760D14"/>
    <w:rsid w:val="007619DD"/>
    <w:rsid w:val="00763668"/>
    <w:rsid w:val="00763DA0"/>
    <w:rsid w:val="00772688"/>
    <w:rsid w:val="00772908"/>
    <w:rsid w:val="00772E3C"/>
    <w:rsid w:val="0077786A"/>
    <w:rsid w:val="0078087F"/>
    <w:rsid w:val="00781D48"/>
    <w:rsid w:val="00787246"/>
    <w:rsid w:val="007C0C31"/>
    <w:rsid w:val="007D05BE"/>
    <w:rsid w:val="007E64A2"/>
    <w:rsid w:val="007E7B64"/>
    <w:rsid w:val="00803E0D"/>
    <w:rsid w:val="008056F2"/>
    <w:rsid w:val="00823538"/>
    <w:rsid w:val="00833766"/>
    <w:rsid w:val="008364CA"/>
    <w:rsid w:val="008368BC"/>
    <w:rsid w:val="00851998"/>
    <w:rsid w:val="00851B9D"/>
    <w:rsid w:val="008540E4"/>
    <w:rsid w:val="0085781B"/>
    <w:rsid w:val="0086289A"/>
    <w:rsid w:val="00867CD9"/>
    <w:rsid w:val="00872617"/>
    <w:rsid w:val="00881C59"/>
    <w:rsid w:val="00890727"/>
    <w:rsid w:val="00890925"/>
    <w:rsid w:val="008A03A4"/>
    <w:rsid w:val="008A07FD"/>
    <w:rsid w:val="008A1FD4"/>
    <w:rsid w:val="008A51A4"/>
    <w:rsid w:val="008A5780"/>
    <w:rsid w:val="008A6901"/>
    <w:rsid w:val="008A7011"/>
    <w:rsid w:val="008B742D"/>
    <w:rsid w:val="008C0209"/>
    <w:rsid w:val="008C6C4F"/>
    <w:rsid w:val="008F5029"/>
    <w:rsid w:val="008F578F"/>
    <w:rsid w:val="009040C8"/>
    <w:rsid w:val="00910DFD"/>
    <w:rsid w:val="00911751"/>
    <w:rsid w:val="0091258D"/>
    <w:rsid w:val="0091504C"/>
    <w:rsid w:val="00920F6B"/>
    <w:rsid w:val="00921F97"/>
    <w:rsid w:val="0092678E"/>
    <w:rsid w:val="009411D7"/>
    <w:rsid w:val="00943EE4"/>
    <w:rsid w:val="0094464D"/>
    <w:rsid w:val="009452A7"/>
    <w:rsid w:val="00947B6F"/>
    <w:rsid w:val="00952C55"/>
    <w:rsid w:val="00955A99"/>
    <w:rsid w:val="00956EBA"/>
    <w:rsid w:val="00956F6F"/>
    <w:rsid w:val="0096784A"/>
    <w:rsid w:val="00974ED7"/>
    <w:rsid w:val="009826B0"/>
    <w:rsid w:val="00982B56"/>
    <w:rsid w:val="00982E0C"/>
    <w:rsid w:val="009950AD"/>
    <w:rsid w:val="009A1C32"/>
    <w:rsid w:val="009A25D9"/>
    <w:rsid w:val="009A57A5"/>
    <w:rsid w:val="009B0F76"/>
    <w:rsid w:val="009B69DF"/>
    <w:rsid w:val="009C4F41"/>
    <w:rsid w:val="009D0B79"/>
    <w:rsid w:val="009D1577"/>
    <w:rsid w:val="009F25B1"/>
    <w:rsid w:val="00A02A2A"/>
    <w:rsid w:val="00A04ECD"/>
    <w:rsid w:val="00A21C2A"/>
    <w:rsid w:val="00A35727"/>
    <w:rsid w:val="00A3754B"/>
    <w:rsid w:val="00A43F0C"/>
    <w:rsid w:val="00A44A0D"/>
    <w:rsid w:val="00A46AF5"/>
    <w:rsid w:val="00A54AEA"/>
    <w:rsid w:val="00A67EDB"/>
    <w:rsid w:val="00A7053C"/>
    <w:rsid w:val="00A726BA"/>
    <w:rsid w:val="00A73FD1"/>
    <w:rsid w:val="00A75834"/>
    <w:rsid w:val="00A83748"/>
    <w:rsid w:val="00A93310"/>
    <w:rsid w:val="00A94B68"/>
    <w:rsid w:val="00AB2907"/>
    <w:rsid w:val="00AB3D43"/>
    <w:rsid w:val="00AC7399"/>
    <w:rsid w:val="00AD2217"/>
    <w:rsid w:val="00AD6814"/>
    <w:rsid w:val="00AE007B"/>
    <w:rsid w:val="00AF1ECF"/>
    <w:rsid w:val="00AF21AB"/>
    <w:rsid w:val="00AF469A"/>
    <w:rsid w:val="00B05B2D"/>
    <w:rsid w:val="00B06699"/>
    <w:rsid w:val="00B2127B"/>
    <w:rsid w:val="00B30579"/>
    <w:rsid w:val="00B45861"/>
    <w:rsid w:val="00B56A26"/>
    <w:rsid w:val="00B80FA8"/>
    <w:rsid w:val="00B83B9F"/>
    <w:rsid w:val="00B8772F"/>
    <w:rsid w:val="00B9199C"/>
    <w:rsid w:val="00B93733"/>
    <w:rsid w:val="00B972B1"/>
    <w:rsid w:val="00BA09DB"/>
    <w:rsid w:val="00BA17A8"/>
    <w:rsid w:val="00BB4345"/>
    <w:rsid w:val="00BB74A2"/>
    <w:rsid w:val="00BD69B7"/>
    <w:rsid w:val="00BF57D4"/>
    <w:rsid w:val="00C00AEA"/>
    <w:rsid w:val="00C0675D"/>
    <w:rsid w:val="00C11FB2"/>
    <w:rsid w:val="00C216C8"/>
    <w:rsid w:val="00C40D9D"/>
    <w:rsid w:val="00C45E43"/>
    <w:rsid w:val="00C70197"/>
    <w:rsid w:val="00C724C4"/>
    <w:rsid w:val="00C777E5"/>
    <w:rsid w:val="00C80A97"/>
    <w:rsid w:val="00C81CDA"/>
    <w:rsid w:val="00C829DF"/>
    <w:rsid w:val="00C905FD"/>
    <w:rsid w:val="00C970B1"/>
    <w:rsid w:val="00CA1F40"/>
    <w:rsid w:val="00CA4B41"/>
    <w:rsid w:val="00CB09C1"/>
    <w:rsid w:val="00CC0B7E"/>
    <w:rsid w:val="00CC2A8E"/>
    <w:rsid w:val="00CC2B81"/>
    <w:rsid w:val="00CC4935"/>
    <w:rsid w:val="00CD54E6"/>
    <w:rsid w:val="00CE05D4"/>
    <w:rsid w:val="00CE2427"/>
    <w:rsid w:val="00CE29A8"/>
    <w:rsid w:val="00CE362B"/>
    <w:rsid w:val="00CF7E0E"/>
    <w:rsid w:val="00D018F9"/>
    <w:rsid w:val="00D0459E"/>
    <w:rsid w:val="00D12748"/>
    <w:rsid w:val="00D136E7"/>
    <w:rsid w:val="00D2079C"/>
    <w:rsid w:val="00D21A52"/>
    <w:rsid w:val="00D44B62"/>
    <w:rsid w:val="00D526CB"/>
    <w:rsid w:val="00D539AD"/>
    <w:rsid w:val="00D57FE6"/>
    <w:rsid w:val="00D67DFD"/>
    <w:rsid w:val="00D72CF5"/>
    <w:rsid w:val="00D73191"/>
    <w:rsid w:val="00DA2562"/>
    <w:rsid w:val="00DA4DF2"/>
    <w:rsid w:val="00DC68E2"/>
    <w:rsid w:val="00DE4094"/>
    <w:rsid w:val="00E06CEF"/>
    <w:rsid w:val="00E243EB"/>
    <w:rsid w:val="00E256C2"/>
    <w:rsid w:val="00E327A2"/>
    <w:rsid w:val="00E647C9"/>
    <w:rsid w:val="00E827E5"/>
    <w:rsid w:val="00E83250"/>
    <w:rsid w:val="00E84783"/>
    <w:rsid w:val="00E87936"/>
    <w:rsid w:val="00E92D86"/>
    <w:rsid w:val="00EA3E17"/>
    <w:rsid w:val="00EB2E41"/>
    <w:rsid w:val="00EC6BF7"/>
    <w:rsid w:val="00ED1168"/>
    <w:rsid w:val="00ED5C5B"/>
    <w:rsid w:val="00EE6B62"/>
    <w:rsid w:val="00F01E17"/>
    <w:rsid w:val="00F0386F"/>
    <w:rsid w:val="00F04C2D"/>
    <w:rsid w:val="00F10E73"/>
    <w:rsid w:val="00F3213A"/>
    <w:rsid w:val="00F352D8"/>
    <w:rsid w:val="00F363A8"/>
    <w:rsid w:val="00F409F1"/>
    <w:rsid w:val="00F515F0"/>
    <w:rsid w:val="00F57E45"/>
    <w:rsid w:val="00F657C7"/>
    <w:rsid w:val="00F676A9"/>
    <w:rsid w:val="00F71092"/>
    <w:rsid w:val="00F80791"/>
    <w:rsid w:val="00F87DE2"/>
    <w:rsid w:val="00F9206F"/>
    <w:rsid w:val="00F93550"/>
    <w:rsid w:val="00F95995"/>
    <w:rsid w:val="00FA29EC"/>
    <w:rsid w:val="00FB4D09"/>
    <w:rsid w:val="00FC6AD6"/>
    <w:rsid w:val="00FD58D4"/>
    <w:rsid w:val="00FD649E"/>
    <w:rsid w:val="00FF033A"/>
    <w:rsid w:val="00FF0710"/>
    <w:rsid w:val="00FF15F3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7EC03E0"/>
  <w14:defaultImageDpi w14:val="0"/>
  <w15:docId w15:val="{3E77D2D2-4EBC-48D1-BBD5-9DA55AD4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714CC0"/>
    <w:pPr>
      <w:jc w:val="center"/>
    </w:pPr>
    <w:rPr>
      <w:rFonts w:hAnsi="ＭＳ 明朝"/>
      <w:szCs w:val="22"/>
    </w:rPr>
  </w:style>
  <w:style w:type="character" w:customStyle="1" w:styleId="af0">
    <w:name w:val="記 (文字)"/>
    <w:basedOn w:val="a0"/>
    <w:link w:val="af"/>
    <w:uiPriority w:val="99"/>
    <w:locked/>
    <w:rsid w:val="00714CC0"/>
    <w:rPr>
      <w:rFonts w:ascii="ＭＳ 明朝" w:eastAsia="ＭＳ 明朝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714CC0"/>
    <w:pPr>
      <w:jc w:val="right"/>
    </w:pPr>
    <w:rPr>
      <w:rFonts w:hAnsi="ＭＳ 明朝"/>
      <w:szCs w:val="22"/>
    </w:rPr>
  </w:style>
  <w:style w:type="character" w:customStyle="1" w:styleId="af2">
    <w:name w:val="結語 (文字)"/>
    <w:basedOn w:val="a0"/>
    <w:link w:val="af1"/>
    <w:uiPriority w:val="99"/>
    <w:locked/>
    <w:rsid w:val="00714CC0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53DB-A5D7-4BF6-A4FC-0787C892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2015-04-17T04:21:00Z</cp:lastPrinted>
  <dcterms:created xsi:type="dcterms:W3CDTF">2025-09-30T04:35:00Z</dcterms:created>
  <dcterms:modified xsi:type="dcterms:W3CDTF">2025-09-30T04:35:00Z</dcterms:modified>
</cp:coreProperties>
</file>