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33628C" w14:textId="77777777" w:rsidR="00FA29EC" w:rsidRPr="00FE66CA" w:rsidRDefault="00CC0B7E" w:rsidP="00FE66CA">
      <w:pPr>
        <w:wordWrap w:val="0"/>
        <w:rPr>
          <w:rFonts w:hAnsi="ＭＳ 明朝"/>
          <w:kern w:val="2"/>
        </w:rPr>
      </w:pPr>
      <w:r w:rsidRPr="00FE66CA">
        <w:rPr>
          <w:rFonts w:hAnsi="ＭＳ 明朝" w:hint="eastAsia"/>
          <w:kern w:val="2"/>
        </w:rPr>
        <w:t>様式</w:t>
      </w:r>
      <w:r w:rsidR="00FA29EC" w:rsidRPr="00FE66CA">
        <w:rPr>
          <w:rFonts w:hAnsi="ＭＳ 明朝" w:hint="eastAsia"/>
          <w:kern w:val="2"/>
        </w:rPr>
        <w:t>第２号（第８条、第１</w:t>
      </w:r>
      <w:r w:rsidR="005A05D3" w:rsidRPr="00FE66CA">
        <w:rPr>
          <w:rFonts w:hAnsi="ＭＳ 明朝" w:hint="eastAsia"/>
          <w:kern w:val="2"/>
        </w:rPr>
        <w:t>１</w:t>
      </w:r>
      <w:r w:rsidR="00FA29EC" w:rsidRPr="00FE66CA">
        <w:rPr>
          <w:rFonts w:hAnsi="ＭＳ 明朝" w:hint="eastAsia"/>
          <w:kern w:val="2"/>
        </w:rPr>
        <w:t>条及び第１</w:t>
      </w:r>
      <w:r w:rsidR="005A05D3">
        <w:rPr>
          <w:rFonts w:hAnsi="ＭＳ 明朝" w:hint="eastAsia"/>
          <w:kern w:val="2"/>
        </w:rPr>
        <w:t>４</w:t>
      </w:r>
      <w:r w:rsidR="00FA29EC" w:rsidRPr="00FE66CA">
        <w:rPr>
          <w:rFonts w:hAnsi="ＭＳ 明朝" w:hint="eastAsia"/>
          <w:kern w:val="2"/>
        </w:rPr>
        <w:t>条関係）</w:t>
      </w:r>
    </w:p>
    <w:p w14:paraId="23586F86" w14:textId="77777777" w:rsidR="00FA29EC" w:rsidRPr="00A46AF5" w:rsidRDefault="00FA29EC" w:rsidP="00FA29EC">
      <w:pPr>
        <w:rPr>
          <w:rFonts w:hAnsi="ＭＳ 明朝"/>
          <w:szCs w:val="22"/>
        </w:rPr>
      </w:pPr>
    </w:p>
    <w:p w14:paraId="12BB3948" w14:textId="77777777" w:rsidR="00FA29EC" w:rsidRPr="00A46AF5" w:rsidRDefault="00FA29EC" w:rsidP="00FA29EC">
      <w:pPr>
        <w:jc w:val="center"/>
        <w:rPr>
          <w:rFonts w:hAnsi="ＭＳ 明朝"/>
          <w:szCs w:val="22"/>
        </w:rPr>
      </w:pPr>
      <w:r w:rsidRPr="00A46AF5">
        <w:rPr>
          <w:rFonts w:hAnsi="ＭＳ 明朝" w:hint="eastAsia"/>
          <w:szCs w:val="22"/>
        </w:rPr>
        <w:t>補助金算定（精算）書</w:t>
      </w:r>
    </w:p>
    <w:p w14:paraId="33912B37" w14:textId="77777777" w:rsidR="0014418A" w:rsidRDefault="0014418A" w:rsidP="00FA29EC">
      <w:pPr>
        <w:rPr>
          <w:rFonts w:hAnsi="ＭＳ 明朝"/>
          <w:szCs w:val="22"/>
        </w:rPr>
      </w:pPr>
    </w:p>
    <w:p w14:paraId="6333AF53" w14:textId="77777777" w:rsidR="002F6E08" w:rsidRDefault="002F6E08" w:rsidP="00FA29EC">
      <w:pPr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加東市長　様</w:t>
      </w:r>
    </w:p>
    <w:p w14:paraId="50D9F4E5" w14:textId="77777777" w:rsidR="002F6E08" w:rsidRDefault="002F6E08" w:rsidP="00FA29EC">
      <w:pPr>
        <w:rPr>
          <w:rFonts w:hAnsi="ＭＳ 明朝"/>
          <w:szCs w:val="22"/>
        </w:rPr>
      </w:pPr>
    </w:p>
    <w:p w14:paraId="5494C4B0" w14:textId="77777777" w:rsidR="00FA29EC" w:rsidRPr="00A46AF5" w:rsidRDefault="0014418A" w:rsidP="00FA29EC">
      <w:r>
        <w:rPr>
          <w:rFonts w:hAnsi="ＭＳ 明朝" w:hint="eastAsia"/>
          <w:szCs w:val="22"/>
        </w:rPr>
        <w:t xml:space="preserve">　　　　　　　　　　　　　　　　　　　　　　　　（施工者）</w:t>
      </w:r>
    </w:p>
    <w:p w14:paraId="6A4A896C" w14:textId="77777777" w:rsidR="00FA29EC" w:rsidRPr="00A46AF5" w:rsidRDefault="00FA29EC" w:rsidP="00FA29EC">
      <w:pPr>
        <w:wordWrap w:val="0"/>
        <w:jc w:val="right"/>
      </w:pPr>
      <w:r w:rsidRPr="00A46AF5">
        <w:rPr>
          <w:rFonts w:hint="eastAsia"/>
        </w:rPr>
        <w:t xml:space="preserve">住　　所　　　　　　　　　　　　　</w:t>
      </w:r>
    </w:p>
    <w:p w14:paraId="4886ED3E" w14:textId="77777777" w:rsidR="00FA29EC" w:rsidRPr="00A46AF5" w:rsidRDefault="006F57C6" w:rsidP="00FA29EC">
      <w:pPr>
        <w:wordWrap w:val="0"/>
        <w:jc w:val="right"/>
      </w:pPr>
      <w:r>
        <w:rPr>
          <w:rFonts w:hint="eastAsia"/>
        </w:rPr>
        <w:t>事業者</w:t>
      </w:r>
      <w:r w:rsidR="00FA29EC" w:rsidRPr="00A46AF5">
        <w:rPr>
          <w:rFonts w:hint="eastAsia"/>
        </w:rPr>
        <w:t xml:space="preserve">名　　　　　　　　　　　　　</w:t>
      </w:r>
    </w:p>
    <w:p w14:paraId="7B484AC5" w14:textId="77777777" w:rsidR="00FA29EC" w:rsidRPr="00A46AF5" w:rsidRDefault="00FA29EC" w:rsidP="00FA29EC">
      <w:pPr>
        <w:wordWrap w:val="0"/>
        <w:jc w:val="right"/>
      </w:pPr>
      <w:r w:rsidRPr="00A46AF5">
        <w:rPr>
          <w:rFonts w:hint="eastAsia"/>
        </w:rPr>
        <w:t xml:space="preserve">代表者名　　　　　　　　　　　</w:t>
      </w:r>
      <w:r w:rsidR="00B87378">
        <w:rPr>
          <w:rFonts w:hint="eastAsia"/>
        </w:rPr>
        <w:t xml:space="preserve">　</w:t>
      </w:r>
      <w:r w:rsidRPr="00A46AF5">
        <w:rPr>
          <w:rFonts w:hint="eastAsia"/>
        </w:rPr>
        <w:t xml:space="preserve">　</w:t>
      </w:r>
    </w:p>
    <w:p w14:paraId="1F69734F" w14:textId="77777777" w:rsidR="00FA29EC" w:rsidRPr="00A46AF5" w:rsidRDefault="00FA29EC" w:rsidP="00FA29EC">
      <w:pPr>
        <w:jc w:val="left"/>
        <w:rPr>
          <w:rFonts w:hAnsi="ＭＳ 明朝"/>
          <w:szCs w:val="22"/>
        </w:rPr>
      </w:pPr>
    </w:p>
    <w:p w14:paraId="2B796E66" w14:textId="77777777" w:rsidR="00FA29EC" w:rsidRPr="00A46AF5" w:rsidRDefault="00FA29EC" w:rsidP="00FA29EC">
      <w:pPr>
        <w:jc w:val="left"/>
      </w:pPr>
      <w:r w:rsidRPr="00A46AF5">
        <w:rPr>
          <w:rFonts w:hint="eastAsia"/>
        </w:rPr>
        <w:t xml:space="preserve">　下記のとおり　算定　（精算）　いたします。</w:t>
      </w:r>
    </w:p>
    <w:p w14:paraId="6C8D0A94" w14:textId="77777777" w:rsidR="00FA29EC" w:rsidRPr="00A46AF5" w:rsidRDefault="00FA29EC" w:rsidP="00FA29EC">
      <w:pPr>
        <w:jc w:val="left"/>
      </w:pPr>
    </w:p>
    <w:tbl>
      <w:tblPr>
        <w:tblW w:w="8824" w:type="dxa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4"/>
        <w:gridCol w:w="5460"/>
      </w:tblGrid>
      <w:tr w:rsidR="00FA29EC" w:rsidRPr="00A46AF5" w14:paraId="7B33A949" w14:textId="77777777" w:rsidTr="002F6E08">
        <w:trPr>
          <w:trHeight w:val="850"/>
        </w:trPr>
        <w:tc>
          <w:tcPr>
            <w:tcW w:w="3366" w:type="dxa"/>
            <w:vAlign w:val="center"/>
          </w:tcPr>
          <w:p w14:paraId="79DBD390" w14:textId="77777777" w:rsidR="00FA29EC" w:rsidRPr="00A46AF5" w:rsidRDefault="00FA29EC" w:rsidP="00FA29EC">
            <w:pPr>
              <w:jc w:val="center"/>
            </w:pPr>
            <w:r w:rsidRPr="00731A05">
              <w:rPr>
                <w:rFonts w:hAnsi="ＭＳ 明朝" w:hint="eastAsia"/>
                <w:spacing w:val="147"/>
                <w:szCs w:val="22"/>
                <w:fitText w:val="2280" w:id="-638285056"/>
              </w:rPr>
              <w:t>申請者氏</w:t>
            </w:r>
            <w:r w:rsidRPr="00731A05">
              <w:rPr>
                <w:rFonts w:hAnsi="ＭＳ 明朝" w:hint="eastAsia"/>
                <w:spacing w:val="2"/>
                <w:szCs w:val="22"/>
                <w:fitText w:val="2280" w:id="-638285056"/>
              </w:rPr>
              <w:t>名</w:t>
            </w:r>
          </w:p>
        </w:tc>
        <w:tc>
          <w:tcPr>
            <w:tcW w:w="5458" w:type="dxa"/>
            <w:vAlign w:val="center"/>
          </w:tcPr>
          <w:p w14:paraId="015028A3" w14:textId="77777777" w:rsidR="00FA29EC" w:rsidRPr="00A46AF5" w:rsidRDefault="00FA29EC" w:rsidP="00FA29EC">
            <w:r w:rsidRPr="00A46AF5">
              <w:rPr>
                <w:rFonts w:hint="eastAsia"/>
              </w:rPr>
              <w:t xml:space="preserve">　</w:t>
            </w:r>
          </w:p>
        </w:tc>
      </w:tr>
      <w:tr w:rsidR="00FA29EC" w:rsidRPr="00A46AF5" w14:paraId="0BF9FCC4" w14:textId="77777777" w:rsidTr="002F6E08">
        <w:trPr>
          <w:trHeight w:val="850"/>
        </w:trPr>
        <w:tc>
          <w:tcPr>
            <w:tcW w:w="3366" w:type="dxa"/>
            <w:vAlign w:val="center"/>
          </w:tcPr>
          <w:p w14:paraId="07F25EF1" w14:textId="77777777" w:rsidR="00FA29EC" w:rsidRPr="00A46AF5" w:rsidRDefault="00FA29EC" w:rsidP="00FA29EC">
            <w:pPr>
              <w:jc w:val="center"/>
            </w:pPr>
            <w:r w:rsidRPr="00731A05">
              <w:rPr>
                <w:rFonts w:hint="eastAsia"/>
                <w:spacing w:val="147"/>
                <w:fitText w:val="2280" w:id="-638285055"/>
              </w:rPr>
              <w:t>申請者住</w:t>
            </w:r>
            <w:r w:rsidRPr="00731A05">
              <w:rPr>
                <w:rFonts w:hint="eastAsia"/>
                <w:spacing w:val="2"/>
                <w:fitText w:val="2280" w:id="-638285055"/>
              </w:rPr>
              <w:t>所</w:t>
            </w:r>
          </w:p>
        </w:tc>
        <w:tc>
          <w:tcPr>
            <w:tcW w:w="5458" w:type="dxa"/>
            <w:vAlign w:val="center"/>
          </w:tcPr>
          <w:p w14:paraId="78310782" w14:textId="77777777" w:rsidR="00FA29EC" w:rsidRPr="00A46AF5" w:rsidRDefault="00FA29EC" w:rsidP="00FA29EC">
            <w:r w:rsidRPr="00A46AF5">
              <w:rPr>
                <w:rFonts w:hint="eastAsia"/>
              </w:rPr>
              <w:t xml:space="preserve">　</w:t>
            </w:r>
          </w:p>
        </w:tc>
      </w:tr>
      <w:tr w:rsidR="00FA29EC" w:rsidRPr="00A46AF5" w14:paraId="6F0AA8A5" w14:textId="77777777" w:rsidTr="002F6E08">
        <w:trPr>
          <w:trHeight w:val="850"/>
        </w:trPr>
        <w:tc>
          <w:tcPr>
            <w:tcW w:w="3366" w:type="dxa"/>
            <w:vAlign w:val="center"/>
          </w:tcPr>
          <w:p w14:paraId="1062AC78" w14:textId="77777777" w:rsidR="00FA29EC" w:rsidRPr="00A46AF5" w:rsidRDefault="00FA29EC" w:rsidP="00BB74A2">
            <w:pPr>
              <w:jc w:val="center"/>
            </w:pPr>
            <w:r w:rsidRPr="00A46AF5">
              <w:rPr>
                <w:rFonts w:hint="eastAsia"/>
              </w:rPr>
              <w:t>総</w:t>
            </w:r>
            <w:r w:rsidR="00BB74A2" w:rsidRPr="00A46AF5">
              <w:rPr>
                <w:rFonts w:hint="eastAsia"/>
              </w:rPr>
              <w:t>工事</w:t>
            </w:r>
            <w:r w:rsidRPr="00A46AF5">
              <w:rPr>
                <w:rFonts w:hint="eastAsia"/>
              </w:rPr>
              <w:t>費</w:t>
            </w:r>
            <w:r w:rsidRPr="00A46AF5">
              <w:t>(a)=(b)+(c)</w:t>
            </w:r>
          </w:p>
        </w:tc>
        <w:tc>
          <w:tcPr>
            <w:tcW w:w="5458" w:type="dxa"/>
            <w:vAlign w:val="center"/>
          </w:tcPr>
          <w:p w14:paraId="347F3316" w14:textId="77777777" w:rsidR="00FA29EC" w:rsidRPr="00A46AF5" w:rsidRDefault="00FA29EC" w:rsidP="00FA29EC">
            <w:r w:rsidRPr="00A46AF5">
              <w:rPr>
                <w:rFonts w:hint="eastAsia"/>
              </w:rPr>
              <w:t>（　　　　　　　　　　　　　　　　　　　　円）</w:t>
            </w:r>
          </w:p>
          <w:p w14:paraId="0ED7B560" w14:textId="77777777" w:rsidR="00FA29EC" w:rsidRPr="00A46AF5" w:rsidRDefault="00FA29EC" w:rsidP="00FA29EC">
            <w:pPr>
              <w:wordWrap w:val="0"/>
            </w:pPr>
          </w:p>
          <w:p w14:paraId="0455EA50" w14:textId="77777777" w:rsidR="00FA29EC" w:rsidRPr="00A46AF5" w:rsidRDefault="00FA29EC" w:rsidP="00FA29EC">
            <w:pPr>
              <w:wordWrap w:val="0"/>
            </w:pPr>
            <w:r w:rsidRPr="00A46AF5">
              <w:rPr>
                <w:rFonts w:hint="eastAsia"/>
              </w:rPr>
              <w:t xml:space="preserve">　　　　　　　　　　　　　　　　　　　　　円　</w:t>
            </w:r>
          </w:p>
        </w:tc>
      </w:tr>
      <w:tr w:rsidR="00FA29EC" w:rsidRPr="00A46AF5" w14:paraId="1B107743" w14:textId="77777777" w:rsidTr="002F6E08">
        <w:trPr>
          <w:trHeight w:val="850"/>
        </w:trPr>
        <w:tc>
          <w:tcPr>
            <w:tcW w:w="3366" w:type="dxa"/>
            <w:vAlign w:val="center"/>
          </w:tcPr>
          <w:p w14:paraId="06F4BAE1" w14:textId="77777777" w:rsidR="00FA29EC" w:rsidRPr="00A46AF5" w:rsidRDefault="00FA29EC" w:rsidP="00BB74A2">
            <w:pPr>
              <w:jc w:val="center"/>
            </w:pPr>
            <w:r w:rsidRPr="00731A05">
              <w:rPr>
                <w:rFonts w:hint="eastAsia"/>
                <w:spacing w:val="23"/>
                <w:fitText w:val="1824" w:id="-638285054"/>
              </w:rPr>
              <w:t>補助対象</w:t>
            </w:r>
            <w:r w:rsidR="00BB74A2" w:rsidRPr="00731A05">
              <w:rPr>
                <w:rFonts w:hint="eastAsia"/>
                <w:spacing w:val="23"/>
                <w:fitText w:val="1824" w:id="-638285054"/>
              </w:rPr>
              <w:t>工事</w:t>
            </w:r>
            <w:r w:rsidRPr="00731A05">
              <w:rPr>
                <w:rFonts w:hint="eastAsia"/>
                <w:spacing w:val="4"/>
                <w:fitText w:val="1824" w:id="-638285054"/>
              </w:rPr>
              <w:t>費</w:t>
            </w:r>
            <w:r w:rsidRPr="00A46AF5">
              <w:t xml:space="preserve"> (b)</w:t>
            </w:r>
          </w:p>
        </w:tc>
        <w:tc>
          <w:tcPr>
            <w:tcW w:w="5458" w:type="dxa"/>
            <w:vAlign w:val="center"/>
          </w:tcPr>
          <w:p w14:paraId="75B203CE" w14:textId="77777777" w:rsidR="00FA29EC" w:rsidRPr="00A46AF5" w:rsidRDefault="00FA29EC" w:rsidP="00FA29EC">
            <w:r w:rsidRPr="00A46AF5">
              <w:rPr>
                <w:rFonts w:hint="eastAsia"/>
              </w:rPr>
              <w:t>（　　　　　　　　　　　　　　　　　　　　円）</w:t>
            </w:r>
          </w:p>
          <w:p w14:paraId="4948ED45" w14:textId="77777777" w:rsidR="00FA29EC" w:rsidRPr="00A46AF5" w:rsidRDefault="00FA29EC" w:rsidP="00FA29EC"/>
          <w:p w14:paraId="0DC35E97" w14:textId="77777777" w:rsidR="00FA29EC" w:rsidRPr="00A46AF5" w:rsidRDefault="00FA29EC" w:rsidP="00FA29EC">
            <w:r w:rsidRPr="00A46AF5">
              <w:rPr>
                <w:rFonts w:hint="eastAsia"/>
              </w:rPr>
              <w:t xml:space="preserve">　　　　　　　　　　　　　　　　　　　　　円　</w:t>
            </w:r>
          </w:p>
        </w:tc>
      </w:tr>
      <w:tr w:rsidR="00FA29EC" w:rsidRPr="00A46AF5" w14:paraId="27D8EA89" w14:textId="77777777" w:rsidTr="002F6E08">
        <w:trPr>
          <w:trHeight w:val="850"/>
        </w:trPr>
        <w:tc>
          <w:tcPr>
            <w:tcW w:w="3366" w:type="dxa"/>
            <w:vAlign w:val="center"/>
          </w:tcPr>
          <w:p w14:paraId="61BC05DA" w14:textId="77777777" w:rsidR="00FA29EC" w:rsidRPr="00A46AF5" w:rsidRDefault="00FA29EC" w:rsidP="00BB74A2">
            <w:pPr>
              <w:jc w:val="center"/>
            </w:pPr>
            <w:r w:rsidRPr="00B87378">
              <w:rPr>
                <w:rFonts w:hint="eastAsia"/>
                <w:spacing w:val="50"/>
                <w:fitText w:val="1824" w:id="-638285053"/>
              </w:rPr>
              <w:t>その他</w:t>
            </w:r>
            <w:r w:rsidR="00BB74A2" w:rsidRPr="00B87378">
              <w:rPr>
                <w:rFonts w:hint="eastAsia"/>
                <w:spacing w:val="50"/>
                <w:fitText w:val="1824" w:id="-638285053"/>
              </w:rPr>
              <w:t>工事</w:t>
            </w:r>
            <w:r w:rsidRPr="00B87378">
              <w:rPr>
                <w:rFonts w:hint="eastAsia"/>
                <w:spacing w:val="2"/>
                <w:fitText w:val="1824" w:id="-638285053"/>
              </w:rPr>
              <w:t>費</w:t>
            </w:r>
            <w:r w:rsidRPr="00A46AF5">
              <w:t xml:space="preserve"> (c)</w:t>
            </w:r>
          </w:p>
        </w:tc>
        <w:tc>
          <w:tcPr>
            <w:tcW w:w="5458" w:type="dxa"/>
            <w:vAlign w:val="center"/>
          </w:tcPr>
          <w:p w14:paraId="05396519" w14:textId="77777777" w:rsidR="00FA29EC" w:rsidRPr="00A46AF5" w:rsidRDefault="00FA29EC" w:rsidP="00FA29EC">
            <w:r w:rsidRPr="00A46AF5">
              <w:rPr>
                <w:rFonts w:hint="eastAsia"/>
              </w:rPr>
              <w:t>（　　　　　　　　　　　　　　　　　　　　円）</w:t>
            </w:r>
          </w:p>
          <w:p w14:paraId="05E82EF3" w14:textId="77777777" w:rsidR="00FA29EC" w:rsidRPr="00A46AF5" w:rsidRDefault="00FA29EC" w:rsidP="00FA29EC"/>
          <w:p w14:paraId="375DE2F7" w14:textId="77777777" w:rsidR="00FA29EC" w:rsidRPr="00A46AF5" w:rsidRDefault="00FA29EC" w:rsidP="00FA29EC">
            <w:r w:rsidRPr="00A46AF5">
              <w:rPr>
                <w:rFonts w:hint="eastAsia"/>
              </w:rPr>
              <w:t xml:space="preserve">　　　　　　　　　　　　　　　　　　　　　円　</w:t>
            </w:r>
          </w:p>
        </w:tc>
      </w:tr>
      <w:tr w:rsidR="00FA29EC" w:rsidRPr="00A46AF5" w14:paraId="38C2E573" w14:textId="77777777" w:rsidTr="002F6E08">
        <w:trPr>
          <w:trHeight w:val="850"/>
        </w:trPr>
        <w:tc>
          <w:tcPr>
            <w:tcW w:w="3366" w:type="dxa"/>
            <w:vAlign w:val="center"/>
          </w:tcPr>
          <w:p w14:paraId="47AA4437" w14:textId="77777777" w:rsidR="00FA29EC" w:rsidRPr="00A46AF5" w:rsidRDefault="00FA29EC" w:rsidP="00FA29EC">
            <w:pPr>
              <w:jc w:val="center"/>
            </w:pPr>
            <w:r w:rsidRPr="00B87378">
              <w:rPr>
                <w:rFonts w:hint="eastAsia"/>
                <w:spacing w:val="157"/>
                <w:fitText w:val="1824" w:id="-638285052"/>
              </w:rPr>
              <w:t>補助金</w:t>
            </w:r>
            <w:r w:rsidRPr="00B87378">
              <w:rPr>
                <w:rFonts w:hint="eastAsia"/>
                <w:spacing w:val="1"/>
                <w:fitText w:val="1824" w:id="-638285052"/>
              </w:rPr>
              <w:t>額</w:t>
            </w:r>
            <w:r w:rsidRPr="00A46AF5">
              <w:t xml:space="preserve"> (d)</w:t>
            </w:r>
          </w:p>
        </w:tc>
        <w:tc>
          <w:tcPr>
            <w:tcW w:w="5458" w:type="dxa"/>
            <w:vAlign w:val="center"/>
          </w:tcPr>
          <w:p w14:paraId="6A07BF87" w14:textId="77777777" w:rsidR="00FA29EC" w:rsidRPr="00A46AF5" w:rsidRDefault="00FA29EC" w:rsidP="00FA29EC">
            <w:r w:rsidRPr="00A46AF5">
              <w:rPr>
                <w:rFonts w:hint="eastAsia"/>
              </w:rPr>
              <w:t>（　　　　　　　　　　　　　　　　　　　　円）</w:t>
            </w:r>
          </w:p>
          <w:p w14:paraId="464B9E2C" w14:textId="77777777" w:rsidR="00FA29EC" w:rsidRPr="00A46AF5" w:rsidRDefault="00FA29EC" w:rsidP="00FA29EC"/>
          <w:p w14:paraId="5DFFC8B0" w14:textId="77777777" w:rsidR="00FA29EC" w:rsidRPr="00A46AF5" w:rsidRDefault="00FA29EC" w:rsidP="00FA29EC">
            <w:r w:rsidRPr="00A46AF5">
              <w:rPr>
                <w:rFonts w:hint="eastAsia"/>
              </w:rPr>
              <w:t xml:space="preserve">　　　　　　　　　　　　　　　　　　　　　円　</w:t>
            </w:r>
          </w:p>
        </w:tc>
      </w:tr>
    </w:tbl>
    <w:p w14:paraId="27E93AA1" w14:textId="77777777" w:rsidR="00FA29EC" w:rsidRPr="00A46AF5" w:rsidRDefault="00FA29EC" w:rsidP="00FA29EC">
      <w:pPr>
        <w:ind w:firstLineChars="100" w:firstLine="228"/>
      </w:pPr>
    </w:p>
    <w:p w14:paraId="397B01C3" w14:textId="77777777" w:rsidR="00FA29EC" w:rsidRPr="00A46AF5" w:rsidRDefault="00FA29EC" w:rsidP="00FA29EC">
      <w:pPr>
        <w:rPr>
          <w:rFonts w:hAnsi="ＭＳ 明朝"/>
          <w:szCs w:val="22"/>
        </w:rPr>
      </w:pPr>
      <w:r w:rsidRPr="00A46AF5">
        <w:rPr>
          <w:rFonts w:hAnsi="ＭＳ 明朝" w:hint="eastAsia"/>
          <w:szCs w:val="22"/>
        </w:rPr>
        <w:t xml:space="preserve">　</w:t>
      </w:r>
      <w:r w:rsidR="0014418A">
        <w:rPr>
          <w:rFonts w:hAnsi="ＭＳ 明朝" w:hint="eastAsia"/>
          <w:szCs w:val="22"/>
        </w:rPr>
        <w:t>（注１）</w:t>
      </w:r>
      <w:r w:rsidRPr="00A46AF5">
        <w:rPr>
          <w:rFonts w:hAnsi="ＭＳ 明朝" w:hint="eastAsia"/>
          <w:szCs w:val="22"/>
        </w:rPr>
        <w:t>補助対象</w:t>
      </w:r>
      <w:r w:rsidR="00BB74A2" w:rsidRPr="00A46AF5">
        <w:rPr>
          <w:rFonts w:hAnsi="ＭＳ 明朝" w:hint="eastAsia"/>
          <w:szCs w:val="22"/>
        </w:rPr>
        <w:t>工事</w:t>
      </w:r>
      <w:r w:rsidRPr="00A46AF5">
        <w:rPr>
          <w:rFonts w:hAnsi="ＭＳ 明朝" w:hint="eastAsia"/>
          <w:szCs w:val="22"/>
        </w:rPr>
        <w:t>費</w:t>
      </w:r>
      <w:r w:rsidRPr="00A46AF5">
        <w:rPr>
          <w:rFonts w:hAnsi="ＭＳ 明朝"/>
          <w:szCs w:val="22"/>
        </w:rPr>
        <w:t>(b)</w:t>
      </w:r>
      <w:r w:rsidRPr="00A46AF5">
        <w:rPr>
          <w:rFonts w:hAnsi="ＭＳ 明朝" w:hint="eastAsia"/>
          <w:szCs w:val="22"/>
        </w:rPr>
        <w:t>については、</w:t>
      </w:r>
      <w:r w:rsidR="00BB74A2" w:rsidRPr="00A46AF5">
        <w:rPr>
          <w:rFonts w:hAnsi="ＭＳ 明朝" w:hint="eastAsia"/>
          <w:szCs w:val="22"/>
        </w:rPr>
        <w:t>住宅耐震化建替工事費のみ</w:t>
      </w:r>
      <w:r w:rsidRPr="00A46AF5">
        <w:rPr>
          <w:rFonts w:hAnsi="ＭＳ 明朝" w:hint="eastAsia"/>
          <w:szCs w:val="22"/>
        </w:rPr>
        <w:t>記入してください。</w:t>
      </w:r>
    </w:p>
    <w:p w14:paraId="3EFF766C" w14:textId="77777777" w:rsidR="0014418A" w:rsidRDefault="00FA29EC" w:rsidP="00FA29EC">
      <w:pPr>
        <w:rPr>
          <w:rFonts w:hAnsi="ＭＳ 明朝"/>
          <w:szCs w:val="22"/>
        </w:rPr>
      </w:pPr>
      <w:r w:rsidRPr="00A46AF5">
        <w:rPr>
          <w:rFonts w:hAnsi="ＭＳ 明朝" w:hint="eastAsia"/>
          <w:szCs w:val="22"/>
        </w:rPr>
        <w:t xml:space="preserve">　</w:t>
      </w:r>
      <w:r w:rsidR="0014418A">
        <w:rPr>
          <w:rFonts w:hAnsi="ＭＳ 明朝" w:hint="eastAsia"/>
          <w:szCs w:val="22"/>
        </w:rPr>
        <w:t>（注２）</w:t>
      </w:r>
      <w:r w:rsidRPr="00A46AF5">
        <w:rPr>
          <w:rFonts w:hAnsi="ＭＳ 明朝" w:hint="eastAsia"/>
          <w:szCs w:val="22"/>
        </w:rPr>
        <w:t>変更交付申請する場合は、変更前を上段（　）書き、変更後を下段に記入して</w:t>
      </w:r>
      <w:r w:rsidR="0077786A">
        <w:rPr>
          <w:rFonts w:hAnsi="ＭＳ 明朝" w:hint="eastAsia"/>
          <w:szCs w:val="22"/>
        </w:rPr>
        <w:t>く</w:t>
      </w:r>
    </w:p>
    <w:p w14:paraId="696EEC3E" w14:textId="77777777" w:rsidR="00FA29EC" w:rsidRPr="00A46AF5" w:rsidRDefault="0014418A" w:rsidP="00FA29EC">
      <w:pPr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　　　</w:t>
      </w:r>
      <w:r w:rsidR="00FA29EC" w:rsidRPr="00A46AF5">
        <w:rPr>
          <w:rFonts w:hAnsi="ＭＳ 明朝" w:hint="eastAsia"/>
          <w:szCs w:val="22"/>
        </w:rPr>
        <w:t>ださい。</w:t>
      </w:r>
    </w:p>
    <w:tbl>
      <w:tblPr>
        <w:tblW w:w="8805" w:type="dxa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5"/>
      </w:tblGrid>
      <w:tr w:rsidR="00FA29EC" w:rsidRPr="00A46AF5" w14:paraId="7DA88C3E" w14:textId="77777777" w:rsidTr="002F6E08">
        <w:trPr>
          <w:trHeight w:val="454"/>
        </w:trPr>
        <w:tc>
          <w:tcPr>
            <w:tcW w:w="8805" w:type="dxa"/>
            <w:vAlign w:val="center"/>
          </w:tcPr>
          <w:p w14:paraId="5F69ECA6" w14:textId="77777777" w:rsidR="00FA29EC" w:rsidRPr="00A46AF5" w:rsidRDefault="00FA29EC" w:rsidP="00BB74A2">
            <w:pPr>
              <w:jc w:val="center"/>
              <w:rPr>
                <w:rFonts w:hAnsi="ＭＳ 明朝"/>
                <w:szCs w:val="22"/>
              </w:rPr>
            </w:pPr>
            <w:r w:rsidRPr="00A46AF5">
              <w:rPr>
                <w:rFonts w:hAnsi="ＭＳ 明朝" w:hint="eastAsia"/>
                <w:szCs w:val="22"/>
              </w:rPr>
              <w:t>【補助金合計額</w:t>
            </w:r>
            <w:r w:rsidRPr="00A46AF5">
              <w:rPr>
                <w:rFonts w:hAnsi="ＭＳ 明朝"/>
                <w:szCs w:val="22"/>
              </w:rPr>
              <w:t>(d)</w:t>
            </w:r>
            <w:r w:rsidRPr="00A46AF5">
              <w:rPr>
                <w:rFonts w:hAnsi="ＭＳ 明朝" w:hint="eastAsia"/>
                <w:szCs w:val="22"/>
              </w:rPr>
              <w:t xml:space="preserve">の算定表】　</w:t>
            </w:r>
            <w:r w:rsidR="00BB74A2" w:rsidRPr="00A46AF5">
              <w:rPr>
                <w:rFonts w:hAnsi="ＭＳ 明朝" w:hint="eastAsia"/>
                <w:szCs w:val="22"/>
              </w:rPr>
              <w:t>住宅耐震化建替工事</w:t>
            </w:r>
          </w:p>
        </w:tc>
      </w:tr>
      <w:tr w:rsidR="00B75165" w:rsidRPr="00A46AF5" w14:paraId="5011A6BF" w14:textId="77777777" w:rsidTr="00302F94">
        <w:trPr>
          <w:trHeight w:val="454"/>
        </w:trPr>
        <w:tc>
          <w:tcPr>
            <w:tcW w:w="8805" w:type="dxa"/>
            <w:vAlign w:val="center"/>
          </w:tcPr>
          <w:p w14:paraId="461934F6" w14:textId="636BC73F" w:rsidR="00B75165" w:rsidRPr="00A46AF5" w:rsidRDefault="00B75165" w:rsidP="00CB26D2">
            <w:pPr>
              <w:spacing w:line="399" w:lineRule="exact"/>
              <w:jc w:val="left"/>
              <w:rPr>
                <w:rFonts w:hAnsi="ＭＳ 明朝"/>
                <w:szCs w:val="22"/>
              </w:rPr>
            </w:pPr>
            <w:r w:rsidRPr="00B75165">
              <w:rPr>
                <w:rFonts w:hAnsi="ＭＳ 明朝" w:hint="eastAsia"/>
                <w:szCs w:val="22"/>
              </w:rPr>
              <w:t>（住宅耐震化建替工事に要する額）×４／５（１，０００円未満の端数切捨て）（上限１</w:t>
            </w:r>
            <w:r w:rsidR="001F2C0B">
              <w:rPr>
                <w:rFonts w:hAnsi="ＭＳ 明朝" w:hint="eastAsia"/>
                <w:szCs w:val="22"/>
              </w:rPr>
              <w:t>１５</w:t>
            </w:r>
            <w:r w:rsidRPr="00B75165">
              <w:rPr>
                <w:rFonts w:hAnsi="ＭＳ 明朝" w:hint="eastAsia"/>
                <w:szCs w:val="22"/>
              </w:rPr>
              <w:t>万円／戸）</w:t>
            </w:r>
          </w:p>
        </w:tc>
      </w:tr>
    </w:tbl>
    <w:p w14:paraId="5036BE02" w14:textId="77777777" w:rsidR="00CC0B7E" w:rsidRPr="001F2C0B" w:rsidRDefault="00CC0B7E" w:rsidP="00C575D4">
      <w:pPr>
        <w:rPr>
          <w:rFonts w:hAnsi="ＭＳ 明朝"/>
          <w:szCs w:val="22"/>
        </w:rPr>
      </w:pPr>
    </w:p>
    <w:sectPr w:rsidR="00CC0B7E" w:rsidRPr="001F2C0B" w:rsidSect="00FE66CA">
      <w:pgSz w:w="11906" w:h="16838" w:code="9"/>
      <w:pgMar w:top="1361" w:right="1134" w:bottom="1361" w:left="1418" w:header="851" w:footer="992" w:gutter="0"/>
      <w:cols w:space="425"/>
      <w:docGrid w:type="linesAndChars" w:linePitch="403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675E88" w14:textId="77777777" w:rsidR="006D1D59" w:rsidRDefault="006D1D59">
      <w:r>
        <w:separator/>
      </w:r>
    </w:p>
  </w:endnote>
  <w:endnote w:type="continuationSeparator" w:id="0">
    <w:p w14:paraId="0A53CA39" w14:textId="77777777" w:rsidR="006D1D59" w:rsidRDefault="006D1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D8B146" w14:textId="77777777" w:rsidR="006D1D59" w:rsidRDefault="006D1D59">
      <w:r>
        <w:separator/>
      </w:r>
    </w:p>
  </w:footnote>
  <w:footnote w:type="continuationSeparator" w:id="0">
    <w:p w14:paraId="382CCC34" w14:textId="77777777" w:rsidR="006D1D59" w:rsidRDefault="006D1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C306D"/>
    <w:multiLevelType w:val="hybridMultilevel"/>
    <w:tmpl w:val="FFFFFFFF"/>
    <w:lvl w:ilvl="0" w:tplc="CF30042A">
      <w:start w:val="1"/>
      <w:numFmt w:val="decimal"/>
      <w:lvlText w:val="(%1)"/>
      <w:lvlJc w:val="left"/>
      <w:pPr>
        <w:ind w:left="97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" w15:restartNumberingAfterBreak="0">
    <w:nsid w:val="3F043F80"/>
    <w:multiLevelType w:val="hybridMultilevel"/>
    <w:tmpl w:val="FFFFFFFF"/>
    <w:lvl w:ilvl="0" w:tplc="95D0AFA4">
      <w:start w:val="1"/>
      <w:numFmt w:val="decimal"/>
      <w:lvlText w:val="(%1)"/>
      <w:lvlJc w:val="left"/>
      <w:pPr>
        <w:ind w:left="97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" w15:restartNumberingAfterBreak="0">
    <w:nsid w:val="505D43A4"/>
    <w:multiLevelType w:val="hybridMultilevel"/>
    <w:tmpl w:val="FFFFFFFF"/>
    <w:lvl w:ilvl="0" w:tplc="20BAC98E">
      <w:start w:val="1"/>
      <w:numFmt w:val="decimal"/>
      <w:lvlText w:val="(%1)"/>
      <w:lvlJc w:val="left"/>
      <w:pPr>
        <w:ind w:left="97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3" w15:restartNumberingAfterBreak="0">
    <w:nsid w:val="580B7795"/>
    <w:multiLevelType w:val="hybridMultilevel"/>
    <w:tmpl w:val="FFFFFFFF"/>
    <w:lvl w:ilvl="0" w:tplc="90A0B7BE">
      <w:start w:val="1"/>
      <w:numFmt w:val="decimal"/>
      <w:lvlText w:val="(%1)"/>
      <w:lvlJc w:val="left"/>
      <w:pPr>
        <w:ind w:left="97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4" w15:restartNumberingAfterBreak="0">
    <w:nsid w:val="62FB0CB3"/>
    <w:multiLevelType w:val="hybridMultilevel"/>
    <w:tmpl w:val="FFFFFFFF"/>
    <w:lvl w:ilvl="0" w:tplc="06763E78">
      <w:start w:val="1"/>
      <w:numFmt w:val="decimal"/>
      <w:lvlText w:val="(%1)"/>
      <w:lvlJc w:val="left"/>
      <w:pPr>
        <w:ind w:left="97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  <w:rPr>
        <w:rFonts w:cs="Times New Roman"/>
      </w:rPr>
    </w:lvl>
  </w:abstractNum>
  <w:num w:numId="1" w16cid:durableId="1958754715">
    <w:abstractNumId w:val="4"/>
  </w:num>
  <w:num w:numId="2" w16cid:durableId="1019047213">
    <w:abstractNumId w:val="3"/>
  </w:num>
  <w:num w:numId="3" w16cid:durableId="824471724">
    <w:abstractNumId w:val="1"/>
  </w:num>
  <w:num w:numId="4" w16cid:durableId="1148284340">
    <w:abstractNumId w:val="2"/>
  </w:num>
  <w:num w:numId="5" w16cid:durableId="1840386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114"/>
  <w:drawingGridVerticalSpacing w:val="40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CD"/>
    <w:rsid w:val="0000393E"/>
    <w:rsid w:val="0000566C"/>
    <w:rsid w:val="00020B5E"/>
    <w:rsid w:val="000223CE"/>
    <w:rsid w:val="00023FCB"/>
    <w:rsid w:val="00024DD9"/>
    <w:rsid w:val="00047ACD"/>
    <w:rsid w:val="000571BA"/>
    <w:rsid w:val="00063525"/>
    <w:rsid w:val="0006738C"/>
    <w:rsid w:val="0006769F"/>
    <w:rsid w:val="00067D85"/>
    <w:rsid w:val="00076431"/>
    <w:rsid w:val="00081BE2"/>
    <w:rsid w:val="000A3A48"/>
    <w:rsid w:val="000A40EB"/>
    <w:rsid w:val="000B1285"/>
    <w:rsid w:val="000B6704"/>
    <w:rsid w:val="000C4FA0"/>
    <w:rsid w:val="000D15E8"/>
    <w:rsid w:val="000D41C4"/>
    <w:rsid w:val="000D610D"/>
    <w:rsid w:val="000E7962"/>
    <w:rsid w:val="000F23A7"/>
    <w:rsid w:val="001019A4"/>
    <w:rsid w:val="00110E8F"/>
    <w:rsid w:val="0011428E"/>
    <w:rsid w:val="00114FA1"/>
    <w:rsid w:val="0012388A"/>
    <w:rsid w:val="0014418A"/>
    <w:rsid w:val="001562A1"/>
    <w:rsid w:val="0016777B"/>
    <w:rsid w:val="00173175"/>
    <w:rsid w:val="001819A4"/>
    <w:rsid w:val="00183C91"/>
    <w:rsid w:val="001B0AC4"/>
    <w:rsid w:val="001C54E5"/>
    <w:rsid w:val="001C7D2E"/>
    <w:rsid w:val="001D651B"/>
    <w:rsid w:val="001E7762"/>
    <w:rsid w:val="001F2C0B"/>
    <w:rsid w:val="00200FC8"/>
    <w:rsid w:val="00210610"/>
    <w:rsid w:val="00222A3B"/>
    <w:rsid w:val="00225413"/>
    <w:rsid w:val="002414E9"/>
    <w:rsid w:val="00246CCD"/>
    <w:rsid w:val="002571A7"/>
    <w:rsid w:val="00267A46"/>
    <w:rsid w:val="0027094D"/>
    <w:rsid w:val="0027501C"/>
    <w:rsid w:val="00275DD4"/>
    <w:rsid w:val="002807AB"/>
    <w:rsid w:val="0028150F"/>
    <w:rsid w:val="00281AFB"/>
    <w:rsid w:val="00291DE5"/>
    <w:rsid w:val="002B18F9"/>
    <w:rsid w:val="002B2439"/>
    <w:rsid w:val="002C66AE"/>
    <w:rsid w:val="002C7420"/>
    <w:rsid w:val="002D5E27"/>
    <w:rsid w:val="002E2D6B"/>
    <w:rsid w:val="002F1F97"/>
    <w:rsid w:val="002F63E9"/>
    <w:rsid w:val="002F6E08"/>
    <w:rsid w:val="003022BC"/>
    <w:rsid w:val="00302F94"/>
    <w:rsid w:val="003244C1"/>
    <w:rsid w:val="00342B4E"/>
    <w:rsid w:val="00345F09"/>
    <w:rsid w:val="00374245"/>
    <w:rsid w:val="00382247"/>
    <w:rsid w:val="003830D1"/>
    <w:rsid w:val="00383A81"/>
    <w:rsid w:val="00385234"/>
    <w:rsid w:val="00387E30"/>
    <w:rsid w:val="0039713C"/>
    <w:rsid w:val="003A1D3D"/>
    <w:rsid w:val="003A531C"/>
    <w:rsid w:val="003A785A"/>
    <w:rsid w:val="003B4E66"/>
    <w:rsid w:val="003B6A76"/>
    <w:rsid w:val="003C2998"/>
    <w:rsid w:val="003D4EF3"/>
    <w:rsid w:val="003D65D3"/>
    <w:rsid w:val="003F77D7"/>
    <w:rsid w:val="0040600A"/>
    <w:rsid w:val="00421028"/>
    <w:rsid w:val="00422292"/>
    <w:rsid w:val="0044331F"/>
    <w:rsid w:val="0044737D"/>
    <w:rsid w:val="0045211D"/>
    <w:rsid w:val="004703E3"/>
    <w:rsid w:val="004742F6"/>
    <w:rsid w:val="00477F77"/>
    <w:rsid w:val="004816B6"/>
    <w:rsid w:val="004968A7"/>
    <w:rsid w:val="004A0B14"/>
    <w:rsid w:val="004B33DB"/>
    <w:rsid w:val="004C6E7B"/>
    <w:rsid w:val="004E58E8"/>
    <w:rsid w:val="00506B4C"/>
    <w:rsid w:val="00516163"/>
    <w:rsid w:val="00516EFD"/>
    <w:rsid w:val="00521E03"/>
    <w:rsid w:val="00527778"/>
    <w:rsid w:val="00532D16"/>
    <w:rsid w:val="00544E7C"/>
    <w:rsid w:val="0055004D"/>
    <w:rsid w:val="00550F2D"/>
    <w:rsid w:val="00552AC4"/>
    <w:rsid w:val="005570D5"/>
    <w:rsid w:val="00557BA4"/>
    <w:rsid w:val="00587DC2"/>
    <w:rsid w:val="005A05D3"/>
    <w:rsid w:val="005A25B5"/>
    <w:rsid w:val="005B1820"/>
    <w:rsid w:val="005B53AF"/>
    <w:rsid w:val="005C2399"/>
    <w:rsid w:val="005E37CD"/>
    <w:rsid w:val="00603A8B"/>
    <w:rsid w:val="006370C4"/>
    <w:rsid w:val="00645496"/>
    <w:rsid w:val="00653ABC"/>
    <w:rsid w:val="00654626"/>
    <w:rsid w:val="00665BCE"/>
    <w:rsid w:val="00682267"/>
    <w:rsid w:val="00694055"/>
    <w:rsid w:val="006C5B42"/>
    <w:rsid w:val="006C733F"/>
    <w:rsid w:val="006D1D59"/>
    <w:rsid w:val="006D3E76"/>
    <w:rsid w:val="006F05FD"/>
    <w:rsid w:val="006F09E2"/>
    <w:rsid w:val="006F2E37"/>
    <w:rsid w:val="006F544E"/>
    <w:rsid w:val="006F57C6"/>
    <w:rsid w:val="00714CC0"/>
    <w:rsid w:val="007201BC"/>
    <w:rsid w:val="00721DC8"/>
    <w:rsid w:val="007308AE"/>
    <w:rsid w:val="00731A05"/>
    <w:rsid w:val="00733122"/>
    <w:rsid w:val="007357F3"/>
    <w:rsid w:val="00737145"/>
    <w:rsid w:val="0074003F"/>
    <w:rsid w:val="00741F57"/>
    <w:rsid w:val="00760D14"/>
    <w:rsid w:val="007619DD"/>
    <w:rsid w:val="00763668"/>
    <w:rsid w:val="00763DA0"/>
    <w:rsid w:val="00772908"/>
    <w:rsid w:val="00772E3C"/>
    <w:rsid w:val="0077786A"/>
    <w:rsid w:val="0078087F"/>
    <w:rsid w:val="00781D48"/>
    <w:rsid w:val="00787246"/>
    <w:rsid w:val="007A30B4"/>
    <w:rsid w:val="007C0C31"/>
    <w:rsid w:val="007D05BE"/>
    <w:rsid w:val="007E64A2"/>
    <w:rsid w:val="007E7B64"/>
    <w:rsid w:val="008056F2"/>
    <w:rsid w:val="00823538"/>
    <w:rsid w:val="00827C9F"/>
    <w:rsid w:val="00833766"/>
    <w:rsid w:val="008364CA"/>
    <w:rsid w:val="008368BC"/>
    <w:rsid w:val="00851B9D"/>
    <w:rsid w:val="008540E4"/>
    <w:rsid w:val="0085781B"/>
    <w:rsid w:val="0086289A"/>
    <w:rsid w:val="00867CD9"/>
    <w:rsid w:val="00872617"/>
    <w:rsid w:val="00881C59"/>
    <w:rsid w:val="00890727"/>
    <w:rsid w:val="00890925"/>
    <w:rsid w:val="008A03A4"/>
    <w:rsid w:val="008A07FD"/>
    <w:rsid w:val="008A1FD4"/>
    <w:rsid w:val="008A51A4"/>
    <w:rsid w:val="008A5780"/>
    <w:rsid w:val="008A6901"/>
    <w:rsid w:val="008B742D"/>
    <w:rsid w:val="008C0209"/>
    <w:rsid w:val="008C6C4F"/>
    <w:rsid w:val="008F5029"/>
    <w:rsid w:val="008F578F"/>
    <w:rsid w:val="009040C8"/>
    <w:rsid w:val="00910DFD"/>
    <w:rsid w:val="00911751"/>
    <w:rsid w:val="0091258D"/>
    <w:rsid w:val="0091504C"/>
    <w:rsid w:val="00915E45"/>
    <w:rsid w:val="00920F6B"/>
    <w:rsid w:val="00921F97"/>
    <w:rsid w:val="0092678E"/>
    <w:rsid w:val="009411D7"/>
    <w:rsid w:val="00943EE4"/>
    <w:rsid w:val="0094464D"/>
    <w:rsid w:val="00947B6F"/>
    <w:rsid w:val="00952C55"/>
    <w:rsid w:val="00955A99"/>
    <w:rsid w:val="00956EBA"/>
    <w:rsid w:val="00956F6F"/>
    <w:rsid w:val="0096784A"/>
    <w:rsid w:val="00974ED7"/>
    <w:rsid w:val="0098085A"/>
    <w:rsid w:val="009826B0"/>
    <w:rsid w:val="00982B56"/>
    <w:rsid w:val="00982E0C"/>
    <w:rsid w:val="009950AD"/>
    <w:rsid w:val="009A1C32"/>
    <w:rsid w:val="009A25D9"/>
    <w:rsid w:val="009A57A5"/>
    <w:rsid w:val="009B0F76"/>
    <w:rsid w:val="009B69DF"/>
    <w:rsid w:val="009C4F41"/>
    <w:rsid w:val="009D0B79"/>
    <w:rsid w:val="009D1577"/>
    <w:rsid w:val="009F25B1"/>
    <w:rsid w:val="00A02A2A"/>
    <w:rsid w:val="00A04ECD"/>
    <w:rsid w:val="00A21C2A"/>
    <w:rsid w:val="00A35727"/>
    <w:rsid w:val="00A3754B"/>
    <w:rsid w:val="00A44A0D"/>
    <w:rsid w:val="00A46AF5"/>
    <w:rsid w:val="00A54AEA"/>
    <w:rsid w:val="00A67EDB"/>
    <w:rsid w:val="00A7053C"/>
    <w:rsid w:val="00A726BA"/>
    <w:rsid w:val="00A73FD1"/>
    <w:rsid w:val="00A75834"/>
    <w:rsid w:val="00A83748"/>
    <w:rsid w:val="00A87ADE"/>
    <w:rsid w:val="00A93310"/>
    <w:rsid w:val="00A94B68"/>
    <w:rsid w:val="00AB2907"/>
    <w:rsid w:val="00AB3D43"/>
    <w:rsid w:val="00AC7399"/>
    <w:rsid w:val="00AD2217"/>
    <w:rsid w:val="00AD6814"/>
    <w:rsid w:val="00AE007B"/>
    <w:rsid w:val="00AF1ECF"/>
    <w:rsid w:val="00AF21AB"/>
    <w:rsid w:val="00AF469A"/>
    <w:rsid w:val="00B05B2D"/>
    <w:rsid w:val="00B06699"/>
    <w:rsid w:val="00B2127B"/>
    <w:rsid w:val="00B30579"/>
    <w:rsid w:val="00B45861"/>
    <w:rsid w:val="00B56A26"/>
    <w:rsid w:val="00B75165"/>
    <w:rsid w:val="00B80FA8"/>
    <w:rsid w:val="00B8312D"/>
    <w:rsid w:val="00B83B9F"/>
    <w:rsid w:val="00B87378"/>
    <w:rsid w:val="00B8772F"/>
    <w:rsid w:val="00B9199C"/>
    <w:rsid w:val="00B93733"/>
    <w:rsid w:val="00B972B1"/>
    <w:rsid w:val="00BA09DB"/>
    <w:rsid w:val="00BA17A8"/>
    <w:rsid w:val="00BB4345"/>
    <w:rsid w:val="00BB74A2"/>
    <w:rsid w:val="00BD69B7"/>
    <w:rsid w:val="00BF57D4"/>
    <w:rsid w:val="00C0675D"/>
    <w:rsid w:val="00C11FB2"/>
    <w:rsid w:val="00C216C8"/>
    <w:rsid w:val="00C40D9D"/>
    <w:rsid w:val="00C45E43"/>
    <w:rsid w:val="00C575D4"/>
    <w:rsid w:val="00C70197"/>
    <w:rsid w:val="00C724C4"/>
    <w:rsid w:val="00C777E5"/>
    <w:rsid w:val="00C80A97"/>
    <w:rsid w:val="00C81CDA"/>
    <w:rsid w:val="00C829DF"/>
    <w:rsid w:val="00C905FD"/>
    <w:rsid w:val="00C970B1"/>
    <w:rsid w:val="00CA1F40"/>
    <w:rsid w:val="00CA4B41"/>
    <w:rsid w:val="00CB09C1"/>
    <w:rsid w:val="00CB26D2"/>
    <w:rsid w:val="00CC0B7E"/>
    <w:rsid w:val="00CC2A8E"/>
    <w:rsid w:val="00CC2B81"/>
    <w:rsid w:val="00CC4935"/>
    <w:rsid w:val="00CD54E6"/>
    <w:rsid w:val="00CE05D4"/>
    <w:rsid w:val="00CE29A8"/>
    <w:rsid w:val="00CE362B"/>
    <w:rsid w:val="00CF7E0E"/>
    <w:rsid w:val="00D018F9"/>
    <w:rsid w:val="00D0459E"/>
    <w:rsid w:val="00D12748"/>
    <w:rsid w:val="00D136E7"/>
    <w:rsid w:val="00D2079C"/>
    <w:rsid w:val="00D21A52"/>
    <w:rsid w:val="00D44B62"/>
    <w:rsid w:val="00D526CB"/>
    <w:rsid w:val="00D539AD"/>
    <w:rsid w:val="00D57FE6"/>
    <w:rsid w:val="00D67DFD"/>
    <w:rsid w:val="00D72CF5"/>
    <w:rsid w:val="00D73191"/>
    <w:rsid w:val="00DA2562"/>
    <w:rsid w:val="00DA4DF2"/>
    <w:rsid w:val="00DC68E2"/>
    <w:rsid w:val="00DE4094"/>
    <w:rsid w:val="00E06CEF"/>
    <w:rsid w:val="00E243EB"/>
    <w:rsid w:val="00E256C2"/>
    <w:rsid w:val="00E327A2"/>
    <w:rsid w:val="00E647C9"/>
    <w:rsid w:val="00E827E5"/>
    <w:rsid w:val="00E83250"/>
    <w:rsid w:val="00E84783"/>
    <w:rsid w:val="00E87936"/>
    <w:rsid w:val="00E92D86"/>
    <w:rsid w:val="00EA3E17"/>
    <w:rsid w:val="00EB2E41"/>
    <w:rsid w:val="00EC6BF7"/>
    <w:rsid w:val="00ED1168"/>
    <w:rsid w:val="00ED5C5B"/>
    <w:rsid w:val="00EE6B62"/>
    <w:rsid w:val="00F01E17"/>
    <w:rsid w:val="00F0386F"/>
    <w:rsid w:val="00F04C2D"/>
    <w:rsid w:val="00F10E73"/>
    <w:rsid w:val="00F17A0F"/>
    <w:rsid w:val="00F3213A"/>
    <w:rsid w:val="00F352D8"/>
    <w:rsid w:val="00F363A8"/>
    <w:rsid w:val="00F409F1"/>
    <w:rsid w:val="00F515F0"/>
    <w:rsid w:val="00F57E45"/>
    <w:rsid w:val="00F636E1"/>
    <w:rsid w:val="00F657C7"/>
    <w:rsid w:val="00F676A9"/>
    <w:rsid w:val="00F71092"/>
    <w:rsid w:val="00F80791"/>
    <w:rsid w:val="00F87DE2"/>
    <w:rsid w:val="00F9206F"/>
    <w:rsid w:val="00F93550"/>
    <w:rsid w:val="00F95995"/>
    <w:rsid w:val="00FA29EC"/>
    <w:rsid w:val="00FB4D09"/>
    <w:rsid w:val="00FC6AD6"/>
    <w:rsid w:val="00FD58D4"/>
    <w:rsid w:val="00FD649E"/>
    <w:rsid w:val="00FE66CA"/>
    <w:rsid w:val="00FF033A"/>
    <w:rsid w:val="00FF0710"/>
    <w:rsid w:val="00FF15F3"/>
    <w:rsid w:val="00FF6724"/>
    <w:rsid w:val="00FF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00BD9F"/>
  <w14:defaultImageDpi w14:val="0"/>
  <w15:docId w15:val="{1C87FE61-02E1-481B-B151-DA5F42B3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B68"/>
    <w:pPr>
      <w:widowControl w:val="0"/>
      <w:jc w:val="both"/>
    </w:pPr>
    <w:rPr>
      <w:rFonts w:ascii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73F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0600A"/>
    <w:rPr>
      <w:rFonts w:ascii="ＭＳ 明朝" w:cs="Times New Roman"/>
      <w:sz w:val="24"/>
    </w:rPr>
  </w:style>
  <w:style w:type="paragraph" w:styleId="a5">
    <w:name w:val="footer"/>
    <w:basedOn w:val="a"/>
    <w:link w:val="a6"/>
    <w:uiPriority w:val="99"/>
    <w:rsid w:val="00A73F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0600A"/>
    <w:rPr>
      <w:rFonts w:ascii="ＭＳ 明朝" w:cs="Times New Roman"/>
      <w:sz w:val="24"/>
    </w:rPr>
  </w:style>
  <w:style w:type="table" w:styleId="a7">
    <w:name w:val="Table Grid"/>
    <w:basedOn w:val="a1"/>
    <w:uiPriority w:val="59"/>
    <w:rsid w:val="00020B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807AB"/>
    <w:rPr>
      <w:rFonts w:ascii="Arial" w:eastAsia="ＭＳ ゴシック" w:hAnsi="Arial"/>
      <w:b/>
      <w:kern w:val="2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2807AB"/>
    <w:rPr>
      <w:rFonts w:ascii="Arial" w:eastAsia="ＭＳ ゴシック" w:hAnsi="Arial" w:cs="Times New Roman"/>
      <w:b/>
      <w:kern w:val="2"/>
      <w:sz w:val="18"/>
    </w:rPr>
  </w:style>
  <w:style w:type="paragraph" w:styleId="aa">
    <w:name w:val="annotation text"/>
    <w:basedOn w:val="a"/>
    <w:link w:val="ab"/>
    <w:uiPriority w:val="99"/>
    <w:semiHidden/>
    <w:unhideWhenUsed/>
    <w:rsid w:val="0040600A"/>
    <w:pPr>
      <w:jc w:val="left"/>
    </w:pPr>
    <w:rPr>
      <w:kern w:val="2"/>
      <w:sz w:val="24"/>
      <w:szCs w:val="22"/>
    </w:rPr>
  </w:style>
  <w:style w:type="character" w:customStyle="1" w:styleId="ab">
    <w:name w:val="コメント文字列 (文字)"/>
    <w:basedOn w:val="a0"/>
    <w:link w:val="aa"/>
    <w:uiPriority w:val="99"/>
    <w:semiHidden/>
    <w:locked/>
    <w:rsid w:val="0040600A"/>
    <w:rPr>
      <w:rFonts w:ascii="ＭＳ 明朝" w:cs="Times New Roman"/>
      <w:kern w:val="2"/>
      <w:sz w:val="22"/>
    </w:rPr>
  </w:style>
  <w:style w:type="character" w:styleId="ac">
    <w:name w:val="page number"/>
    <w:basedOn w:val="a0"/>
    <w:uiPriority w:val="99"/>
    <w:rsid w:val="0040600A"/>
    <w:rPr>
      <w:rFonts w:cs="Times New Roman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40600A"/>
    <w:rPr>
      <w:b/>
      <w:bCs/>
    </w:rPr>
  </w:style>
  <w:style w:type="character" w:customStyle="1" w:styleId="ae">
    <w:name w:val="コメント内容 (文字)"/>
    <w:basedOn w:val="ab"/>
    <w:link w:val="ad"/>
    <w:uiPriority w:val="99"/>
    <w:semiHidden/>
    <w:locked/>
    <w:rPr>
      <w:rFonts w:ascii="ＭＳ 明朝" w:cs="Times New Roman"/>
      <w:b/>
      <w:bCs/>
      <w:kern w:val="2"/>
      <w:sz w:val="24"/>
      <w:szCs w:val="24"/>
    </w:rPr>
  </w:style>
  <w:style w:type="paragraph" w:customStyle="1" w:styleId="Default">
    <w:name w:val="Default"/>
    <w:rsid w:val="007E64A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">
    <w:name w:val="Note Heading"/>
    <w:basedOn w:val="a"/>
    <w:next w:val="a"/>
    <w:link w:val="af0"/>
    <w:uiPriority w:val="99"/>
    <w:unhideWhenUsed/>
    <w:rsid w:val="00714CC0"/>
    <w:pPr>
      <w:jc w:val="center"/>
    </w:pPr>
    <w:rPr>
      <w:rFonts w:hAnsi="ＭＳ 明朝"/>
      <w:szCs w:val="22"/>
    </w:rPr>
  </w:style>
  <w:style w:type="character" w:customStyle="1" w:styleId="af0">
    <w:name w:val="記 (文字)"/>
    <w:basedOn w:val="a0"/>
    <w:link w:val="af"/>
    <w:uiPriority w:val="99"/>
    <w:locked/>
    <w:rsid w:val="00714CC0"/>
    <w:rPr>
      <w:rFonts w:ascii="ＭＳ 明朝" w:eastAsia="ＭＳ 明朝" w:cs="Times New Roman"/>
      <w:sz w:val="22"/>
    </w:rPr>
  </w:style>
  <w:style w:type="paragraph" w:styleId="af1">
    <w:name w:val="Closing"/>
    <w:basedOn w:val="a"/>
    <w:link w:val="af2"/>
    <w:uiPriority w:val="99"/>
    <w:unhideWhenUsed/>
    <w:rsid w:val="00714CC0"/>
    <w:pPr>
      <w:jc w:val="right"/>
    </w:pPr>
    <w:rPr>
      <w:rFonts w:hAnsi="ＭＳ 明朝"/>
      <w:szCs w:val="22"/>
    </w:rPr>
  </w:style>
  <w:style w:type="character" w:customStyle="1" w:styleId="af2">
    <w:name w:val="結語 (文字)"/>
    <w:basedOn w:val="a0"/>
    <w:link w:val="af1"/>
    <w:uiPriority w:val="99"/>
    <w:locked/>
    <w:rsid w:val="00714CC0"/>
    <w:rPr>
      <w:rFonts w:ascii="ＭＳ 明朝" w:eastAsia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6360;&#27161;&#28310;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8EAD1-D67C-4786-8C55-158025C07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文書標準様式.dot</Template>
  <TotalTime>1</TotalTime>
  <Pages>1</Pages>
  <Words>273</Words>
  <Characters>320</Characters>
  <Application>Microsoft Office Word</Application>
  <DocSecurity>0</DocSecurity>
  <Lines>2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00984konishi_k</dc:creator>
  <cp:keywords/>
  <dc:description/>
  <cp:lastModifiedBy>00984konishi_k</cp:lastModifiedBy>
  <cp:revision>3</cp:revision>
  <cp:lastPrinted>2026-05-06T06:41:00Z</cp:lastPrinted>
  <dcterms:created xsi:type="dcterms:W3CDTF">2025-09-30T09:12:00Z</dcterms:created>
  <dcterms:modified xsi:type="dcterms:W3CDTF">2026-05-06T06:41:00Z</dcterms:modified>
</cp:coreProperties>
</file>