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7883" w14:textId="77777777" w:rsidR="00A94B68" w:rsidRPr="005F5EFF" w:rsidRDefault="00EA3854" w:rsidP="005F5EFF">
      <w:pPr>
        <w:wordWrap w:val="0"/>
        <w:rPr>
          <w:rFonts w:hAnsi="ＭＳ 明朝"/>
          <w:kern w:val="2"/>
        </w:rPr>
      </w:pPr>
      <w:r w:rsidRPr="005F5EFF">
        <w:rPr>
          <w:rFonts w:hAnsi="ＭＳ 明朝" w:hint="eastAsia"/>
          <w:kern w:val="2"/>
        </w:rPr>
        <w:t>様式</w:t>
      </w:r>
      <w:r w:rsidR="00A94B68" w:rsidRPr="005F5EFF">
        <w:rPr>
          <w:rFonts w:hAnsi="ＭＳ 明朝" w:hint="eastAsia"/>
          <w:kern w:val="2"/>
        </w:rPr>
        <w:t>第</w:t>
      </w:r>
      <w:r w:rsidR="00FA29EC" w:rsidRPr="005F5EFF">
        <w:rPr>
          <w:rFonts w:hAnsi="ＭＳ 明朝" w:hint="eastAsia"/>
          <w:kern w:val="2"/>
        </w:rPr>
        <w:t>３</w:t>
      </w:r>
      <w:r w:rsidR="00A94B68" w:rsidRPr="005F5EFF">
        <w:rPr>
          <w:rFonts w:hAnsi="ＭＳ 明朝" w:hint="eastAsia"/>
          <w:kern w:val="2"/>
        </w:rPr>
        <w:t>号（第８条関係）</w:t>
      </w:r>
    </w:p>
    <w:p w14:paraId="1AD9FA41" w14:textId="77777777" w:rsidR="00A94B68" w:rsidRPr="00F71092" w:rsidRDefault="00A94B68" w:rsidP="00A94B68">
      <w:pPr>
        <w:wordWrap w:val="0"/>
        <w:jc w:val="right"/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年　　月　　日　</w:t>
      </w:r>
    </w:p>
    <w:p w14:paraId="37626016" w14:textId="77777777" w:rsidR="00A94B68" w:rsidRPr="00F71092" w:rsidRDefault="00A94B68" w:rsidP="00A94B68">
      <w:pPr>
        <w:rPr>
          <w:rFonts w:hAnsi="ＭＳ 明朝"/>
          <w:szCs w:val="22"/>
        </w:rPr>
      </w:pPr>
    </w:p>
    <w:p w14:paraId="540D08FA" w14:textId="77777777" w:rsidR="00A94B68" w:rsidRPr="00F71092" w:rsidRDefault="00A94B68" w:rsidP="00A94B68">
      <w:pPr>
        <w:jc w:val="center"/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>市税等納付状況調査同意書</w:t>
      </w:r>
    </w:p>
    <w:p w14:paraId="131E489F" w14:textId="77777777" w:rsidR="009D7986" w:rsidRDefault="009D7986" w:rsidP="00A94B68">
      <w:pPr>
        <w:rPr>
          <w:rFonts w:hAnsi="ＭＳ 明朝"/>
          <w:szCs w:val="22"/>
        </w:rPr>
      </w:pPr>
    </w:p>
    <w:p w14:paraId="0BD4C186" w14:textId="77777777" w:rsidR="00A94B68" w:rsidRPr="00F71092" w:rsidRDefault="00A94B68" w:rsidP="00A94B68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加東市長　様</w:t>
      </w:r>
    </w:p>
    <w:p w14:paraId="7C10E946" w14:textId="77777777" w:rsidR="00A94B68" w:rsidRPr="00F71092" w:rsidRDefault="00A94B68" w:rsidP="00A94B68">
      <w:pPr>
        <w:rPr>
          <w:rFonts w:hAnsi="ＭＳ 明朝"/>
          <w:szCs w:val="22"/>
        </w:rPr>
      </w:pPr>
    </w:p>
    <w:p w14:paraId="2FD21A17" w14:textId="77777777" w:rsidR="00A94B68" w:rsidRPr="00F71092" w:rsidRDefault="00A94B68" w:rsidP="00A94B68">
      <w:pPr>
        <w:wordWrap w:val="0"/>
        <w:jc w:val="right"/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住　　所　　　　　　　　　　　　　　</w:t>
      </w:r>
    </w:p>
    <w:p w14:paraId="2A3FC158" w14:textId="77777777" w:rsidR="00A94B68" w:rsidRPr="00F71092" w:rsidRDefault="00A94B68" w:rsidP="00A94B68">
      <w:pPr>
        <w:wordWrap w:val="0"/>
        <w:jc w:val="right"/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氏　　名　　　　　　　　　　　　</w:t>
      </w:r>
      <w:r w:rsidR="007E5698">
        <w:rPr>
          <w:rFonts w:hAnsi="ＭＳ 明朝" w:hint="eastAsia"/>
          <w:szCs w:val="22"/>
        </w:rPr>
        <w:t xml:space="preserve">　</w:t>
      </w:r>
      <w:r w:rsidRPr="00F71092">
        <w:rPr>
          <w:rFonts w:hAnsi="ＭＳ 明朝" w:hint="eastAsia"/>
          <w:szCs w:val="22"/>
        </w:rPr>
        <w:t xml:space="preserve">　</w:t>
      </w:r>
    </w:p>
    <w:p w14:paraId="6AE91067" w14:textId="77777777" w:rsidR="00A94B68" w:rsidRPr="00F71092" w:rsidRDefault="00A94B68" w:rsidP="00A94B68">
      <w:pPr>
        <w:wordWrap w:val="0"/>
        <w:overflowPunct w:val="0"/>
        <w:autoSpaceDE w:val="0"/>
        <w:autoSpaceDN w:val="0"/>
        <w:rPr>
          <w:rFonts w:hAnsi="Courier New"/>
        </w:rPr>
      </w:pPr>
    </w:p>
    <w:p w14:paraId="0A272B8B" w14:textId="77777777" w:rsidR="009D7986" w:rsidRDefault="00A94B68" w:rsidP="002571A7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加東市防災ベッド等設置事業補助金を申請するに当たり、加東市税等の滞納はありません。</w:t>
      </w:r>
    </w:p>
    <w:p w14:paraId="1BBE2B2C" w14:textId="77777777" w:rsidR="00A94B68" w:rsidRPr="00F71092" w:rsidRDefault="009D7986" w:rsidP="00A94B68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また、</w:t>
      </w:r>
      <w:r w:rsidR="00505D6C" w:rsidRPr="00505D6C">
        <w:rPr>
          <w:rFonts w:hAnsi="ＭＳ 明朝" w:hint="eastAsia"/>
          <w:szCs w:val="22"/>
        </w:rPr>
        <w:t>加東市長が</w:t>
      </w:r>
      <w:r w:rsidR="00A94B68" w:rsidRPr="00F71092">
        <w:rPr>
          <w:rFonts w:hAnsi="ＭＳ 明朝" w:hint="eastAsia"/>
          <w:szCs w:val="22"/>
        </w:rPr>
        <w:t>私の市税等納付状況の調査を行うこと</w:t>
      </w:r>
      <w:r>
        <w:rPr>
          <w:rFonts w:hAnsi="ＭＳ 明朝" w:hint="eastAsia"/>
          <w:szCs w:val="22"/>
        </w:rPr>
        <w:t>に同意します</w:t>
      </w:r>
      <w:r w:rsidR="00A94B68" w:rsidRPr="00F71092">
        <w:rPr>
          <w:rFonts w:hAnsi="ＭＳ 明朝" w:hint="eastAsia"/>
          <w:szCs w:val="22"/>
        </w:rPr>
        <w:t>。</w:t>
      </w:r>
    </w:p>
    <w:sectPr w:rsidR="00A94B68" w:rsidRPr="00F71092" w:rsidSect="005F5EFF">
      <w:pgSz w:w="11906" w:h="16838" w:code="9"/>
      <w:pgMar w:top="1361" w:right="1134" w:bottom="1361" w:left="1418" w:header="851" w:footer="992" w:gutter="0"/>
      <w:cols w:space="425"/>
      <w:docGrid w:type="linesAndChars" w:linePitch="4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4F9F1" w14:textId="77777777" w:rsidR="00E300EC" w:rsidRDefault="00E300EC">
      <w:r>
        <w:separator/>
      </w:r>
    </w:p>
  </w:endnote>
  <w:endnote w:type="continuationSeparator" w:id="0">
    <w:p w14:paraId="0976C6A4" w14:textId="77777777" w:rsidR="00E300EC" w:rsidRDefault="00E3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A54CD" w14:textId="77777777" w:rsidR="00E300EC" w:rsidRDefault="00E300EC">
      <w:r>
        <w:separator/>
      </w:r>
    </w:p>
  </w:footnote>
  <w:footnote w:type="continuationSeparator" w:id="0">
    <w:p w14:paraId="6EDEBF3C" w14:textId="77777777" w:rsidR="00E300EC" w:rsidRDefault="00E3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06D"/>
    <w:multiLevelType w:val="hybridMultilevel"/>
    <w:tmpl w:val="FFFFFFFF"/>
    <w:lvl w:ilvl="0" w:tplc="CF30042A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3F043F80"/>
    <w:multiLevelType w:val="hybridMultilevel"/>
    <w:tmpl w:val="FFFFFFFF"/>
    <w:lvl w:ilvl="0" w:tplc="95D0AFA4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505D43A4"/>
    <w:multiLevelType w:val="hybridMultilevel"/>
    <w:tmpl w:val="FFFFFFFF"/>
    <w:lvl w:ilvl="0" w:tplc="20BAC98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580B7795"/>
    <w:multiLevelType w:val="hybridMultilevel"/>
    <w:tmpl w:val="FFFFFFFF"/>
    <w:lvl w:ilvl="0" w:tplc="90A0B7B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62FB0CB3"/>
    <w:multiLevelType w:val="hybridMultilevel"/>
    <w:tmpl w:val="FFFFFFFF"/>
    <w:lvl w:ilvl="0" w:tplc="06763E78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num w:numId="1" w16cid:durableId="817109281">
    <w:abstractNumId w:val="4"/>
  </w:num>
  <w:num w:numId="2" w16cid:durableId="925964937">
    <w:abstractNumId w:val="3"/>
  </w:num>
  <w:num w:numId="3" w16cid:durableId="888491591">
    <w:abstractNumId w:val="1"/>
  </w:num>
  <w:num w:numId="4" w16cid:durableId="999384391">
    <w:abstractNumId w:val="2"/>
  </w:num>
  <w:num w:numId="5" w16cid:durableId="60203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14"/>
  <w:drawingGridVerticalSpacing w:val="40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CD"/>
    <w:rsid w:val="0000393E"/>
    <w:rsid w:val="0000566C"/>
    <w:rsid w:val="0001081C"/>
    <w:rsid w:val="00014A17"/>
    <w:rsid w:val="00020B5E"/>
    <w:rsid w:val="000223CE"/>
    <w:rsid w:val="00047ACD"/>
    <w:rsid w:val="00056202"/>
    <w:rsid w:val="000571BA"/>
    <w:rsid w:val="00063525"/>
    <w:rsid w:val="0006769F"/>
    <w:rsid w:val="00067D85"/>
    <w:rsid w:val="00076431"/>
    <w:rsid w:val="0008117B"/>
    <w:rsid w:val="000A40EB"/>
    <w:rsid w:val="000B6704"/>
    <w:rsid w:val="000C4FA0"/>
    <w:rsid w:val="000D0FB4"/>
    <w:rsid w:val="000D610D"/>
    <w:rsid w:val="000D797C"/>
    <w:rsid w:val="000F23A7"/>
    <w:rsid w:val="001019A4"/>
    <w:rsid w:val="00110E8F"/>
    <w:rsid w:val="0011428E"/>
    <w:rsid w:val="0012388A"/>
    <w:rsid w:val="00151D41"/>
    <w:rsid w:val="001562A1"/>
    <w:rsid w:val="0016777B"/>
    <w:rsid w:val="00183C91"/>
    <w:rsid w:val="001C54E5"/>
    <w:rsid w:val="001D651B"/>
    <w:rsid w:val="001E7762"/>
    <w:rsid w:val="00222A3B"/>
    <w:rsid w:val="00225413"/>
    <w:rsid w:val="002366CE"/>
    <w:rsid w:val="002414E9"/>
    <w:rsid w:val="002571A7"/>
    <w:rsid w:val="00267A46"/>
    <w:rsid w:val="0027501C"/>
    <w:rsid w:val="00275DD4"/>
    <w:rsid w:val="002807AB"/>
    <w:rsid w:val="0028150F"/>
    <w:rsid w:val="00281AFB"/>
    <w:rsid w:val="002B18F9"/>
    <w:rsid w:val="002C7420"/>
    <w:rsid w:val="002D5E27"/>
    <w:rsid w:val="002E2D6B"/>
    <w:rsid w:val="002F13B6"/>
    <w:rsid w:val="002F1F97"/>
    <w:rsid w:val="002F63E9"/>
    <w:rsid w:val="003022BC"/>
    <w:rsid w:val="00310227"/>
    <w:rsid w:val="00311A9E"/>
    <w:rsid w:val="0034221D"/>
    <w:rsid w:val="00345F09"/>
    <w:rsid w:val="00382247"/>
    <w:rsid w:val="003830D1"/>
    <w:rsid w:val="00383A81"/>
    <w:rsid w:val="00385234"/>
    <w:rsid w:val="00387B95"/>
    <w:rsid w:val="00387E30"/>
    <w:rsid w:val="003A31F4"/>
    <w:rsid w:val="003A531C"/>
    <w:rsid w:val="003A785A"/>
    <w:rsid w:val="003B4E66"/>
    <w:rsid w:val="003B6A76"/>
    <w:rsid w:val="003B7339"/>
    <w:rsid w:val="003D4EF3"/>
    <w:rsid w:val="004017AF"/>
    <w:rsid w:val="0040600A"/>
    <w:rsid w:val="00421028"/>
    <w:rsid w:val="00422292"/>
    <w:rsid w:val="0043307D"/>
    <w:rsid w:val="0044737D"/>
    <w:rsid w:val="004703E3"/>
    <w:rsid w:val="004730B1"/>
    <w:rsid w:val="004968A7"/>
    <w:rsid w:val="004A0B14"/>
    <w:rsid w:val="004B33DB"/>
    <w:rsid w:val="004C6E7B"/>
    <w:rsid w:val="004E58E8"/>
    <w:rsid w:val="00505D6C"/>
    <w:rsid w:val="00506B4C"/>
    <w:rsid w:val="00516EFD"/>
    <w:rsid w:val="005179CD"/>
    <w:rsid w:val="00521E03"/>
    <w:rsid w:val="00523152"/>
    <w:rsid w:val="00527778"/>
    <w:rsid w:val="00532D16"/>
    <w:rsid w:val="00533F4F"/>
    <w:rsid w:val="0055004D"/>
    <w:rsid w:val="00552AC4"/>
    <w:rsid w:val="00557BA4"/>
    <w:rsid w:val="00573F17"/>
    <w:rsid w:val="005A25B5"/>
    <w:rsid w:val="005B1820"/>
    <w:rsid w:val="005B2492"/>
    <w:rsid w:val="005B53AF"/>
    <w:rsid w:val="005C2399"/>
    <w:rsid w:val="005E37CD"/>
    <w:rsid w:val="005F41FD"/>
    <w:rsid w:val="005F4692"/>
    <w:rsid w:val="005F5EFF"/>
    <w:rsid w:val="00603A8B"/>
    <w:rsid w:val="00625C3D"/>
    <w:rsid w:val="006370C4"/>
    <w:rsid w:val="00645496"/>
    <w:rsid w:val="00654626"/>
    <w:rsid w:val="00682267"/>
    <w:rsid w:val="00694055"/>
    <w:rsid w:val="006949AA"/>
    <w:rsid w:val="006C0F51"/>
    <w:rsid w:val="006C5B42"/>
    <w:rsid w:val="006D3E76"/>
    <w:rsid w:val="006F09E2"/>
    <w:rsid w:val="006F2762"/>
    <w:rsid w:val="006F544E"/>
    <w:rsid w:val="006F6189"/>
    <w:rsid w:val="006F78F2"/>
    <w:rsid w:val="007062BC"/>
    <w:rsid w:val="007201BC"/>
    <w:rsid w:val="00721DC8"/>
    <w:rsid w:val="00733122"/>
    <w:rsid w:val="00737145"/>
    <w:rsid w:val="00740FE8"/>
    <w:rsid w:val="00741F57"/>
    <w:rsid w:val="007469F6"/>
    <w:rsid w:val="00760D14"/>
    <w:rsid w:val="007619DD"/>
    <w:rsid w:val="00772E3C"/>
    <w:rsid w:val="00781D48"/>
    <w:rsid w:val="00787246"/>
    <w:rsid w:val="007A79E8"/>
    <w:rsid w:val="007B0CC2"/>
    <w:rsid w:val="007D05BE"/>
    <w:rsid w:val="007E5698"/>
    <w:rsid w:val="007E64A2"/>
    <w:rsid w:val="007E7B64"/>
    <w:rsid w:val="00833766"/>
    <w:rsid w:val="008368BC"/>
    <w:rsid w:val="00851B9D"/>
    <w:rsid w:val="008540E4"/>
    <w:rsid w:val="0085781B"/>
    <w:rsid w:val="00872617"/>
    <w:rsid w:val="00890727"/>
    <w:rsid w:val="00890925"/>
    <w:rsid w:val="008A03A4"/>
    <w:rsid w:val="008A07FD"/>
    <w:rsid w:val="008A1814"/>
    <w:rsid w:val="008A1FD4"/>
    <w:rsid w:val="008A51A4"/>
    <w:rsid w:val="008A6901"/>
    <w:rsid w:val="008A7E80"/>
    <w:rsid w:val="008B742D"/>
    <w:rsid w:val="008C0209"/>
    <w:rsid w:val="008C6C4F"/>
    <w:rsid w:val="008F163E"/>
    <w:rsid w:val="008F5029"/>
    <w:rsid w:val="008F578F"/>
    <w:rsid w:val="009040C8"/>
    <w:rsid w:val="0091258D"/>
    <w:rsid w:val="00920F6B"/>
    <w:rsid w:val="00921F97"/>
    <w:rsid w:val="00931B7E"/>
    <w:rsid w:val="009411D7"/>
    <w:rsid w:val="009412FF"/>
    <w:rsid w:val="0094464D"/>
    <w:rsid w:val="00947B6F"/>
    <w:rsid w:val="00952C55"/>
    <w:rsid w:val="00956EBA"/>
    <w:rsid w:val="00956F6F"/>
    <w:rsid w:val="0096695A"/>
    <w:rsid w:val="0096784A"/>
    <w:rsid w:val="00973F62"/>
    <w:rsid w:val="00974ED7"/>
    <w:rsid w:val="00976B25"/>
    <w:rsid w:val="009826B0"/>
    <w:rsid w:val="00982B56"/>
    <w:rsid w:val="009950AD"/>
    <w:rsid w:val="009A1C32"/>
    <w:rsid w:val="009A25D9"/>
    <w:rsid w:val="009B0F76"/>
    <w:rsid w:val="009D0B79"/>
    <w:rsid w:val="009D0F13"/>
    <w:rsid w:val="009D7986"/>
    <w:rsid w:val="009E1363"/>
    <w:rsid w:val="009F53F4"/>
    <w:rsid w:val="00A00354"/>
    <w:rsid w:val="00A02A2A"/>
    <w:rsid w:val="00A04ECD"/>
    <w:rsid w:val="00A21C2A"/>
    <w:rsid w:val="00A35727"/>
    <w:rsid w:val="00A3754B"/>
    <w:rsid w:val="00A54AEA"/>
    <w:rsid w:val="00A6485A"/>
    <w:rsid w:val="00A726BA"/>
    <w:rsid w:val="00A73FD1"/>
    <w:rsid w:val="00A83748"/>
    <w:rsid w:val="00A93310"/>
    <w:rsid w:val="00A94B68"/>
    <w:rsid w:val="00AA12C2"/>
    <w:rsid w:val="00AB3D43"/>
    <w:rsid w:val="00AB7088"/>
    <w:rsid w:val="00AD2217"/>
    <w:rsid w:val="00AD2455"/>
    <w:rsid w:val="00AD6814"/>
    <w:rsid w:val="00AF469A"/>
    <w:rsid w:val="00AF6C96"/>
    <w:rsid w:val="00B05B2D"/>
    <w:rsid w:val="00B06699"/>
    <w:rsid w:val="00B2127B"/>
    <w:rsid w:val="00B30579"/>
    <w:rsid w:val="00B45861"/>
    <w:rsid w:val="00B8772F"/>
    <w:rsid w:val="00B91046"/>
    <w:rsid w:val="00BA09DB"/>
    <w:rsid w:val="00BA17A8"/>
    <w:rsid w:val="00BD69B7"/>
    <w:rsid w:val="00BF57D4"/>
    <w:rsid w:val="00C0675D"/>
    <w:rsid w:val="00C36017"/>
    <w:rsid w:val="00C40D9D"/>
    <w:rsid w:val="00C45321"/>
    <w:rsid w:val="00C45E43"/>
    <w:rsid w:val="00C777E5"/>
    <w:rsid w:val="00C80A97"/>
    <w:rsid w:val="00C81CDA"/>
    <w:rsid w:val="00C829DF"/>
    <w:rsid w:val="00C905FD"/>
    <w:rsid w:val="00C93BD2"/>
    <w:rsid w:val="00CA1F40"/>
    <w:rsid w:val="00CA4B41"/>
    <w:rsid w:val="00CB09C1"/>
    <w:rsid w:val="00CC4935"/>
    <w:rsid w:val="00CE05D4"/>
    <w:rsid w:val="00CE29A8"/>
    <w:rsid w:val="00CF5083"/>
    <w:rsid w:val="00CF7E0E"/>
    <w:rsid w:val="00D136E7"/>
    <w:rsid w:val="00D21FF4"/>
    <w:rsid w:val="00D539AD"/>
    <w:rsid w:val="00D57FE6"/>
    <w:rsid w:val="00D67DFD"/>
    <w:rsid w:val="00D72CF5"/>
    <w:rsid w:val="00D73191"/>
    <w:rsid w:val="00D96D13"/>
    <w:rsid w:val="00D975A0"/>
    <w:rsid w:val="00DA2562"/>
    <w:rsid w:val="00DA4DF2"/>
    <w:rsid w:val="00DC68E2"/>
    <w:rsid w:val="00DE4094"/>
    <w:rsid w:val="00DF78CD"/>
    <w:rsid w:val="00E06CEF"/>
    <w:rsid w:val="00E110A5"/>
    <w:rsid w:val="00E1531A"/>
    <w:rsid w:val="00E243EB"/>
    <w:rsid w:val="00E256C2"/>
    <w:rsid w:val="00E300EC"/>
    <w:rsid w:val="00E327A2"/>
    <w:rsid w:val="00E44BF0"/>
    <w:rsid w:val="00E647C9"/>
    <w:rsid w:val="00E87936"/>
    <w:rsid w:val="00E92D86"/>
    <w:rsid w:val="00EA3854"/>
    <w:rsid w:val="00EA3E17"/>
    <w:rsid w:val="00EC6BF7"/>
    <w:rsid w:val="00ED1168"/>
    <w:rsid w:val="00ED5C5B"/>
    <w:rsid w:val="00F01E17"/>
    <w:rsid w:val="00F0386F"/>
    <w:rsid w:val="00F051BB"/>
    <w:rsid w:val="00F23082"/>
    <w:rsid w:val="00F3213A"/>
    <w:rsid w:val="00F352D8"/>
    <w:rsid w:val="00F363A8"/>
    <w:rsid w:val="00F515F0"/>
    <w:rsid w:val="00F57E45"/>
    <w:rsid w:val="00F60984"/>
    <w:rsid w:val="00F676A9"/>
    <w:rsid w:val="00F71092"/>
    <w:rsid w:val="00F80791"/>
    <w:rsid w:val="00F9206F"/>
    <w:rsid w:val="00F9539C"/>
    <w:rsid w:val="00F95995"/>
    <w:rsid w:val="00FA29EC"/>
    <w:rsid w:val="00FD58D4"/>
    <w:rsid w:val="00FF033A"/>
    <w:rsid w:val="00FF6724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18CD93"/>
  <w14:defaultImageDpi w14:val="0"/>
  <w15:docId w15:val="{CA0ED91E-D4A8-4B8C-86FA-7A88C284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68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600A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600A"/>
    <w:rPr>
      <w:rFonts w:ascii="ＭＳ 明朝" w:cs="Times New Roman"/>
      <w:sz w:val="24"/>
    </w:rPr>
  </w:style>
  <w:style w:type="table" w:styleId="a7">
    <w:name w:val="Table Grid"/>
    <w:basedOn w:val="a1"/>
    <w:uiPriority w:val="59"/>
    <w:rsid w:val="0002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07AB"/>
    <w:rPr>
      <w:rFonts w:ascii="Arial" w:eastAsia="ＭＳ ゴシック" w:hAnsi="Arial"/>
      <w:b/>
      <w:kern w:val="2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807AB"/>
    <w:rPr>
      <w:rFonts w:ascii="Arial" w:eastAsia="ＭＳ ゴシック" w:hAnsi="Arial" w:cs="Times New Roman"/>
      <w:b/>
      <w:kern w:val="2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40600A"/>
    <w:pPr>
      <w:jc w:val="left"/>
    </w:pPr>
    <w:rPr>
      <w:kern w:val="2"/>
      <w:sz w:val="24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40600A"/>
    <w:rPr>
      <w:rFonts w:ascii="ＭＳ 明朝" w:cs="Times New Roman"/>
      <w:kern w:val="2"/>
      <w:sz w:val="22"/>
    </w:rPr>
  </w:style>
  <w:style w:type="character" w:styleId="ac">
    <w:name w:val="page number"/>
    <w:basedOn w:val="a0"/>
    <w:uiPriority w:val="99"/>
    <w:rsid w:val="0040600A"/>
    <w:rPr>
      <w:rFonts w:cs="Times New Roman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40600A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customStyle="1" w:styleId="Default">
    <w:name w:val="Default"/>
    <w:rsid w:val="007E64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6360;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9131-9E98-417D-94C9-02199325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文書標準様式.dot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2</cp:revision>
  <cp:lastPrinted>2015-04-17T04:22:00Z</cp:lastPrinted>
  <dcterms:created xsi:type="dcterms:W3CDTF">2025-09-30T07:44:00Z</dcterms:created>
  <dcterms:modified xsi:type="dcterms:W3CDTF">2025-09-30T07:44:00Z</dcterms:modified>
</cp:coreProperties>
</file>